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AB16" w14:textId="77777777" w:rsidR="00AC39D5" w:rsidRDefault="00AC39D5" w:rsidP="005717AA">
      <w:pPr>
        <w:spacing w:after="160" w:line="278" w:lineRule="auto"/>
      </w:pPr>
    </w:p>
    <w:p w14:paraId="5FBA29E5" w14:textId="77777777" w:rsidR="006C4A14" w:rsidRDefault="006C4A14" w:rsidP="006C4A1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4A5868" wp14:editId="222E52B8">
                <wp:simplePos x="0" y="0"/>
                <wp:positionH relativeFrom="page">
                  <wp:posOffset>359994</wp:posOffset>
                </wp:positionH>
                <wp:positionV relativeFrom="page">
                  <wp:posOffset>647014</wp:posOffset>
                </wp:positionV>
                <wp:extent cx="6840220" cy="7020559"/>
                <wp:effectExtent l="0" t="0" r="0" b="0"/>
                <wp:wrapNone/>
                <wp:docPr id="124475157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020559"/>
                          <a:chOff x="0" y="0"/>
                          <a:chExt cx="6840220" cy="7020559"/>
                        </a:xfrm>
                      </wpg:grpSpPr>
                      <wps:wsp>
                        <wps:cNvPr id="2069247390" name="Graphic 2"/>
                        <wps:cNvSpPr/>
                        <wps:spPr>
                          <a:xfrm>
                            <a:off x="0" y="359994"/>
                            <a:ext cx="6840220" cy="66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66051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9994"/>
                                </a:lnTo>
                                <a:lnTo>
                                  <a:pt x="6840004" y="66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124826" name="Graphic 3"/>
                        <wps:cNvSpPr/>
                        <wps:spPr>
                          <a:xfrm>
                            <a:off x="0" y="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662346" name="Graphic 4"/>
                        <wps:cNvSpPr/>
                        <wps:spPr>
                          <a:xfrm>
                            <a:off x="117530" y="21263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181314" name="Graphic 5"/>
                        <wps:cNvSpPr/>
                        <wps:spPr>
                          <a:xfrm>
                            <a:off x="171733" y="15242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791454" name="Graphic 6"/>
                        <wps:cNvSpPr/>
                        <wps:spPr>
                          <a:xfrm>
                            <a:off x="239591" y="5078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8E54E" id="Group 1" o:spid="_x0000_s1026" style="position:absolute;margin-left:28.35pt;margin-top:50.95pt;width:538.6pt;height:552.8pt;z-index:-251657216;mso-wrap-distance-left:0;mso-wrap-distance-right:0;mso-position-horizontal-relative:page;mso-position-vertical-relative:page" coordsize="68402,70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">
                <v:shape id="Graphic 2" o:spid="_x0000_s1027" style="position:absolute;top:3599;width:68402;height:66606;visibility:visible;mso-wrap-style:square;v-text-anchor:top" coordsize="6840220,6660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" path="m6840004,l,,,6659994r6840004,l6840004,xe" fillcolor="#f2f6e0" stroked="f">
                  <v:path arrowok="t"/>
                </v:shape>
                <v:shape id="Graphic 3" o:spid="_x0000_s1028" style="position:absolute;width:68402;height:3600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4" o:spid="_x0000_s1029" style="position:absolute;left:1175;top:2126;width:2445;height:787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5" o:spid="_x0000_s1030" style="position:absolute;left:1717;top:1524;width:1359;height:666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6" o:spid="_x0000_s1031" style="position:absolute;left:2395;top:507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6281483" wp14:editId="2AA7E438">
                <wp:simplePos x="0" y="0"/>
                <wp:positionH relativeFrom="page">
                  <wp:posOffset>413999</wp:posOffset>
                </wp:positionH>
                <wp:positionV relativeFrom="page">
                  <wp:posOffset>5481802</wp:posOffset>
                </wp:positionV>
                <wp:extent cx="6738620" cy="21316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8620" cy="2131695"/>
                          <a:chOff x="0" y="0"/>
                          <a:chExt cx="6738620" cy="2131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69" y="3174"/>
                            <a:ext cx="6732270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125345">
                                <a:moveTo>
                                  <a:pt x="1079995" y="1230223"/>
                                </a:moveTo>
                                <a:lnTo>
                                  <a:pt x="0" y="1230223"/>
                                </a:lnTo>
                                <a:lnTo>
                                  <a:pt x="0" y="2124735"/>
                                </a:lnTo>
                                <a:lnTo>
                                  <a:pt x="1079995" y="2124735"/>
                                </a:lnTo>
                                <a:lnTo>
                                  <a:pt x="1079995" y="1230223"/>
                                </a:lnTo>
                                <a:close/>
                              </a:path>
                              <a:path w="6732270" h="212534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711"/>
                                </a:lnTo>
                                <a:lnTo>
                                  <a:pt x="1079995" y="335711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  <a:path w="6732270" h="2125345">
                                <a:moveTo>
                                  <a:pt x="6732016" y="1230223"/>
                                </a:moveTo>
                                <a:lnTo>
                                  <a:pt x="5976010" y="1230223"/>
                                </a:lnTo>
                                <a:lnTo>
                                  <a:pt x="1080008" y="1230223"/>
                                </a:lnTo>
                                <a:lnTo>
                                  <a:pt x="1080008" y="2124735"/>
                                </a:lnTo>
                                <a:lnTo>
                                  <a:pt x="5976010" y="2124735"/>
                                </a:lnTo>
                                <a:lnTo>
                                  <a:pt x="6732016" y="2124735"/>
                                </a:lnTo>
                                <a:lnTo>
                                  <a:pt x="6732016" y="1230223"/>
                                </a:lnTo>
                                <a:close/>
                              </a:path>
                              <a:path w="6732270" h="2125345">
                                <a:moveTo>
                                  <a:pt x="6732016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80008" y="335711"/>
                                </a:lnTo>
                                <a:lnTo>
                                  <a:pt x="5976010" y="335711"/>
                                </a:lnTo>
                                <a:lnTo>
                                  <a:pt x="6732016" y="335711"/>
                                </a:lnTo>
                                <a:lnTo>
                                  <a:pt x="673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83175" y="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79175" y="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83175" y="34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79175" y="34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3339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83175" y="123339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83175" y="123656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79175" y="12333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79175" y="123656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75" y="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83175" y="3175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79175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735174" y="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12790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83175" y="212790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79175" y="21279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75" y="34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35174" y="34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75" y="123656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735174" y="123656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3888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83175" y="33888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79175" y="33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F70EB" id="Group 7" o:spid="_x0000_s1026" style="position:absolute;margin-left:32.6pt;margin-top:431.65pt;width:530.6pt;height:167.85pt;z-index:-251656192;mso-wrap-distance-left:0;mso-wrap-distance-right:0;mso-position-horizontal-relative:page;mso-position-vertical-relative:page" coordsize="67386,21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">
                <v:shape id="Graphic 8" o:spid="_x0000_s1027" style="position:absolute;left:31;top:31;width:67323;height:21254;visibility:visible;mso-wrap-style:square;v-text-anchor:top" coordsize="6732270,2125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" path="m1079995,1230223l,1230223r,894512l1079995,2124735r,-894512xem1079995,l,,,335711r1079995,l1079995,xem6732016,1230223r-756006,l1080008,1230223r,894512l5976010,2124735r756006,l6732016,1230223xem6732016,l5976010,,1080008,r,335711l5976010,335711r756006,l6732016,xe" stroked="f">
                  <v:path arrowok="t"/>
                </v:shape>
                <v:shape id="Graphic 9" o:spid="_x0000_s1028" style="position:absolute;left:1083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" path="m,329361l,e" filled="f" strokecolor="#bdd148" strokeweight=".5pt">
                  <v:path arrowok="t"/>
                </v:shape>
                <v:shape id="Graphic 10" o:spid="_x0000_s1029" style="position:absolute;left:5979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" path="m,329361l,e" filled="f" strokecolor="#bdd148" strokeweight=".5pt">
                  <v:path arrowok="t"/>
                </v:shape>
                <v:shape id="Graphic 11" o:spid="_x0000_s1030" style="position:absolute;left:10831;top:34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12" o:spid="_x0000_s1031" style="position:absolute;left:59791;top:34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13" o:spid="_x0000_s1032" style="position:absolute;top:12333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" path="m,l1083170,e" filled="f" strokecolor="#bdd148" strokeweight=".5pt">
                  <v:path arrowok="t"/>
                </v:shape>
                <v:shape id="Graphic 14" o:spid="_x0000_s1033" style="position:absolute;left:10831;top:12333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" path="m,l4896002,e" filled="f" strokecolor="#bdd148" strokeweight=".5pt">
                  <v:path arrowok="t"/>
                </v:shape>
                <v:shape id="Graphic 15" o:spid="_x0000_s1034" style="position:absolute;left:10831;top:123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16" o:spid="_x0000_s1035" style="position:absolute;left:59791;top:123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17" o:spid="_x0000_s1036" style="position:absolute;left:59791;top:123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18" o:spid="_x0000_s1037" style="position:absolute;top: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19" o:spid="_x0000_s1038" style="position:absolute;left:3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" path="m,329361l,e" filled="f" strokecolor="#bdd148" strokeweight=".5pt">
                  <v:path arrowok="t"/>
                </v:shape>
                <v:shape id="Graphic 20" o:spid="_x0000_s1039" style="position:absolute;left:10831;top:31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" path="m,l4896002,e" filled="f" strokecolor="#bdd148" strokeweight=".5pt">
                  <v:path arrowok="t"/>
                </v:shape>
                <v:shape id="Graphic 21" o:spid="_x0000_s1040" style="position:absolute;left:5979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22" o:spid="_x0000_s1041" style="position:absolute;left:6735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" path="m,329361l,e" filled="f" strokecolor="#bdd148" strokeweight=".5pt">
                  <v:path arrowok="t"/>
                </v:shape>
                <v:shape id="Graphic 23" o:spid="_x0000_s1042" style="position:absolute;top:21279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" path="m,l1083170,e" filled="f" strokecolor="#bdd148" strokeweight=".5pt">
                  <v:path arrowok="t"/>
                </v:shape>
                <v:shape id="Graphic 24" o:spid="_x0000_s1043" style="position:absolute;left:10831;top:21279;width:48965;height:12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" path="m,l4896002,e" filled="f" strokecolor="#bdd148" strokeweight=".5pt">
                  <v:path arrowok="t"/>
                </v:shape>
                <v:shape id="Graphic 25" o:spid="_x0000_s1044" style="position:absolute;left:59791;top:2127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26" o:spid="_x0000_s1045" style="position:absolute;left:31;top:34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27" o:spid="_x0000_s1046" style="position:absolute;left:67351;top:34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28" o:spid="_x0000_s1047" style="position:absolute;left:31;top:123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29" o:spid="_x0000_s1048" style="position:absolute;left:67351;top:12365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30" o:spid="_x0000_s1049" style="position:absolute;top:3388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" path="m,l1083170,e" filled="f" strokecolor="#bdd148" strokeweight=".5pt">
                  <v:path arrowok="t"/>
                </v:shape>
                <v:shape id="Graphic 31" o:spid="_x0000_s1050" style="position:absolute;left:10831;top:3388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" path="m,l4896002,e" filled="f" strokecolor="#bdd148" strokeweight=".5pt">
                  <v:path arrowok="t"/>
                </v:shape>
                <v:shape id="Graphic 32" o:spid="_x0000_s1051" style="position:absolute;left:59791;top:33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" path="m,l759180,e" filled="f" strokecolor="#bdd148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EB1123" wp14:editId="25FD288F">
                <wp:simplePos x="0" y="0"/>
                <wp:positionH relativeFrom="page">
                  <wp:posOffset>1103283</wp:posOffset>
                </wp:positionH>
                <wp:positionV relativeFrom="page">
                  <wp:posOffset>741917</wp:posOffset>
                </wp:positionV>
                <wp:extent cx="2951480" cy="18986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5500A" w14:textId="77777777" w:rsidR="006C4A14" w:rsidRDefault="006C4A14" w:rsidP="006C4A14">
                            <w:pPr>
                              <w:spacing w:before="36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Willkommensschreiben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neue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Mitarbeiter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B1123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86.85pt;margin-top:58.4pt;width:232.4pt;height:14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" filled="f" stroked="f">
                <v:textbox inset="0,0,0,0">
                  <w:txbxContent>
                    <w:p w14:paraId="3F25500A" w14:textId="77777777" w:rsidR="006C4A14" w:rsidRDefault="006C4A14" w:rsidP="006C4A14">
                      <w:pPr>
                        <w:spacing w:before="36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Willkommensschreiben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neue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Mitarbeiter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09BC4E" wp14:editId="1C89EBAF">
                <wp:simplePos x="0" y="0"/>
                <wp:positionH relativeFrom="page">
                  <wp:posOffset>455300</wp:posOffset>
                </wp:positionH>
                <wp:positionV relativeFrom="page">
                  <wp:posOffset>1056870</wp:posOffset>
                </wp:positionV>
                <wp:extent cx="1678939" cy="1720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939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F3BDC" w14:textId="77777777" w:rsidR="006C4A14" w:rsidRDefault="006C4A14" w:rsidP="006C4A14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Machen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beim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Datenschutz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BC4E" id="Textbox 34" o:spid="_x0000_s1027" type="#_x0000_t202" style="position:absolute;margin-left:35.85pt;margin-top:83.2pt;width:132.2pt;height:1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" filled="f" stroked="f">
                <v:textbox inset="0,0,0,0">
                  <w:txbxContent>
                    <w:p w14:paraId="609F3BDC" w14:textId="77777777" w:rsidR="006C4A14" w:rsidRDefault="006C4A14" w:rsidP="006C4A14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Machen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beim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Datenschutz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2348E6" wp14:editId="4EB0A5D3">
                <wp:simplePos x="0" y="0"/>
                <wp:positionH relativeFrom="page">
                  <wp:posOffset>455300</wp:posOffset>
                </wp:positionH>
                <wp:positionV relativeFrom="page">
                  <wp:posOffset>1337362</wp:posOffset>
                </wp:positionV>
                <wp:extent cx="1873885" cy="1682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88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8FDE5" w14:textId="77777777" w:rsidR="006C4A14" w:rsidRDefault="006C4A14" w:rsidP="006C4A14">
                            <w:pPr>
                              <w:pStyle w:val="Textkrper"/>
                              <w:spacing w:before="31"/>
                              <w:ind w:left="2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Liebe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Mitarbeiterin,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lieber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348E6" id="Textbox 35" o:spid="_x0000_s1028" type="#_x0000_t202" style="position:absolute;margin-left:35.85pt;margin-top:105.3pt;width:147.55pt;height:13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" filled="f" stroked="f">
                <v:textbox inset="0,0,0,0">
                  <w:txbxContent>
                    <w:p w14:paraId="3C48FDE5" w14:textId="77777777" w:rsidR="006C4A14" w:rsidRDefault="006C4A14" w:rsidP="006C4A14">
                      <w:pPr>
                        <w:pStyle w:val="Textkrper"/>
                        <w:spacing w:before="31"/>
                        <w:ind w:left="20"/>
                      </w:pPr>
                      <w:r>
                        <w:rPr>
                          <w:color w:val="1C1C1B"/>
                          <w:spacing w:val="-2"/>
                        </w:rPr>
                        <w:t>Liebe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Mitarbeiterin,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lieber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D67CAC" wp14:editId="6479B756">
                <wp:simplePos x="0" y="0"/>
                <wp:positionH relativeFrom="page">
                  <wp:posOffset>455300</wp:posOffset>
                </wp:positionH>
                <wp:positionV relativeFrom="page">
                  <wp:posOffset>1616711</wp:posOffset>
                </wp:positionV>
                <wp:extent cx="6607175" cy="4476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71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FED5C" w14:textId="77777777" w:rsidR="006C4A14" w:rsidRDefault="006C4A14" w:rsidP="006C4A14">
                            <w:pPr>
                              <w:pStyle w:val="Textkrper"/>
                              <w:spacing w:before="31" w:line="254" w:lineRule="auto"/>
                              <w:ind w:left="20" w:right="1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Datenschutzbeauftragter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möchte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ganz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herzlich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unserem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willkommen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heißen.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schön,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Bord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haben.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 Ihr Datenschutzbeauftragter möchte ich Ihnen schon jetzt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der richtige Umgang mit personenbezogenen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gesetzliche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Pflicht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Herzensangelegenheit.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67CAC" id="Textbox 36" o:spid="_x0000_s1029" type="#_x0000_t202" style="position:absolute;margin-left:35.85pt;margin-top:127.3pt;width:520.25pt;height:35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" filled="f" stroked="f">
                <v:textbox inset="0,0,0,0">
                  <w:txbxContent>
                    <w:p w14:paraId="763FED5C" w14:textId="77777777" w:rsidR="006C4A14" w:rsidRDefault="006C4A14" w:rsidP="006C4A14">
                      <w:pPr>
                        <w:pStyle w:val="Textkrper"/>
                        <w:spacing w:before="31" w:line="254" w:lineRule="auto"/>
                        <w:ind w:left="20" w:right="17"/>
                      </w:pP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Datenschutzbeauftragter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möchte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ganz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herzlich</w:t>
                      </w:r>
                      <w:proofErr w:type="gram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unserem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willkommen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heißen.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schön,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an </w:t>
                      </w:r>
                      <w:r>
                        <w:rPr>
                          <w:color w:val="1C1C1B"/>
                          <w:spacing w:val="-4"/>
                        </w:rPr>
                        <w:t>Bord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haben.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 Ihr Datenschutzbeauftragter möchte ich Ihnen schon jetzt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der richtige Umgang mit personenbezogenen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gesetzliche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Pflicht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Herzensangelegenheit.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7B4AD1" wp14:editId="10F1EEF9">
                <wp:simplePos x="0" y="0"/>
                <wp:positionH relativeFrom="page">
                  <wp:posOffset>455300</wp:posOffset>
                </wp:positionH>
                <wp:positionV relativeFrom="page">
                  <wp:posOffset>2174266</wp:posOffset>
                </wp:positionV>
                <wp:extent cx="6614159" cy="10071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4159" cy="100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94841" w14:textId="77777777" w:rsidR="006C4A14" w:rsidRDefault="006C4A14" w:rsidP="006C4A14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Warum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Datenschutz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uns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wichtig?</w:t>
                            </w:r>
                          </w:p>
                          <w:p w14:paraId="5B45C093" w14:textId="77777777" w:rsidR="006C4A14" w:rsidRDefault="006C4A14" w:rsidP="006C4A14">
                            <w:pPr>
                              <w:pStyle w:val="Textkrper"/>
                              <w:spacing w:before="13" w:line="254" w:lineRule="auto"/>
                              <w:ind w:left="20"/>
                            </w:pPr>
                            <w:r>
                              <w:rPr>
                                <w:color w:val="1C1C1B"/>
                              </w:rPr>
                              <w:t>Einerseits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bringt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unsere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Geschäftstätigkeit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persönlichen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unserer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Kunden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tun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haben.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Neben Kunden vertrauen uns auch Geschäftspartner und Mitarbeiter,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sorgsam mit ihren personenbezogenen Daten umgegangen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enttäuschen.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Schließlich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Basis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Geschäfte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langfristigen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Erfolg.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dererseits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heutigen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Schatz,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schützen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verteidigen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nicht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Cyberkriminelle es auf uns und unseren Datenschatz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abgesehen 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Umso wichtiger 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wir alles unternehmen,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 jedem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Leben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schwer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schädigen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B4AD1" id="Textbox 37" o:spid="_x0000_s1030" type="#_x0000_t202" style="position:absolute;margin-left:35.85pt;margin-top:171.2pt;width:520.8pt;height:79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" filled="f" stroked="f">
                <v:textbox inset="0,0,0,0">
                  <w:txbxContent>
                    <w:p w14:paraId="4AA94841" w14:textId="77777777" w:rsidR="006C4A14" w:rsidRDefault="006C4A14" w:rsidP="006C4A14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Warum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Datenschutz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uns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wichtig?</w:t>
                      </w:r>
                    </w:p>
                    <w:p w14:paraId="5B45C093" w14:textId="77777777" w:rsidR="006C4A14" w:rsidRDefault="006C4A14" w:rsidP="006C4A14">
                      <w:pPr>
                        <w:pStyle w:val="Textkrper"/>
                        <w:spacing w:before="13" w:line="254" w:lineRule="auto"/>
                        <w:ind w:left="20"/>
                      </w:pPr>
                      <w:r>
                        <w:rPr>
                          <w:color w:val="1C1C1B"/>
                        </w:rPr>
                        <w:t>Einerseits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bringt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unsere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Geschäftstätigkeit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persönlichen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unserer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Kunden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tun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haben. </w:t>
                      </w:r>
                      <w:r>
                        <w:rPr>
                          <w:color w:val="1C1C1B"/>
                          <w:spacing w:val="-4"/>
                        </w:rPr>
                        <w:t>Neben Kunden vertrauen uns auch Geschäftspartner und Mitarbeiter,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sorgsam mit ihren personenbezogenen Daten umgegangen </w:t>
                      </w:r>
                      <w:r>
                        <w:rPr>
                          <w:color w:val="1C1C1B"/>
                          <w:spacing w:val="-2"/>
                        </w:rPr>
                        <w:t>wird.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dürfen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enttäuschen.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Schließlich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Basis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Geschäfte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langfristigen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Erfolg.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dererseits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heutigen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Schatz,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schützen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verteidigen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nicht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Cyberkriminelle es auf uns und unseren Datenschatz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abgesehen 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Umso wichtiger 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wir alles unternehmen,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 jedem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Leben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schwer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schädigen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C697F08" wp14:editId="663B0EB3">
                <wp:simplePos x="0" y="0"/>
                <wp:positionH relativeFrom="page">
                  <wp:posOffset>455300</wp:posOffset>
                </wp:positionH>
                <wp:positionV relativeFrom="page">
                  <wp:posOffset>3291663</wp:posOffset>
                </wp:positionV>
                <wp:extent cx="6554470" cy="10071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4470" cy="100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CB751" w14:textId="77777777" w:rsidR="006C4A14" w:rsidRDefault="006C4A14" w:rsidP="006C4A14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wichtig!</w:t>
                            </w:r>
                          </w:p>
                          <w:p w14:paraId="0A314BE9" w14:textId="77777777" w:rsidR="006C4A14" w:rsidRDefault="006C4A14" w:rsidP="006C4A14">
                            <w:pPr>
                              <w:pStyle w:val="Textkrper"/>
                              <w:spacing w:before="13" w:line="254" w:lineRule="auto"/>
                              <w:ind w:left="20" w:right="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Eins leuchtet schnell ein: Datenschutz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 nur funktionieren,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 alle mitmachen und an einem Strang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ziehen.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Jeder,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trägt </w:t>
                            </w:r>
                            <w:r>
                              <w:rPr>
                                <w:color w:val="1C1C1B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anvertrauten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verantwortungsvoll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Mitarbeiter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Datenschützer für Ihren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Verantwortungsbereich.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Deshalb ist wichtig: Gehen Sie sorgsam mit personenbezogenen Daten um.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Beachten Sie gesetzliche wie interne Vorgaben.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Beherzigen Sie die in der folgenden Übersicht zusammengestellten Punkte.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Diese helfen Ihnen,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wichtigsten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Datenschutzaspekte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Blick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behalten.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regelmäßig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Check.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umsetzen.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7F08" id="Textbox 38" o:spid="_x0000_s1031" type="#_x0000_t202" style="position:absolute;margin-left:35.85pt;margin-top:259.2pt;width:516.1pt;height:79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" filled="f" stroked="f">
                <v:textbox inset="0,0,0,0">
                  <w:txbxContent>
                    <w:p w14:paraId="0F9CB751" w14:textId="77777777" w:rsidR="006C4A14" w:rsidRDefault="006C4A14" w:rsidP="006C4A14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wichtig!</w:t>
                      </w:r>
                    </w:p>
                    <w:p w14:paraId="0A314BE9" w14:textId="77777777" w:rsidR="006C4A14" w:rsidRDefault="006C4A14" w:rsidP="006C4A14">
                      <w:pPr>
                        <w:pStyle w:val="Textkrper"/>
                        <w:spacing w:before="13" w:line="254" w:lineRule="auto"/>
                        <w:ind w:left="20" w:right="9"/>
                      </w:pPr>
                      <w:r>
                        <w:rPr>
                          <w:color w:val="1C1C1B"/>
                          <w:spacing w:val="-4"/>
                        </w:rPr>
                        <w:t>Eins leuchtet schnell ein: Datenschutz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 nur funktionieren,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 alle mitmachen und an einem Strang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ziehen.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Jeder,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trägt </w:t>
                      </w:r>
                      <w:r>
                        <w:rPr>
                          <w:color w:val="1C1C1B"/>
                        </w:rPr>
                        <w:t>dazu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anvertrauten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verantwortungsvoll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Insofern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Mitarbeiter </w:t>
                      </w:r>
                      <w:r>
                        <w:rPr>
                          <w:color w:val="1C1C1B"/>
                          <w:spacing w:val="-4"/>
                        </w:rPr>
                        <w:t>Datenschützer für Ihren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Verantwortungsbereich.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Deshalb ist wichtig: Gehen Sie sorgsam mit personenbezogenen Daten um.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Beachten Sie gesetzliche wie interne Vorgaben.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Beherzigen Sie die in der folgenden Übersicht zusammengestellten Punkte.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Diese helfen Ihnen,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wichtigsten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Datenschutzaspekte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Arbeitsplatz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Blick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behalten.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regelmäßig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Check.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Relevante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umsetzen.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AFDD18" wp14:editId="2FC1A30F">
                <wp:simplePos x="0" y="0"/>
                <wp:positionH relativeFrom="page">
                  <wp:posOffset>455300</wp:posOffset>
                </wp:positionH>
                <wp:positionV relativeFrom="page">
                  <wp:posOffset>4409060</wp:posOffset>
                </wp:positionV>
                <wp:extent cx="6557009" cy="5880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7009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D4EFD" w14:textId="77777777" w:rsidR="006C4A14" w:rsidRDefault="006C4A14" w:rsidP="006C4A14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Übrigens: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Ich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bin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18"/>
                              </w:rPr>
                              <w:t>da</w:t>
                            </w:r>
                          </w:p>
                          <w:p w14:paraId="5EAC3CE4" w14:textId="77777777" w:rsidR="006C4A14" w:rsidRDefault="006C4A14" w:rsidP="006C4A14">
                            <w:pPr>
                              <w:pStyle w:val="Textkrper"/>
                              <w:spacing w:before="13" w:line="254" w:lineRule="auto"/>
                              <w:ind w:left="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aufkommen.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unsicher,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Situation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verhalten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sollen?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warten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 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lange.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Rufen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schicken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FDD18" id="Textbox 39" o:spid="_x0000_s1032" type="#_x0000_t202" style="position:absolute;margin-left:35.85pt;margin-top:347.15pt;width:516.3pt;height:46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" filled="f" stroked="f">
                <v:textbox inset="0,0,0,0">
                  <w:txbxContent>
                    <w:p w14:paraId="685D4EFD" w14:textId="77777777" w:rsidR="006C4A14" w:rsidRDefault="006C4A14" w:rsidP="006C4A14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Übrigens: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Ich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bin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18"/>
                        </w:rPr>
                        <w:t>da</w:t>
                      </w:r>
                    </w:p>
                    <w:p w14:paraId="5EAC3CE4" w14:textId="77777777" w:rsidR="006C4A14" w:rsidRDefault="006C4A14" w:rsidP="006C4A14">
                      <w:pPr>
                        <w:pStyle w:val="Textkrper"/>
                        <w:spacing w:before="13" w:line="254" w:lineRule="auto"/>
                        <w:ind w:left="20"/>
                      </w:pP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liegt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aufkommen.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unsicher,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Situation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richtig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verhalten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sollen?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warten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 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lange.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Rufen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schicken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9938EA" wp14:editId="3B2937E8">
                <wp:simplePos x="0" y="0"/>
                <wp:positionH relativeFrom="page">
                  <wp:posOffset>455300</wp:posOffset>
                </wp:positionH>
                <wp:positionV relativeFrom="page">
                  <wp:posOffset>5108576</wp:posOffset>
                </wp:positionV>
                <wp:extent cx="1231265" cy="30797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78359" w14:textId="77777777" w:rsidR="006C4A14" w:rsidRDefault="006C4A14" w:rsidP="006C4A14">
                            <w:pPr>
                              <w:pStyle w:val="Textkrper"/>
                              <w:spacing w:before="31" w:line="254" w:lineRule="auto"/>
                              <w:ind w:left="20" w:right="17"/>
                            </w:pPr>
                            <w:r>
                              <w:rPr>
                                <w:color w:val="1C1C1B"/>
                              </w:rPr>
                              <w:t xml:space="preserve">Ihr Franz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Ose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Datenschutzbeauftragter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38EA" id="Textbox 40" o:spid="_x0000_s1033" type="#_x0000_t202" style="position:absolute;margin-left:35.85pt;margin-top:402.25pt;width:96.95pt;height:24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" filled="f" stroked="f">
                <v:textbox inset="0,0,0,0">
                  <w:txbxContent>
                    <w:p w14:paraId="37378359" w14:textId="77777777" w:rsidR="006C4A14" w:rsidRDefault="006C4A14" w:rsidP="006C4A14">
                      <w:pPr>
                        <w:pStyle w:val="Textkrper"/>
                        <w:spacing w:before="31" w:line="254" w:lineRule="auto"/>
                        <w:ind w:left="20" w:right="17"/>
                      </w:pPr>
                      <w:r>
                        <w:rPr>
                          <w:color w:val="1C1C1B"/>
                        </w:rPr>
                        <w:t xml:space="preserve">Ihr Franz </w:t>
                      </w:r>
                      <w:proofErr w:type="spellStart"/>
                      <w:r>
                        <w:rPr>
                          <w:color w:val="1C1C1B"/>
                        </w:rPr>
                        <w:t>Ose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, </w:t>
                      </w:r>
                      <w:r>
                        <w:rPr>
                          <w:color w:val="1C1C1B"/>
                          <w:spacing w:val="-4"/>
                        </w:rPr>
                        <w:t>Datenschutzbeauftragter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52A363" wp14:editId="7852DA36">
                <wp:simplePos x="0" y="0"/>
                <wp:positionH relativeFrom="page">
                  <wp:posOffset>359994</wp:posOffset>
                </wp:positionH>
                <wp:positionV relativeFrom="page">
                  <wp:posOffset>647014</wp:posOffset>
                </wp:positionV>
                <wp:extent cx="6840220" cy="36004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C2481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A363" id="Textbox 41" o:spid="_x0000_s1034" type="#_x0000_t202" style="position:absolute;margin-left:28.35pt;margin-top:50.95pt;width:538.6pt;height:28.3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" filled="f" stroked="f">
                <v:textbox inset="0,0,0,0">
                  <w:txbxContent>
                    <w:p w14:paraId="65DC2481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D8A543D" wp14:editId="5ECE5CFC">
                <wp:simplePos x="0" y="0"/>
                <wp:positionH relativeFrom="page">
                  <wp:posOffset>359994</wp:posOffset>
                </wp:positionH>
                <wp:positionV relativeFrom="page">
                  <wp:posOffset>1007008</wp:posOffset>
                </wp:positionV>
                <wp:extent cx="6840220" cy="66605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66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19470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543D" id="Textbox 42" o:spid="_x0000_s1035" type="#_x0000_t202" style="position:absolute;margin-left:28.35pt;margin-top:79.3pt;width:538.6pt;height:524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" filled="f" stroked="f">
                <v:textbox inset="0,0,0,0">
                  <w:txbxContent>
                    <w:p w14:paraId="1D519470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D20B8F" wp14:editId="6E1248E2">
                <wp:simplePos x="0" y="0"/>
                <wp:positionH relativeFrom="page">
                  <wp:posOffset>417174</wp:posOffset>
                </wp:positionH>
                <wp:positionV relativeFrom="page">
                  <wp:posOffset>5484977</wp:posOffset>
                </wp:positionV>
                <wp:extent cx="1080135" cy="3359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1F55C" w14:textId="77777777" w:rsidR="006C4A14" w:rsidRDefault="006C4A14" w:rsidP="006C4A14">
                            <w:pPr>
                              <w:spacing w:before="55" w:line="254" w:lineRule="auto"/>
                              <w:ind w:left="85" w:righ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Bitte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halten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sich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Folgendes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0B8F" id="Textbox 43" o:spid="_x0000_s1036" type="#_x0000_t202" style="position:absolute;margin-left:32.85pt;margin-top:431.9pt;width:85.05pt;height:26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" filled="f" stroked="f">
                <v:textbox inset="0,0,0,0">
                  <w:txbxContent>
                    <w:p w14:paraId="03F1F55C" w14:textId="77777777" w:rsidR="006C4A14" w:rsidRDefault="006C4A14" w:rsidP="006C4A14">
                      <w:pPr>
                        <w:spacing w:before="55" w:line="254" w:lineRule="auto"/>
                        <w:ind w:left="85" w:right="7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Bitte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halten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sich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Folgendes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E83016F" wp14:editId="12DAD86B">
                <wp:simplePos x="0" y="0"/>
                <wp:positionH relativeFrom="page">
                  <wp:posOffset>1497175</wp:posOffset>
                </wp:positionH>
                <wp:positionV relativeFrom="page">
                  <wp:posOffset>5484977</wp:posOffset>
                </wp:positionV>
                <wp:extent cx="4896485" cy="3359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D2A77" w14:textId="77777777" w:rsidR="006C4A14" w:rsidRDefault="006C4A14" w:rsidP="006C4A14">
                            <w:pPr>
                              <w:spacing w:before="164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noch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wissen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016F" id="Textbox 44" o:spid="_x0000_s1037" type="#_x0000_t202" style="position:absolute;margin-left:117.9pt;margin-top:431.9pt;width:385.55pt;height:26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" filled="f" stroked="f">
                <v:textbox inset="0,0,0,0">
                  <w:txbxContent>
                    <w:p w14:paraId="68BD2A77" w14:textId="77777777" w:rsidR="006C4A14" w:rsidRDefault="006C4A14" w:rsidP="006C4A14">
                      <w:pPr>
                        <w:spacing w:before="164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noch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wissen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AD3338" wp14:editId="3F92EDF2">
                <wp:simplePos x="0" y="0"/>
                <wp:positionH relativeFrom="page">
                  <wp:posOffset>6393174</wp:posOffset>
                </wp:positionH>
                <wp:positionV relativeFrom="page">
                  <wp:posOffset>5484977</wp:posOffset>
                </wp:positionV>
                <wp:extent cx="756285" cy="3359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62D42" w14:textId="77777777" w:rsidR="006C4A14" w:rsidRDefault="006C4A14" w:rsidP="006C4A14">
                            <w:pPr>
                              <w:spacing w:before="55" w:line="254" w:lineRule="auto"/>
                              <w:ind w:left="85" w:right="2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Setzen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Sie </w:t>
                            </w:r>
                            <w:r>
                              <w:rPr>
                                <w:b/>
                                <w:color w:val="1C1C1B"/>
                                <w:w w:val="95"/>
                                <w:sz w:val="18"/>
                              </w:rPr>
                              <w:t>das um?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D3338" id="Textbox 45" o:spid="_x0000_s1038" type="#_x0000_t202" style="position:absolute;margin-left:503.4pt;margin-top:431.9pt;width:59.55pt;height:26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" filled="f" stroked="f">
                <v:textbox inset="0,0,0,0">
                  <w:txbxContent>
                    <w:p w14:paraId="40D62D42" w14:textId="77777777" w:rsidR="006C4A14" w:rsidRDefault="006C4A14" w:rsidP="006C4A14">
                      <w:pPr>
                        <w:spacing w:before="55" w:line="254" w:lineRule="auto"/>
                        <w:ind w:left="85" w:right="29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Setzen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Sie </w:t>
                      </w:r>
                      <w:r>
                        <w:rPr>
                          <w:b/>
                          <w:color w:val="1C1C1B"/>
                          <w:w w:val="95"/>
                          <w:sz w:val="18"/>
                        </w:rPr>
                        <w:t>das um?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2BF2779" wp14:editId="7A59F62A">
                <wp:simplePos x="0" y="0"/>
                <wp:positionH relativeFrom="page">
                  <wp:posOffset>417174</wp:posOffset>
                </wp:positionH>
                <wp:positionV relativeFrom="page">
                  <wp:posOffset>5820686</wp:posOffset>
                </wp:positionV>
                <wp:extent cx="1080135" cy="8947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71951" w14:textId="77777777" w:rsidR="006C4A14" w:rsidRDefault="006C4A14" w:rsidP="006C4A14">
                            <w:pPr>
                              <w:pStyle w:val="Textkrper"/>
                              <w:spacing w:before="54" w:line="254" w:lineRule="auto"/>
                              <w:ind w:left="85" w:right="259"/>
                            </w:pPr>
                            <w:r>
                              <w:rPr>
                                <w:color w:val="1C1C1B"/>
                              </w:rPr>
                              <w:t>Beachten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geltenden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>Regeln</w:t>
                            </w:r>
                          </w:p>
                          <w:p w14:paraId="58B33CF9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F2779" id="Textbox 46" o:spid="_x0000_s1039" type="#_x0000_t202" style="position:absolute;margin-left:32.85pt;margin-top:458.3pt;width:85.05pt;height:70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" filled="f" stroked="f">
                <v:textbox inset="0,0,0,0">
                  <w:txbxContent>
                    <w:p w14:paraId="6D971951" w14:textId="77777777" w:rsidR="006C4A14" w:rsidRDefault="006C4A14" w:rsidP="006C4A14">
                      <w:pPr>
                        <w:pStyle w:val="Textkrper"/>
                        <w:spacing w:before="54" w:line="254" w:lineRule="auto"/>
                        <w:ind w:left="85" w:right="259"/>
                      </w:pPr>
                      <w:r>
                        <w:rPr>
                          <w:color w:val="1C1C1B"/>
                        </w:rPr>
                        <w:t>Beachten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2"/>
                        </w:rPr>
                        <w:t>geltenden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9"/>
                        </w:rPr>
                        <w:t>Regeln</w:t>
                      </w:r>
                    </w:p>
                    <w:p w14:paraId="58B33CF9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845A5B7" wp14:editId="52F34302">
                <wp:simplePos x="0" y="0"/>
                <wp:positionH relativeFrom="page">
                  <wp:posOffset>1497175</wp:posOffset>
                </wp:positionH>
                <wp:positionV relativeFrom="page">
                  <wp:posOffset>5820686</wp:posOffset>
                </wp:positionV>
                <wp:extent cx="4896485" cy="8947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0BDD1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umgegangen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ergibt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einerseits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Geset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zen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 der Datenschutz-Grundverordnung (DSGVO).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Andererseits gibt es bei uns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zahlreiche interne Richtlinien,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Arbeitsanweisungen und Prozesse,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Sie einhalten müssen.</w:t>
                            </w:r>
                          </w:p>
                          <w:p w14:paraId="7C2EB464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internen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Vorschriften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finden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Intranet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Vorschriftenverzeichnis.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dort</w:t>
                            </w:r>
                          </w:p>
                          <w:p w14:paraId="26CB6CBF" w14:textId="77777777" w:rsidR="006C4A14" w:rsidRDefault="006C4A14" w:rsidP="006C4A14">
                            <w:pPr>
                              <w:pStyle w:val="Textkrper"/>
                              <w:spacing w:before="13" w:line="254" w:lineRule="auto"/>
                              <w:ind w:right="18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„Datenschutz“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 und Sie finden 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Arbeitsanweisungen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zur Datenschutzorganisation und </w:t>
                            </w:r>
                            <w:r>
                              <w:rPr>
                                <w:color w:val="1C1C1B"/>
                              </w:rPr>
                              <w:t>zum Datenschutz.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5A5B7" id="Textbox 47" o:spid="_x0000_s1040" type="#_x0000_t202" style="position:absolute;margin-left:117.9pt;margin-top:458.3pt;width:385.55pt;height:70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" filled="f" stroked="f">
                <v:textbox inset="0,0,0,0">
                  <w:txbxContent>
                    <w:p w14:paraId="2C70BDD1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69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umgegangen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ergibt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einerseits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Geset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zen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 der Datenschutz-Grundverordnung (DSGVO).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Andererseits gibt es bei uns </w:t>
                      </w:r>
                      <w:r>
                        <w:rPr>
                          <w:color w:val="1C1C1B"/>
                          <w:spacing w:val="-2"/>
                        </w:rPr>
                        <w:t>zahlreiche interne Richtlinien,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Arbeitsanweisungen und Prozesse,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Sie einhalten müssen.</w:t>
                      </w:r>
                    </w:p>
                    <w:p w14:paraId="7C2EB464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Alle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internen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Vorschriften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finden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Intranet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Vorschriftenverzeichnis.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dort</w:t>
                      </w:r>
                    </w:p>
                    <w:p w14:paraId="26CB6CBF" w14:textId="77777777" w:rsidR="006C4A14" w:rsidRDefault="006C4A14" w:rsidP="006C4A14">
                      <w:pPr>
                        <w:pStyle w:val="Textkrper"/>
                        <w:spacing w:before="13" w:line="254" w:lineRule="auto"/>
                        <w:ind w:right="189"/>
                      </w:pPr>
                      <w:r>
                        <w:rPr>
                          <w:color w:val="1C1C1B"/>
                          <w:spacing w:val="-4"/>
                        </w:rPr>
                        <w:t>„Datenschutz“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 und Sie finden 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Arbeitsanweisungen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zur Datenschutzorganisation und </w:t>
                      </w:r>
                      <w:r>
                        <w:rPr>
                          <w:color w:val="1C1C1B"/>
                        </w:rPr>
                        <w:t>zum Datenschutz.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5E8249" wp14:editId="19B90D34">
                <wp:simplePos x="0" y="0"/>
                <wp:positionH relativeFrom="page">
                  <wp:posOffset>6393174</wp:posOffset>
                </wp:positionH>
                <wp:positionV relativeFrom="page">
                  <wp:posOffset>5820686</wp:posOffset>
                </wp:positionV>
                <wp:extent cx="756285" cy="8947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52BD5" w14:textId="744AA1E0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53F6F50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E8249" id="Textbox 48" o:spid="_x0000_s1041" type="#_x0000_t202" style="position:absolute;margin-left:503.4pt;margin-top:458.3pt;width:59.55pt;height:70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" filled="f" stroked="f">
                <v:textbox inset="0,0,0,0">
                  <w:txbxContent>
                    <w:p w14:paraId="56152BD5" w14:textId="744AA1E0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53F6F50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B3C3FD5" wp14:editId="0169B436">
                <wp:simplePos x="0" y="0"/>
                <wp:positionH relativeFrom="page">
                  <wp:posOffset>417174</wp:posOffset>
                </wp:positionH>
                <wp:positionV relativeFrom="page">
                  <wp:posOffset>6715197</wp:posOffset>
                </wp:positionV>
                <wp:extent cx="1080135" cy="8947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4CCA9" w14:textId="77777777" w:rsidR="006C4A14" w:rsidRDefault="006C4A14" w:rsidP="006C4A14">
                            <w:pPr>
                              <w:pStyle w:val="Textkrper"/>
                              <w:spacing w:before="54" w:line="254" w:lineRule="auto"/>
                              <w:ind w:left="85" w:right="7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Handeln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unüberlegt</w:t>
                            </w:r>
                          </w:p>
                          <w:p w14:paraId="18FC4EC8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C3FD5" id="Textbox 49" o:spid="_x0000_s1042" type="#_x0000_t202" style="position:absolute;margin-left:32.85pt;margin-top:528.75pt;width:85.05pt;height:70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" filled="f" stroked="f">
                <v:textbox inset="0,0,0,0">
                  <w:txbxContent>
                    <w:p w14:paraId="6014CCA9" w14:textId="77777777" w:rsidR="006C4A14" w:rsidRDefault="006C4A14" w:rsidP="006C4A14">
                      <w:pPr>
                        <w:pStyle w:val="Textkrper"/>
                        <w:spacing w:before="54" w:line="254" w:lineRule="auto"/>
                        <w:ind w:left="85" w:right="79"/>
                      </w:pPr>
                      <w:r>
                        <w:rPr>
                          <w:color w:val="1C1C1B"/>
                          <w:spacing w:val="-4"/>
                        </w:rPr>
                        <w:t>Handeln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nie </w:t>
                      </w:r>
                      <w:r>
                        <w:rPr>
                          <w:color w:val="1C1C1B"/>
                          <w:spacing w:val="-2"/>
                        </w:rPr>
                        <w:t>unüberlegt</w:t>
                      </w:r>
                    </w:p>
                    <w:p w14:paraId="18FC4EC8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F332966" wp14:editId="78C80738">
                <wp:simplePos x="0" y="0"/>
                <wp:positionH relativeFrom="page">
                  <wp:posOffset>1497175</wp:posOffset>
                </wp:positionH>
                <wp:positionV relativeFrom="page">
                  <wp:posOffset>6715197</wp:posOffset>
                </wp:positionV>
                <wp:extent cx="4896485" cy="8947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9F4E4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54" w:line="254" w:lineRule="auto"/>
                              <w:ind w:right="253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Wenn Sie Entscheidungen im Zusammenhang mit personenbezogenen Daten treffen müssen,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 nie unter Druck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setzen lassen oder unüberlegt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Fehlern </w:t>
                            </w:r>
                            <w:r>
                              <w:rPr>
                                <w:color w:val="1C1C1B"/>
                              </w:rPr>
                              <w:t>führen,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großen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führen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  <w:p w14:paraId="0CD4B8C8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7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Gerade bei Unsicherheiten treffen Sie lieber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zunächst keine Entscheidung und klären alles Re-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levante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Kollegen,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zuständigen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Stellen.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personenbezogenen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Datenschutzbeauftragte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Anlaufstelle.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32966" id="Textbox 50" o:spid="_x0000_s1043" type="#_x0000_t202" style="position:absolute;margin-left:117.9pt;margin-top:528.75pt;width:385.55pt;height:70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" filled="f" stroked="f">
                <v:textbox inset="0,0,0,0">
                  <w:txbxContent>
                    <w:p w14:paraId="6619F4E4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54" w:line="254" w:lineRule="auto"/>
                        <w:ind w:right="253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Wenn Sie Entscheidungen im Zusammenhang mit personenbezogenen Daten treffen müssen,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 nie unter Druck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setzen lassen oder unüberlegt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Fehlern </w:t>
                      </w:r>
                      <w:r>
                        <w:rPr>
                          <w:color w:val="1C1C1B"/>
                        </w:rPr>
                        <w:t>führen,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besonders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großen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führen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  <w:p w14:paraId="0CD4B8C8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7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Gerade bei Unsicherheiten treffen Sie lieber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zunächst keine Entscheidung und klären alles Re-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levante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Kollegen,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zuständigen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Stellen.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personenbezogenen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Datenschutzbeauftragte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Anlaufstelle.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CC9DA7E" wp14:editId="6B7090DB">
                <wp:simplePos x="0" y="0"/>
                <wp:positionH relativeFrom="page">
                  <wp:posOffset>6393174</wp:posOffset>
                </wp:positionH>
                <wp:positionV relativeFrom="page">
                  <wp:posOffset>6715197</wp:posOffset>
                </wp:positionV>
                <wp:extent cx="756285" cy="8947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20716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227A8A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9DA7E" id="Textbox 51" o:spid="_x0000_s1044" type="#_x0000_t202" style="position:absolute;margin-left:503.4pt;margin-top:528.75pt;width:59.55pt;height:70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" filled="f" stroked="f">
                <v:textbox inset="0,0,0,0">
                  <w:txbxContent>
                    <w:p w14:paraId="58720716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227A8A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E60E04" w14:textId="77777777" w:rsidR="006C4A14" w:rsidRDefault="006C4A14" w:rsidP="006C4A14">
      <w:pPr>
        <w:rPr>
          <w:sz w:val="2"/>
          <w:szCs w:val="2"/>
        </w:rPr>
        <w:sectPr w:rsidR="006C4A14" w:rsidSect="006C4A14">
          <w:headerReference w:type="default" r:id="rId9"/>
          <w:footerReference w:type="default" r:id="rId10"/>
          <w:pgSz w:w="11910" w:h="16840"/>
          <w:pgMar w:top="1000" w:right="566" w:bottom="280" w:left="566" w:header="720" w:footer="720" w:gutter="0"/>
          <w:cols w:space="720"/>
        </w:sectPr>
      </w:pPr>
    </w:p>
    <w:p w14:paraId="2BB44F13" w14:textId="77777777" w:rsidR="006C4A14" w:rsidRDefault="006C4A14" w:rsidP="006C4A14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680768" behindDoc="1" locked="0" layoutInCell="1" allowOverlap="1" wp14:anchorId="0065C286" wp14:editId="5AE4405B">
                <wp:simplePos x="0" y="0"/>
                <wp:positionH relativeFrom="page">
                  <wp:posOffset>359994</wp:posOffset>
                </wp:positionH>
                <wp:positionV relativeFrom="page">
                  <wp:posOffset>612000</wp:posOffset>
                </wp:positionV>
                <wp:extent cx="6840220" cy="946848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468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468485">
                              <a:moveTo>
                                <a:pt x="6840004" y="0"/>
                              </a:moveTo>
                              <a:lnTo>
                                <a:pt x="0" y="0"/>
                              </a:lnTo>
                              <a:lnTo>
                                <a:pt x="0" y="9468002"/>
                              </a:lnTo>
                              <a:lnTo>
                                <a:pt x="6840004" y="9468002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6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D2CA" id="Graphic 52" o:spid="_x0000_s1026" style="position:absolute;margin-left:28.35pt;margin-top:48.2pt;width:538.6pt;height:745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468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" path="m6840004,l,,,9468002r6840004,l6840004,xe" fillcolor="#f2f6e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0185CD50" wp14:editId="0522274B">
                <wp:simplePos x="0" y="0"/>
                <wp:positionH relativeFrom="page">
                  <wp:posOffset>413999</wp:posOffset>
                </wp:positionH>
                <wp:positionV relativeFrom="page">
                  <wp:posOffset>666002</wp:posOffset>
                </wp:positionV>
                <wp:extent cx="6738620" cy="936498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8620" cy="9364980"/>
                          <a:chOff x="0" y="0"/>
                          <a:chExt cx="6738620" cy="93649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169" y="3173"/>
                            <a:ext cx="6732270" cy="861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8614410">
                                <a:moveTo>
                                  <a:pt x="1079995" y="8009699"/>
                                </a:moveTo>
                                <a:lnTo>
                                  <a:pt x="0" y="8009699"/>
                                </a:lnTo>
                                <a:lnTo>
                                  <a:pt x="0" y="8614004"/>
                                </a:lnTo>
                                <a:lnTo>
                                  <a:pt x="1079995" y="8614004"/>
                                </a:lnTo>
                                <a:lnTo>
                                  <a:pt x="1079995" y="8009699"/>
                                </a:lnTo>
                                <a:close/>
                              </a:path>
                              <a:path w="6732270" h="8614410">
                                <a:moveTo>
                                  <a:pt x="1079995" y="6661378"/>
                                </a:moveTo>
                                <a:lnTo>
                                  <a:pt x="0" y="6661378"/>
                                </a:lnTo>
                                <a:lnTo>
                                  <a:pt x="0" y="7405395"/>
                                </a:lnTo>
                                <a:lnTo>
                                  <a:pt x="1079995" y="7405395"/>
                                </a:lnTo>
                                <a:lnTo>
                                  <a:pt x="1079995" y="6661378"/>
                                </a:lnTo>
                                <a:close/>
                              </a:path>
                              <a:path w="6732270" h="8614410">
                                <a:moveTo>
                                  <a:pt x="1079995" y="4474857"/>
                                </a:moveTo>
                                <a:lnTo>
                                  <a:pt x="0" y="4474857"/>
                                </a:lnTo>
                                <a:lnTo>
                                  <a:pt x="0" y="5358562"/>
                                </a:lnTo>
                                <a:lnTo>
                                  <a:pt x="1079995" y="5358562"/>
                                </a:lnTo>
                                <a:lnTo>
                                  <a:pt x="1079995" y="4474857"/>
                                </a:lnTo>
                                <a:close/>
                              </a:path>
                              <a:path w="6732270" h="8614410">
                                <a:moveTo>
                                  <a:pt x="1079995" y="2707436"/>
                                </a:moveTo>
                                <a:lnTo>
                                  <a:pt x="0" y="2707436"/>
                                </a:lnTo>
                                <a:lnTo>
                                  <a:pt x="0" y="3591141"/>
                                </a:lnTo>
                                <a:lnTo>
                                  <a:pt x="1079995" y="3591141"/>
                                </a:lnTo>
                                <a:lnTo>
                                  <a:pt x="1079995" y="2707436"/>
                                </a:lnTo>
                                <a:close/>
                              </a:path>
                              <a:path w="6732270" h="8614410">
                                <a:moveTo>
                                  <a:pt x="1079995" y="1359115"/>
                                </a:moveTo>
                                <a:lnTo>
                                  <a:pt x="0" y="1359115"/>
                                </a:lnTo>
                                <a:lnTo>
                                  <a:pt x="0" y="1963420"/>
                                </a:lnTo>
                                <a:lnTo>
                                  <a:pt x="1079995" y="1963420"/>
                                </a:lnTo>
                                <a:lnTo>
                                  <a:pt x="1079995" y="1359115"/>
                                </a:lnTo>
                                <a:close/>
                              </a:path>
                              <a:path w="6732270" h="8614410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711"/>
                                </a:lnTo>
                                <a:lnTo>
                                  <a:pt x="1079995" y="335711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  <a:path w="6732270" h="8614410">
                                <a:moveTo>
                                  <a:pt x="6732016" y="8009699"/>
                                </a:moveTo>
                                <a:lnTo>
                                  <a:pt x="5976010" y="8009699"/>
                                </a:lnTo>
                                <a:lnTo>
                                  <a:pt x="1080008" y="8009699"/>
                                </a:lnTo>
                                <a:lnTo>
                                  <a:pt x="1080008" y="8614004"/>
                                </a:lnTo>
                                <a:lnTo>
                                  <a:pt x="5976010" y="8614004"/>
                                </a:lnTo>
                                <a:lnTo>
                                  <a:pt x="6732016" y="8614004"/>
                                </a:lnTo>
                                <a:lnTo>
                                  <a:pt x="6732016" y="8009699"/>
                                </a:lnTo>
                                <a:close/>
                              </a:path>
                              <a:path w="6732270" h="8614410">
                                <a:moveTo>
                                  <a:pt x="6732016" y="6661378"/>
                                </a:moveTo>
                                <a:lnTo>
                                  <a:pt x="5976010" y="6661378"/>
                                </a:lnTo>
                                <a:lnTo>
                                  <a:pt x="1080008" y="6661378"/>
                                </a:lnTo>
                                <a:lnTo>
                                  <a:pt x="1080008" y="7405395"/>
                                </a:lnTo>
                                <a:lnTo>
                                  <a:pt x="5976010" y="7405395"/>
                                </a:lnTo>
                                <a:lnTo>
                                  <a:pt x="6732016" y="7405395"/>
                                </a:lnTo>
                                <a:lnTo>
                                  <a:pt x="6732016" y="6661378"/>
                                </a:lnTo>
                                <a:close/>
                              </a:path>
                              <a:path w="6732270" h="8614410">
                                <a:moveTo>
                                  <a:pt x="6732016" y="4474857"/>
                                </a:moveTo>
                                <a:lnTo>
                                  <a:pt x="5976010" y="4474857"/>
                                </a:lnTo>
                                <a:lnTo>
                                  <a:pt x="1080008" y="4474857"/>
                                </a:lnTo>
                                <a:lnTo>
                                  <a:pt x="1080008" y="5358562"/>
                                </a:lnTo>
                                <a:lnTo>
                                  <a:pt x="5976010" y="5358562"/>
                                </a:lnTo>
                                <a:lnTo>
                                  <a:pt x="6732016" y="5358562"/>
                                </a:lnTo>
                                <a:lnTo>
                                  <a:pt x="6732016" y="4474857"/>
                                </a:lnTo>
                                <a:close/>
                              </a:path>
                              <a:path w="6732270" h="8614410">
                                <a:moveTo>
                                  <a:pt x="6732016" y="2707436"/>
                                </a:moveTo>
                                <a:lnTo>
                                  <a:pt x="5976010" y="2707436"/>
                                </a:lnTo>
                                <a:lnTo>
                                  <a:pt x="1080008" y="2707436"/>
                                </a:lnTo>
                                <a:lnTo>
                                  <a:pt x="1080008" y="3591141"/>
                                </a:lnTo>
                                <a:lnTo>
                                  <a:pt x="5976010" y="3591141"/>
                                </a:lnTo>
                                <a:lnTo>
                                  <a:pt x="6732016" y="3591141"/>
                                </a:lnTo>
                                <a:lnTo>
                                  <a:pt x="6732016" y="2707436"/>
                                </a:lnTo>
                                <a:close/>
                              </a:path>
                              <a:path w="6732270" h="8614410">
                                <a:moveTo>
                                  <a:pt x="6732016" y="1359115"/>
                                </a:moveTo>
                                <a:lnTo>
                                  <a:pt x="5976010" y="1359115"/>
                                </a:lnTo>
                                <a:lnTo>
                                  <a:pt x="1080008" y="1359115"/>
                                </a:lnTo>
                                <a:lnTo>
                                  <a:pt x="1080008" y="1963420"/>
                                </a:lnTo>
                                <a:lnTo>
                                  <a:pt x="5976010" y="1963420"/>
                                </a:lnTo>
                                <a:lnTo>
                                  <a:pt x="6732016" y="1963420"/>
                                </a:lnTo>
                                <a:lnTo>
                                  <a:pt x="6732016" y="1359115"/>
                                </a:lnTo>
                                <a:close/>
                              </a:path>
                              <a:path w="6732270" h="8614410">
                                <a:moveTo>
                                  <a:pt x="6732016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80008" y="335711"/>
                                </a:lnTo>
                                <a:lnTo>
                                  <a:pt x="5976010" y="335711"/>
                                </a:lnTo>
                                <a:lnTo>
                                  <a:pt x="6732016" y="335711"/>
                                </a:lnTo>
                                <a:lnTo>
                                  <a:pt x="673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83175" y="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979175" y="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83175" y="342065"/>
                            <a:ext cx="1270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7269">
                                <a:moveTo>
                                  <a:pt x="0" y="1017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79175" y="342065"/>
                            <a:ext cx="1270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7269">
                                <a:moveTo>
                                  <a:pt x="0" y="1017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36229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83175" y="136229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83175" y="1365476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979175" y="13622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979175" y="1365476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083175" y="1969786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979175" y="1969786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271061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83175" y="2710615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83175" y="271379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979175" y="271061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979175" y="271379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83175" y="3597504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979175" y="3597504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83175" y="448121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79175" y="448121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83175" y="5364924"/>
                            <a:ext cx="1270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6670">
                                <a:moveTo>
                                  <a:pt x="0" y="1296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79175" y="5364924"/>
                            <a:ext cx="1270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6670">
                                <a:moveTo>
                                  <a:pt x="0" y="1296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83175" y="666773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979175" y="666773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083175" y="741174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979175" y="741174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83175" y="801605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979175" y="801605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083175" y="862036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979175" y="862036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75" y="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083175" y="3175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979175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735175" y="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75" y="342065"/>
                            <a:ext cx="1270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7269">
                                <a:moveTo>
                                  <a:pt x="0" y="1017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735175" y="342065"/>
                            <a:ext cx="1270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7269">
                                <a:moveTo>
                                  <a:pt x="0" y="1017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175" y="1365476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735175" y="1365476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1969786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735175" y="1969786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271379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735175" y="271379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3597504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735175" y="3597504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448121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735175" y="4481215"/>
                            <a:ext cx="1270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7569">
                                <a:moveTo>
                                  <a:pt x="0" y="877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5364924"/>
                            <a:ext cx="1270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6670">
                                <a:moveTo>
                                  <a:pt x="0" y="1296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735175" y="5364924"/>
                            <a:ext cx="1270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6670">
                                <a:moveTo>
                                  <a:pt x="0" y="1296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666773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735175" y="666773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741174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735175" y="741174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801605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735175" y="8016054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597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862036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735175" y="8620363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196660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083175" y="1966605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979175" y="196660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33888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083175" y="338885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979175" y="3388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359432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083175" y="359432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979175" y="35943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447803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083175" y="447803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979175" y="447803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536174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083175" y="5361744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979175" y="536174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666455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083175" y="6664553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979175" y="66645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740856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83175" y="7408562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979175" y="74085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801287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083175" y="8012872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79175" y="80128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861718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83175" y="8617183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979175" y="86171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936119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083175" y="9361192"/>
                            <a:ext cx="489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>
                                <a:moveTo>
                                  <a:pt x="0" y="0"/>
                                </a:moveTo>
                                <a:lnTo>
                                  <a:pt x="489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979175" y="936119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AE82B" id="Group 53" o:spid="_x0000_s1026" style="position:absolute;margin-left:32.6pt;margin-top:52.45pt;width:530.6pt;height:737.4pt;z-index:-251634688;mso-wrap-distance-left:0;mso-wrap-distance-right:0;mso-position-horizontal-relative:page;mso-position-vertical-relative:page" coordsize="67386,93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">
                <v:shape id="Graphic 54" o:spid="_x0000_s1027" style="position:absolute;left:31;top:31;width:67323;height:86144;visibility:visible;mso-wrap-style:square;v-text-anchor:top" coordsize="6732270,8614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" path="m1079995,8009699l,8009699r,604305l1079995,8614004r,-604305xem1079995,6661378l,6661378r,744017l1079995,7405395r,-744017xem1079995,4474857l,4474857r,883705l1079995,5358562r,-883705xem1079995,2707436l,2707436r,883705l1079995,3591141r,-883705xem1079995,1359115l,1359115r,604305l1079995,1963420r,-604305xem1079995,l,,,335711r1079995,l1079995,xem6732016,8009699r-756006,l1080008,8009699r,604305l5976010,8614004r756006,l6732016,8009699xem6732016,6661378r-756006,l1080008,6661378r,744017l5976010,7405395r756006,l6732016,6661378xem6732016,4474857r-756006,l1080008,4474857r,883705l5976010,5358562r756006,l6732016,4474857xem6732016,2707436r-756006,l1080008,2707436r,883705l5976010,3591141r756006,l6732016,2707436xem6732016,1359115r-756006,l1080008,1359115r,604305l5976010,1963420r756006,l6732016,1359115xem6732016,l5976010,,1080008,r,335711l5976010,335711r756006,l6732016,xe" stroked="f">
                  <v:path arrowok="t"/>
                </v:shape>
                <v:shape id="Graphic 55" o:spid="_x0000_s1028" style="position:absolute;left:1083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" path="m,329361l,e" filled="f" strokecolor="#bdd148" strokeweight=".5pt">
                  <v:path arrowok="t"/>
                </v:shape>
                <v:shape id="Graphic 56" o:spid="_x0000_s1029" style="position:absolute;left:5979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" path="m,329361l,e" filled="f" strokecolor="#bdd148" strokeweight=".5pt">
                  <v:path arrowok="t"/>
                </v:shape>
                <v:shape id="Graphic 57" o:spid="_x0000_s1030" style="position:absolute;left:10831;top:3420;width:13;height:10173;visibility:visible;mso-wrap-style:square;v-text-anchor:top" coordsize="1270,1017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" path="m,1017054l,e" filled="f" strokecolor="#bdd148" strokeweight=".5pt">
                  <v:path arrowok="t"/>
                </v:shape>
                <v:shape id="Graphic 58" o:spid="_x0000_s1031" style="position:absolute;left:59791;top:3420;width:13;height:10173;visibility:visible;mso-wrap-style:square;v-text-anchor:top" coordsize="1270,1017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" path="m,1017054l,e" filled="f" strokecolor="#bdd148" strokeweight=".5pt">
                  <v:path arrowok="t"/>
                </v:shape>
                <v:shape id="Graphic 59" o:spid="_x0000_s1032" style="position:absolute;top:13622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" path="m,l1083170,e" filled="f" strokecolor="#bdd148" strokeweight=".5pt">
                  <v:path arrowok="t"/>
                </v:shape>
                <v:shape id="Graphic 60" o:spid="_x0000_s1033" style="position:absolute;left:10831;top:13622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" path="m,l4896002,e" filled="f" strokecolor="#bdd148" strokeweight=".5pt">
                  <v:path arrowok="t"/>
                </v:shape>
                <v:shape id="Graphic 61" o:spid="_x0000_s1034" style="position:absolute;left:10831;top:13654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" path="m,597954l,e" filled="f" strokecolor="#bdd148" strokeweight=".5pt">
                  <v:path arrowok="t"/>
                </v:shape>
                <v:shape id="Graphic 62" o:spid="_x0000_s1035" style="position:absolute;left:59791;top:1362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3" o:spid="_x0000_s1036" style="position:absolute;left:59791;top:13654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" path="m,597954l,e" filled="f" strokecolor="#bdd148" strokeweight=".5pt">
                  <v:path arrowok="t"/>
                </v:shape>
                <v:shape id="Graphic 64" o:spid="_x0000_s1037" style="position:absolute;left:10831;top:1969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" path="m,737654l,e" filled="f" strokecolor="#bdd148" strokeweight=".5pt">
                  <v:path arrowok="t"/>
                </v:shape>
                <v:shape id="Graphic 65" o:spid="_x0000_s1038" style="position:absolute;left:59791;top:1969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" path="m,737654l,e" filled="f" strokecolor="#bdd148" strokeweight=".5pt">
                  <v:path arrowok="t"/>
                </v:shape>
                <v:shape id="Graphic 66" o:spid="_x0000_s1039" style="position:absolute;top:27106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" path="m,l1083170,e" filled="f" strokecolor="#bdd148" strokeweight=".5pt">
                  <v:path arrowok="t"/>
                </v:shape>
                <v:shape id="Graphic 67" o:spid="_x0000_s1040" style="position:absolute;left:10831;top:27106;width:48965;height:12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" path="m,l4896002,e" filled="f" strokecolor="#bdd148" strokeweight=".5pt">
                  <v:path arrowok="t"/>
                </v:shape>
                <v:shape id="Graphic 68" o:spid="_x0000_s1041" style="position:absolute;left:10831;top:27137;width:13;height:8776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" path="m,877354l,e" filled="f" strokecolor="#bdd148" strokeweight=".5pt">
                  <v:path arrowok="t"/>
                </v:shape>
                <v:shape id="Graphic 69" o:spid="_x0000_s1042" style="position:absolute;left:59791;top:2710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0" o:spid="_x0000_s1043" style="position:absolute;left:59791;top:27137;width:13;height:8776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71" o:spid="_x0000_s1044" style="position:absolute;left:10831;top:35975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72" o:spid="_x0000_s1045" style="position:absolute;left:59791;top:35975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73" o:spid="_x0000_s1046" style="position:absolute;left:10831;top:44812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74" o:spid="_x0000_s1047" style="position:absolute;left:59791;top:44812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75" o:spid="_x0000_s1048" style="position:absolute;left:10831;top:53649;width:13;height:12966;visibility:visible;mso-wrap-style:square;v-text-anchor:top" coordsize="1270,129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" path="m,1296454l,e" filled="f" strokecolor="#bdd148" strokeweight=".5pt">
                  <v:path arrowok="t"/>
                </v:shape>
                <v:shape id="Graphic 76" o:spid="_x0000_s1049" style="position:absolute;left:59791;top:53649;width:13;height:12966;visibility:visible;mso-wrap-style:square;v-text-anchor:top" coordsize="1270,129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" path="m,1296454l,e" filled="f" strokecolor="#bdd148" strokeweight=".5pt">
                  <v:path arrowok="t"/>
                </v:shape>
                <v:shape id="Graphic 77" o:spid="_x0000_s1050" style="position:absolute;left:10831;top:6667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" path="m,737654l,e" filled="f" strokecolor="#bdd148" strokeweight=".5pt">
                  <v:path arrowok="t"/>
                </v:shape>
                <v:shape id="Graphic 78" o:spid="_x0000_s1051" style="position:absolute;left:59791;top:6667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" path="m,737654l,e" filled="f" strokecolor="#bdd148" strokeweight=".5pt">
                  <v:path arrowok="t"/>
                </v:shape>
                <v:shape id="Graphic 79" o:spid="_x0000_s1052" style="position:absolute;left:10831;top:74117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" path="m,597954l,e" filled="f" strokecolor="#bdd148" strokeweight=".5pt">
                  <v:path arrowok="t"/>
                </v:shape>
                <v:shape id="Graphic 80" o:spid="_x0000_s1053" style="position:absolute;left:59791;top:74117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" path="m,597954l,e" filled="f" strokecolor="#bdd148" strokeweight=".5pt">
                  <v:path arrowok="t"/>
                </v:shape>
                <v:shape id="Graphic 81" o:spid="_x0000_s1054" style="position:absolute;left:10831;top:80160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" path="m,597954l,e" filled="f" strokecolor="#bdd148" strokeweight=".5pt">
                  <v:path arrowok="t"/>
                </v:shape>
                <v:shape id="Graphic 82" o:spid="_x0000_s1055" style="position:absolute;left:59791;top:80160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" path="m,597954l,e" filled="f" strokecolor="#bdd148" strokeweight=".5pt">
                  <v:path arrowok="t"/>
                </v:shape>
                <v:shape id="Graphic 83" o:spid="_x0000_s1056" style="position:absolute;left:10831;top:86203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" path="m,737654l,e" filled="f" strokecolor="#bdd148" strokeweight=".5pt">
                  <v:path arrowok="t"/>
                </v:shape>
                <v:shape id="Graphic 84" o:spid="_x0000_s1057" style="position:absolute;left:59791;top:86203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" path="m,737654l,e" filled="f" strokecolor="#bdd148" strokeweight=".5pt">
                  <v:path arrowok="t"/>
                </v:shape>
                <v:shape id="Graphic 85" o:spid="_x0000_s1058" style="position:absolute;top: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86" o:spid="_x0000_s1059" style="position:absolute;left:3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" path="m,329361l,e" filled="f" strokecolor="#bdd148" strokeweight=".5pt">
                  <v:path arrowok="t"/>
                </v:shape>
                <v:shape id="Graphic 87" o:spid="_x0000_s1060" style="position:absolute;left:10831;top:31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" path="m,l4896002,e" filled="f" strokecolor="#bdd148" strokeweight=".5pt">
                  <v:path arrowok="t"/>
                </v:shape>
                <v:shape id="Graphic 88" o:spid="_x0000_s1061" style="position:absolute;left:5979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89" o:spid="_x0000_s1062" style="position:absolute;left:67351;top: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" path="m,329361l,e" filled="f" strokecolor="#bdd148" strokeweight=".5pt">
                  <v:path arrowok="t"/>
                </v:shape>
                <v:shape id="Graphic 90" o:spid="_x0000_s1063" style="position:absolute;left:31;top:3420;width:13;height:10173;visibility:visible;mso-wrap-style:square;v-text-anchor:top" coordsize="1270,1017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" path="m,1017054l,e" filled="f" strokecolor="#bdd148" strokeweight=".5pt">
                  <v:path arrowok="t"/>
                </v:shape>
                <v:shape id="Graphic 91" o:spid="_x0000_s1064" style="position:absolute;left:67351;top:3420;width:13;height:10173;visibility:visible;mso-wrap-style:square;v-text-anchor:top" coordsize="1270,1017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" path="m,1017054l,e" filled="f" strokecolor="#bdd148" strokeweight=".5pt">
                  <v:path arrowok="t"/>
                </v:shape>
                <v:shape id="Graphic 92" o:spid="_x0000_s1065" style="position:absolute;left:31;top:13654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" path="m,597954l,e" filled="f" strokecolor="#bdd148" strokeweight=".5pt">
                  <v:path arrowok="t"/>
                </v:shape>
                <v:shape id="Graphic 93" o:spid="_x0000_s1066" style="position:absolute;left:67351;top:13654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" path="m,597954l,e" filled="f" strokecolor="#bdd148" strokeweight=".5pt">
                  <v:path arrowok="t"/>
                </v:shape>
                <v:shape id="Graphic 94" o:spid="_x0000_s1067" style="position:absolute;left:31;top:1969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" path="m,737654l,e" filled="f" strokecolor="#bdd148" strokeweight=".5pt">
                  <v:path arrowok="t"/>
                </v:shape>
                <v:shape id="Graphic 95" o:spid="_x0000_s1068" style="position:absolute;left:67351;top:1969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" path="m,737654l,e" filled="f" strokecolor="#bdd148" strokeweight=".5pt">
                  <v:path arrowok="t"/>
                </v:shape>
                <v:shape id="Graphic 96" o:spid="_x0000_s1069" style="position:absolute;left:31;top:27137;width:13;height:8776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97" o:spid="_x0000_s1070" style="position:absolute;left:67351;top:27137;width:13;height:8776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98" o:spid="_x0000_s1071" style="position:absolute;left:31;top:35975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99" o:spid="_x0000_s1072" style="position:absolute;left:67351;top:35975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" path="m,877354l,e" filled="f" strokecolor="#bdd148" strokeweight=".5pt">
                  <v:path arrowok="t"/>
                </v:shape>
                <v:shape id="Graphic 100" o:spid="_x0000_s1073" style="position:absolute;left:31;top:44812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" path="m,877354l,e" filled="f" strokecolor="#bdd148" strokeweight=".5pt">
                  <v:path arrowok="t"/>
                </v:shape>
                <v:shape id="Graphic 101" o:spid="_x0000_s1074" style="position:absolute;left:67351;top:44812;width:13;height:8775;visibility:visible;mso-wrap-style:square;v-text-anchor:top" coordsize="1270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" path="m,877354l,e" filled="f" strokecolor="#bdd148" strokeweight=".5pt">
                  <v:path arrowok="t"/>
                </v:shape>
                <v:shape id="Graphic 102" o:spid="_x0000_s1075" style="position:absolute;left:31;top:53649;width:13;height:12966;visibility:visible;mso-wrap-style:square;v-text-anchor:top" coordsize="1270,129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" path="m,1296454l,e" filled="f" strokecolor="#bdd148" strokeweight=".5pt">
                  <v:path arrowok="t"/>
                </v:shape>
                <v:shape id="Graphic 103" o:spid="_x0000_s1076" style="position:absolute;left:67351;top:53649;width:13;height:12966;visibility:visible;mso-wrap-style:square;v-text-anchor:top" coordsize="1270,129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" path="m,1296454l,e" filled="f" strokecolor="#bdd148" strokeweight=".5pt">
                  <v:path arrowok="t"/>
                </v:shape>
                <v:shape id="Graphic 104" o:spid="_x0000_s1077" style="position:absolute;left:31;top:6667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" path="m,737654l,e" filled="f" strokecolor="#bdd148" strokeweight=".5pt">
                  <v:path arrowok="t"/>
                </v:shape>
                <v:shape id="Graphic 105" o:spid="_x0000_s1078" style="position:absolute;left:67351;top:66677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" path="m,737654l,e" filled="f" strokecolor="#bdd148" strokeweight=".5pt">
                  <v:path arrowok="t"/>
                </v:shape>
                <v:shape id="Graphic 106" o:spid="_x0000_s1079" style="position:absolute;left:31;top:74117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" path="m,597954l,e" filled="f" strokecolor="#bdd148" strokeweight=".5pt">
                  <v:path arrowok="t"/>
                </v:shape>
                <v:shape id="Graphic 107" o:spid="_x0000_s1080" style="position:absolute;left:67351;top:74117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" path="m,597954l,e" filled="f" strokecolor="#bdd148" strokeweight=".5pt">
                  <v:path arrowok="t"/>
                </v:shape>
                <v:shape id="Graphic 108" o:spid="_x0000_s1081" style="position:absolute;left:31;top:80160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" path="m,597954l,e" filled="f" strokecolor="#bdd148" strokeweight=".5pt">
                  <v:path arrowok="t"/>
                </v:shape>
                <v:shape id="Graphic 109" o:spid="_x0000_s1082" style="position:absolute;left:67351;top:80160;width:13;height:5982;visibility:visible;mso-wrap-style:square;v-text-anchor:top" coordsize="1270,598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" path="m,597954l,e" filled="f" strokecolor="#bdd148" strokeweight=".5pt">
                  <v:path arrowok="t"/>
                </v:shape>
                <v:shape id="Graphic 110" o:spid="_x0000_s1083" style="position:absolute;left:31;top:86203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" path="m,737654l,e" filled="f" strokecolor="#bdd148" strokeweight=".5pt">
                  <v:path arrowok="t"/>
                </v:shape>
                <v:shape id="Graphic 111" o:spid="_x0000_s1084" style="position:absolute;left:67351;top:86203;width:13;height:7379;visibility:visible;mso-wrap-style:square;v-text-anchor:top" coordsize="1270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" path="m,737654l,e" filled="f" strokecolor="#bdd148" strokeweight=".5pt">
                  <v:path arrowok="t"/>
                </v:shape>
                <v:shape id="Graphic 112" o:spid="_x0000_s1085" style="position:absolute;top:19666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" path="m,l1083170,e" filled="f" strokecolor="#bdd148" strokeweight=".5pt">
                  <v:path arrowok="t"/>
                </v:shape>
                <v:shape id="Graphic 113" o:spid="_x0000_s1086" style="position:absolute;left:10831;top:19666;width:48965;height:12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14" o:spid="_x0000_s1087" style="position:absolute;left:59791;top:1966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bzy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OIZ/o7iBnD8BAAD//wMAUEsBAi0AFAAGAAgAAAAhANvh9svuAAAAhQEAABMAAAAAAAAA&#13;&#10;AAAAAAAAAAAAAFtDb250ZW50X1R5cGVzXS54bWxQSwECLQAUAAYACAAAACEAWvQsW78AAAAVAQAA&#13;&#10;CwAAAAAAAAAAAAAAAAAfAQAAX3JlbHMvLnJlbHNQSwECLQAUAAYACAAAACEAnQ288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5" o:spid="_x0000_s1088" style="position:absolute;top:3388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116" o:spid="_x0000_s1089" style="position:absolute;left:10831;top:3388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17" o:spid="_x0000_s1090" style="position:absolute;left:59791;top:33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18" o:spid="_x0000_s1091" style="position:absolute;top:35943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19" o:spid="_x0000_s1092" style="position:absolute;left:10831;top:35943;width:48965;height:12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20" o:spid="_x0000_s1093" style="position:absolute;left:59791;top:3594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21" o:spid="_x0000_s1094" style="position:absolute;top:44780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" path="m,l1083170,e" filled="f" strokecolor="#bdd148" strokeweight=".5pt">
                  <v:path arrowok="t"/>
                </v:shape>
                <v:shape id="Graphic 122" o:spid="_x0000_s1095" style="position:absolute;left:10831;top:44780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23" o:spid="_x0000_s1096" style="position:absolute;left:59791;top:4478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4" o:spid="_x0000_s1097" style="position:absolute;top:53617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" path="m,l1083170,e" filled="f" strokecolor="#bdd148" strokeweight=".5pt">
                  <v:path arrowok="t"/>
                </v:shape>
                <v:shape id="Graphic 125" o:spid="_x0000_s1098" style="position:absolute;left:10831;top:53617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26" o:spid="_x0000_s1099" style="position:absolute;left:59791;top:5361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27" o:spid="_x0000_s1100" style="position:absolute;top:66645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128" o:spid="_x0000_s1101" style="position:absolute;left:10831;top:66645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" path="m,l4896002,e" filled="f" strokecolor="#bdd148" strokeweight=".5pt">
                  <v:path arrowok="t"/>
                </v:shape>
                <v:shape id="Graphic 129" o:spid="_x0000_s1102" style="position:absolute;left:59791;top:6664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0" o:spid="_x0000_s1103" style="position:absolute;top:74085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31" o:spid="_x0000_s1104" style="position:absolute;left:10831;top:74085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32" o:spid="_x0000_s1105" style="position:absolute;left:59791;top:7408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3" o:spid="_x0000_s1106" style="position:absolute;top:80128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34" o:spid="_x0000_s1107" style="position:absolute;left:10831;top:80128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35" o:spid="_x0000_s1108" style="position:absolute;left:59791;top:8012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6" o:spid="_x0000_s1109" style="position:absolute;top:8617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37" o:spid="_x0000_s1110" style="position:absolute;left:10831;top:86171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" path="m,l4896002,e" filled="f" strokecolor="#bdd148" strokeweight=".5pt">
                  <v:path arrowok="t"/>
                </v:shape>
                <v:shape id="Graphic 138" o:spid="_x0000_s1111" style="position:absolute;left:59791;top:8617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9" o:spid="_x0000_s1112" style="position:absolute;top:9361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40" o:spid="_x0000_s1113" style="position:absolute;left:10831;top:93611;width:48965;height:13;visibility:visible;mso-wrap-style:square;v-text-anchor:top" coordsize="4896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" path="m,l4896002,e" filled="f" strokecolor="#bdd148" strokeweight=".5pt">
                  <v:path arrowok="t"/>
                </v:shape>
                <v:shape id="Graphic 141" o:spid="_x0000_s1114" style="position:absolute;left:59791;top:9361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TB3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nskwd8YAAADhAAAA&#13;&#10;DwAAAAAAAAAAAAAAAAAHAgAAZHJzL2Rvd25yZXYueG1sUEsFBgAAAAADAAMAtwAAAPoCAAAAAA==&#13;&#10;" path="m,l759180,e" filled="f" strokecolor="#bdd148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A4A28B0" wp14:editId="5A07AF01">
                <wp:simplePos x="0" y="0"/>
                <wp:positionH relativeFrom="page">
                  <wp:posOffset>417174</wp:posOffset>
                </wp:positionH>
                <wp:positionV relativeFrom="page">
                  <wp:posOffset>669177</wp:posOffset>
                </wp:positionV>
                <wp:extent cx="1080135" cy="3359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5E033" w14:textId="77777777" w:rsidR="006C4A14" w:rsidRDefault="006C4A14" w:rsidP="006C4A14">
                            <w:pPr>
                              <w:spacing w:before="54" w:line="254" w:lineRule="auto"/>
                              <w:ind w:left="85" w:righ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Bitte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halten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 xml:space="preserve">sich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Folgendes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28B0" id="Textbox 142" o:spid="_x0000_s1045" type="#_x0000_t202" style="position:absolute;margin-left:32.85pt;margin-top:52.7pt;width:85.05pt;height:26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" filled="f" stroked="f">
                <v:textbox inset="0,0,0,0">
                  <w:txbxContent>
                    <w:p w14:paraId="4735E033" w14:textId="77777777" w:rsidR="006C4A14" w:rsidRDefault="006C4A14" w:rsidP="006C4A14">
                      <w:pPr>
                        <w:spacing w:before="54" w:line="254" w:lineRule="auto"/>
                        <w:ind w:left="85" w:right="7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Bitte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halten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 xml:space="preserve">sich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Folgendes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3D1B15C" wp14:editId="4E8DFF8C">
                <wp:simplePos x="0" y="0"/>
                <wp:positionH relativeFrom="page">
                  <wp:posOffset>1497175</wp:posOffset>
                </wp:positionH>
                <wp:positionV relativeFrom="page">
                  <wp:posOffset>669177</wp:posOffset>
                </wp:positionV>
                <wp:extent cx="4896485" cy="3359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902E6" w14:textId="77777777" w:rsidR="006C4A14" w:rsidRDefault="006C4A14" w:rsidP="006C4A14">
                            <w:pPr>
                              <w:spacing w:before="164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noch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wissen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1B15C" id="Textbox 143" o:spid="_x0000_s1046" type="#_x0000_t202" style="position:absolute;margin-left:117.9pt;margin-top:52.7pt;width:385.55pt;height:26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" filled="f" stroked="f">
                <v:textbox inset="0,0,0,0">
                  <w:txbxContent>
                    <w:p w14:paraId="4A1902E6" w14:textId="77777777" w:rsidR="006C4A14" w:rsidRDefault="006C4A14" w:rsidP="006C4A14">
                      <w:pPr>
                        <w:spacing w:before="164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noch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wissen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89171B4" wp14:editId="3EC3EA0C">
                <wp:simplePos x="0" y="0"/>
                <wp:positionH relativeFrom="page">
                  <wp:posOffset>6393174</wp:posOffset>
                </wp:positionH>
                <wp:positionV relativeFrom="page">
                  <wp:posOffset>669177</wp:posOffset>
                </wp:positionV>
                <wp:extent cx="756285" cy="33591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ED242" w14:textId="77777777" w:rsidR="006C4A14" w:rsidRDefault="006C4A14" w:rsidP="006C4A14">
                            <w:pPr>
                              <w:spacing w:before="54" w:line="254" w:lineRule="auto"/>
                              <w:ind w:left="85" w:right="2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Setzen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Sie </w:t>
                            </w:r>
                            <w:r>
                              <w:rPr>
                                <w:b/>
                                <w:color w:val="1C1C1B"/>
                                <w:w w:val="95"/>
                                <w:sz w:val="18"/>
                              </w:rPr>
                              <w:t>das um?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71B4" id="Textbox 144" o:spid="_x0000_s1047" type="#_x0000_t202" style="position:absolute;margin-left:503.4pt;margin-top:52.7pt;width:59.55pt;height:26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" filled="f" stroked="f">
                <v:textbox inset="0,0,0,0">
                  <w:txbxContent>
                    <w:p w14:paraId="264ED242" w14:textId="77777777" w:rsidR="006C4A14" w:rsidRDefault="006C4A14" w:rsidP="006C4A14">
                      <w:pPr>
                        <w:spacing w:before="54" w:line="254" w:lineRule="auto"/>
                        <w:ind w:left="85" w:right="29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Setzen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Sie </w:t>
                      </w:r>
                      <w:r>
                        <w:rPr>
                          <w:b/>
                          <w:color w:val="1C1C1B"/>
                          <w:w w:val="95"/>
                          <w:sz w:val="18"/>
                        </w:rPr>
                        <w:t>das um?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F69829" wp14:editId="1B3859E1">
                <wp:simplePos x="0" y="0"/>
                <wp:positionH relativeFrom="page">
                  <wp:posOffset>417174</wp:posOffset>
                </wp:positionH>
                <wp:positionV relativeFrom="page">
                  <wp:posOffset>1004887</wp:posOffset>
                </wp:positionV>
                <wp:extent cx="1080135" cy="1023619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8907B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79"/>
                            </w:pPr>
                            <w:r>
                              <w:rPr>
                                <w:color w:val="1C1C1B"/>
                              </w:rPr>
                              <w:t xml:space="preserve">Achten Sie auf Clean Desk an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Arbeitsplatz</w:t>
                            </w:r>
                          </w:p>
                          <w:p w14:paraId="264B9D9F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69829" id="Textbox 145" o:spid="_x0000_s1048" type="#_x0000_t202" style="position:absolute;margin-left:32.85pt;margin-top:79.1pt;width:85.05pt;height:80.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" filled="f" stroked="f">
                <v:textbox inset="0,0,0,0">
                  <w:txbxContent>
                    <w:p w14:paraId="4278907B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79"/>
                      </w:pPr>
                      <w:r>
                        <w:rPr>
                          <w:color w:val="1C1C1B"/>
                        </w:rPr>
                        <w:t xml:space="preserve">Achten Sie auf Clean Desk an </w:t>
                      </w:r>
                      <w:r>
                        <w:rPr>
                          <w:color w:val="1C1C1B"/>
                          <w:spacing w:val="-4"/>
                        </w:rPr>
                        <w:t>Ihrem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Arbeitsplatz</w:t>
                      </w:r>
                    </w:p>
                    <w:p w14:paraId="264B9D9F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BDCBF50" wp14:editId="3EA45134">
                <wp:simplePos x="0" y="0"/>
                <wp:positionH relativeFrom="page">
                  <wp:posOffset>1497175</wp:posOffset>
                </wp:positionH>
                <wp:positionV relativeFrom="page">
                  <wp:posOffset>1004887</wp:posOffset>
                </wp:positionV>
                <wp:extent cx="4896485" cy="1023619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85CA6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3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vertraulichen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Dokumente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offen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herumliegen,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Unbefugte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Kenntnis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dann,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abwesend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</w:p>
                          <w:p w14:paraId="03873402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9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Packen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Schützenswerte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 Abwesenheit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 verschließbare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Schränke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Schubladen.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Schützenswerten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gehört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speichern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Smartphone </w:t>
                            </w:r>
                            <w:r>
                              <w:rPr>
                                <w:color w:val="1C1C1B"/>
                              </w:rPr>
                              <w:t>oder ein USB-Stick.</w:t>
                            </w:r>
                          </w:p>
                          <w:p w14:paraId="74E2F32F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1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Erschweren Sie 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zufällige Kenntnisnahme durch Unbefugte,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etwa durch vorbeilaufende Be-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sucher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Decken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arbeiten.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CBF50" id="Textbox 146" o:spid="_x0000_s1049" type="#_x0000_t202" style="position:absolute;margin-left:117.9pt;margin-top:79.1pt;width:385.55pt;height:80.6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" filled="f" stroked="f">
                <v:textbox inset="0,0,0,0">
                  <w:txbxContent>
                    <w:p w14:paraId="6B785CA6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line="254" w:lineRule="auto"/>
                        <w:ind w:right="135"/>
                      </w:pP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vertraulichen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Dokumente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offen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herumliegen, </w:t>
                      </w:r>
                      <w:r>
                        <w:rPr>
                          <w:color w:val="1C1C1B"/>
                          <w:spacing w:val="-2"/>
                        </w:rPr>
                        <w:t>sodass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Unbefugte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Kenntnis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dann,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abwesend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</w:p>
                    <w:p w14:paraId="03873402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9"/>
                      </w:pPr>
                      <w:r>
                        <w:rPr>
                          <w:color w:val="1C1C1B"/>
                          <w:spacing w:val="-6"/>
                        </w:rPr>
                        <w:t>Packen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alles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Schützenswerte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 Abwesenheit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 verschließbare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Schränke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Schubladen.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Schützenswerten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gehört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speichern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Smartphone </w:t>
                      </w:r>
                      <w:r>
                        <w:rPr>
                          <w:color w:val="1C1C1B"/>
                        </w:rPr>
                        <w:t>oder ein USB-Stick.</w:t>
                      </w:r>
                    </w:p>
                    <w:p w14:paraId="74E2F32F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14"/>
                      </w:pPr>
                      <w:r>
                        <w:rPr>
                          <w:color w:val="1C1C1B"/>
                          <w:spacing w:val="-4"/>
                        </w:rPr>
                        <w:t>Erschweren Sie 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zufällige Kenntnisnahme durch Unbefugte,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etwa durch vorbeilaufende Be- </w:t>
                      </w:r>
                      <w:proofErr w:type="spellStart"/>
                      <w:r>
                        <w:rPr>
                          <w:color w:val="1C1C1B"/>
                        </w:rPr>
                        <w:t>sucher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Decken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Unterlagen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arbeiten.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0CC1C5F" wp14:editId="2986B5A1">
                <wp:simplePos x="0" y="0"/>
                <wp:positionH relativeFrom="page">
                  <wp:posOffset>6393174</wp:posOffset>
                </wp:positionH>
                <wp:positionV relativeFrom="page">
                  <wp:posOffset>1004887</wp:posOffset>
                </wp:positionV>
                <wp:extent cx="756285" cy="1023619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2A4C6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B5EF92A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C1C5F" id="Textbox 147" o:spid="_x0000_s1050" type="#_x0000_t202" style="position:absolute;margin-left:503.4pt;margin-top:79.1pt;width:59.55pt;height:80.6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" filled="f" stroked="f">
                <v:textbox inset="0,0,0,0">
                  <w:txbxContent>
                    <w:p w14:paraId="2FF2A4C6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B5EF92A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BB9442B" wp14:editId="3D79291F">
                <wp:simplePos x="0" y="0"/>
                <wp:positionH relativeFrom="page">
                  <wp:posOffset>417174</wp:posOffset>
                </wp:positionH>
                <wp:positionV relativeFrom="page">
                  <wp:posOffset>2028296</wp:posOffset>
                </wp:positionV>
                <wp:extent cx="1080135" cy="60452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BAE83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79"/>
                            </w:pPr>
                            <w:r>
                              <w:rPr>
                                <w:color w:val="1C1C1B"/>
                              </w:rPr>
                              <w:t xml:space="preserve">Sperren Sie Ihren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Computer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jeder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Abwesenheit</w:t>
                            </w:r>
                          </w:p>
                          <w:p w14:paraId="16A29017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9442B" id="Textbox 148" o:spid="_x0000_s1051" type="#_x0000_t202" style="position:absolute;margin-left:32.85pt;margin-top:159.7pt;width:85.05pt;height:47.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" filled="f" stroked="f">
                <v:textbox inset="0,0,0,0">
                  <w:txbxContent>
                    <w:p w14:paraId="123BAE83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79"/>
                      </w:pPr>
                      <w:r>
                        <w:rPr>
                          <w:color w:val="1C1C1B"/>
                        </w:rPr>
                        <w:t xml:space="preserve">Sperren Sie Ihren </w:t>
                      </w:r>
                      <w:r>
                        <w:rPr>
                          <w:color w:val="1C1C1B"/>
                          <w:spacing w:val="-4"/>
                        </w:rPr>
                        <w:t>Computer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jeder </w:t>
                      </w:r>
                      <w:r>
                        <w:rPr>
                          <w:color w:val="1C1C1B"/>
                          <w:spacing w:val="-2"/>
                        </w:rPr>
                        <w:t>Abwesenheit</w:t>
                      </w:r>
                    </w:p>
                    <w:p w14:paraId="16A29017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2B5BB5" wp14:editId="566A199A">
                <wp:simplePos x="0" y="0"/>
                <wp:positionH relativeFrom="page">
                  <wp:posOffset>1497175</wp:posOffset>
                </wp:positionH>
                <wp:positionV relativeFrom="page">
                  <wp:posOffset>2028296</wp:posOffset>
                </wp:positionV>
                <wp:extent cx="4896485" cy="60452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3C00E6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Verlassen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Ihren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–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nur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vorübergehend für den Gang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Toilette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–,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dann sperren Sie den Computer.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geht ganz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einfach: Drücken Sie 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Windows-Taste und L.</w:t>
                            </w:r>
                          </w:p>
                          <w:p w14:paraId="0BFB3885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9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Smartphone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&amp;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Co.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sperren,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abwesend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meiden Sie eine unbefugte Nutzung.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5BB5" id="Textbox 149" o:spid="_x0000_s1052" type="#_x0000_t202" style="position:absolute;margin-left:117.9pt;margin-top:159.7pt;width:385.55pt;height:47.6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" filled="f" stroked="f">
                <v:textbox inset="0,0,0,0">
                  <w:txbxContent>
                    <w:p w14:paraId="0F3C00E6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line="254" w:lineRule="auto"/>
                        <w:ind w:right="383"/>
                      </w:pPr>
                      <w:r>
                        <w:rPr>
                          <w:color w:val="1C1C1B"/>
                          <w:spacing w:val="-4"/>
                        </w:rPr>
                        <w:t>Verlassen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Ihren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Arbeitsplatz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–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nur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vorübergehend für den Gang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Toilette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–,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dann sperren Sie den Computer.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geht ganz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einfach: Drücken Sie 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Windows-Taste und L.</w:t>
                      </w:r>
                    </w:p>
                    <w:p w14:paraId="0BFB3885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92"/>
                      </w:pPr>
                      <w:r>
                        <w:rPr>
                          <w:color w:val="1C1C1B"/>
                          <w:spacing w:val="-6"/>
                        </w:rPr>
                        <w:t>Achten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Smartphone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&amp;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Co.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sperren,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abwesend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ver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meiden Sie eine unbefugte Nutzung.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F650389" wp14:editId="0AA81E1E">
                <wp:simplePos x="0" y="0"/>
                <wp:positionH relativeFrom="page">
                  <wp:posOffset>6393174</wp:posOffset>
                </wp:positionH>
                <wp:positionV relativeFrom="page">
                  <wp:posOffset>2028296</wp:posOffset>
                </wp:positionV>
                <wp:extent cx="756285" cy="60452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9824BC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4F3B740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50389" id="Textbox 150" o:spid="_x0000_s1053" type="#_x0000_t202" style="position:absolute;margin-left:503.4pt;margin-top:159.7pt;width:59.55pt;height:47.6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" filled="f" stroked="f">
                <v:textbox inset="0,0,0,0">
                  <w:txbxContent>
                    <w:p w14:paraId="6E9824BC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4F3B740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EE94498" wp14:editId="55F9738D">
                <wp:simplePos x="0" y="0"/>
                <wp:positionH relativeFrom="page">
                  <wp:posOffset>417174</wp:posOffset>
                </wp:positionH>
                <wp:positionV relativeFrom="page">
                  <wp:posOffset>2632607</wp:posOffset>
                </wp:positionV>
                <wp:extent cx="1080135" cy="74422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3B6A6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79"/>
                            </w:pPr>
                            <w:proofErr w:type="spellStart"/>
                            <w:r>
                              <w:rPr>
                                <w:color w:val="1C1C1B"/>
                              </w:rPr>
                              <w:t>Wahren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Sie 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Vertraulichkeit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 Gesprächen</w:t>
                            </w:r>
                          </w:p>
                          <w:p w14:paraId="3012B7B3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4498" id="Textbox 151" o:spid="_x0000_s1054" type="#_x0000_t202" style="position:absolute;margin-left:32.85pt;margin-top:207.3pt;width:85.05pt;height:58.6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" filled="f" stroked="f">
                <v:textbox inset="0,0,0,0">
                  <w:txbxContent>
                    <w:p w14:paraId="17D3B6A6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79"/>
                      </w:pPr>
                      <w:proofErr w:type="spellStart"/>
                      <w:r>
                        <w:rPr>
                          <w:color w:val="1C1C1B"/>
                        </w:rPr>
                        <w:t>Wahren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Sie die </w:t>
                      </w:r>
                      <w:r>
                        <w:rPr>
                          <w:color w:val="1C1C1B"/>
                          <w:spacing w:val="-2"/>
                        </w:rPr>
                        <w:t>Vertraulichkeit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 Gesprächen</w:t>
                      </w:r>
                    </w:p>
                    <w:p w14:paraId="3012B7B3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DD2DD7C" wp14:editId="7D87C226">
                <wp:simplePos x="0" y="0"/>
                <wp:positionH relativeFrom="page">
                  <wp:posOffset>1497175</wp:posOffset>
                </wp:positionH>
                <wp:positionV relativeFrom="page">
                  <wp:posOffset>2632607</wp:posOffset>
                </wp:positionV>
                <wp:extent cx="4896485" cy="74422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57844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2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tauschen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virtuellen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Konferenzen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Schützenswertes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jedermanns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Ohren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Suchen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Gespräche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einen </w:t>
                            </w:r>
                            <w:r>
                              <w:rPr>
                                <w:color w:val="1C1C1B"/>
                              </w:rPr>
                              <w:t>Ort,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 dem Sie 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Vertraulichkeit leicht gewährleisten können.</w:t>
                            </w:r>
                          </w:p>
                          <w:p w14:paraId="4DD3B486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 entsprechender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verfügbar,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anstatt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Freisprechein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richtung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Headset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nutzen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vermeiden.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DD7C" id="Textbox 152" o:spid="_x0000_s1055" type="#_x0000_t202" style="position:absolute;margin-left:117.9pt;margin-top:207.3pt;width:385.55pt;height:58.6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" filled="f" stroked="f">
                <v:textbox inset="0,0,0,0">
                  <w:txbxContent>
                    <w:p w14:paraId="75B57844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225"/>
                      </w:pP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Umständen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tauschen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Gesprächen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virtuellen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Konferenzen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Schützenswertes </w:t>
                      </w:r>
                      <w:r>
                        <w:rPr>
                          <w:color w:val="1C1C1B"/>
                          <w:spacing w:val="-4"/>
                        </w:rPr>
                        <w:t>aus,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jedermanns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Ohren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bestimmt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Suchen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Gespräche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einen </w:t>
                      </w:r>
                      <w:r>
                        <w:rPr>
                          <w:color w:val="1C1C1B"/>
                        </w:rPr>
                        <w:t>Ort,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 dem Sie 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Vertraulichkeit leicht gewährleisten können.</w:t>
                      </w:r>
                    </w:p>
                    <w:p w14:paraId="4DD3B486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8"/>
                      </w:pP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 entsprechender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verfügbar,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anstatt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Freisprechein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richtung</w:t>
                      </w:r>
                      <w:proofErr w:type="spellEnd"/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Headset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nutzen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vermeiden.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C301F6B" wp14:editId="5DC63735">
                <wp:simplePos x="0" y="0"/>
                <wp:positionH relativeFrom="page">
                  <wp:posOffset>6393174</wp:posOffset>
                </wp:positionH>
                <wp:positionV relativeFrom="page">
                  <wp:posOffset>2632607</wp:posOffset>
                </wp:positionV>
                <wp:extent cx="756285" cy="74422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0D049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AE9ADF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01F6B" id="Textbox 153" o:spid="_x0000_s1056" type="#_x0000_t202" style="position:absolute;margin-left:503.4pt;margin-top:207.3pt;width:59.55pt;height:58.6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" filled="f" stroked="f">
                <v:textbox inset="0,0,0,0">
                  <w:txbxContent>
                    <w:p w14:paraId="1840D049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AE9ADF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96FF6AF" wp14:editId="67576F77">
                <wp:simplePos x="0" y="0"/>
                <wp:positionH relativeFrom="page">
                  <wp:posOffset>417174</wp:posOffset>
                </wp:positionH>
                <wp:positionV relativeFrom="page">
                  <wp:posOffset>3376617</wp:posOffset>
                </wp:positionV>
                <wp:extent cx="1080135" cy="883919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A1149B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79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Minimalprinzip</w:t>
                            </w:r>
                          </w:p>
                          <w:p w14:paraId="1BA03FCC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FF6AF" id="Textbox 154" o:spid="_x0000_s1057" type="#_x0000_t202" style="position:absolute;margin-left:32.85pt;margin-top:265.9pt;width:85.05pt;height:69.6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" filled="f" stroked="f">
                <v:textbox inset="0,0,0,0">
                  <w:txbxContent>
                    <w:p w14:paraId="01A1149B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79"/>
                      </w:pPr>
                      <w:r>
                        <w:rPr>
                          <w:color w:val="1C1C1B"/>
                          <w:spacing w:val="-8"/>
                        </w:rPr>
                        <w:t>Setzen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2"/>
                        </w:rPr>
                        <w:t>Minimalprinzip</w:t>
                      </w:r>
                    </w:p>
                    <w:p w14:paraId="1BA03FCC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05C048B" wp14:editId="052719F2">
                <wp:simplePos x="0" y="0"/>
                <wp:positionH relativeFrom="page">
                  <wp:posOffset>1497175</wp:posOffset>
                </wp:positionH>
                <wp:positionV relativeFrom="page">
                  <wp:posOffset>3376617</wp:posOffset>
                </wp:positionV>
                <wp:extent cx="4896485" cy="883919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C36DBE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5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Grundprinzip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Standard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Zusammenhang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personenbezogenen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Egal,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es um den Umfang 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Berechtigungen 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Auswertungsmög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lichkeiten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gilt: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wenig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möglich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Aufgabe erforderlich.</w:t>
                            </w:r>
                          </w:p>
                          <w:p w14:paraId="66560EA1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8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 Sie sich unschlüssig,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Sie bei der Umsetzung des Minimalprinzips richtigliegen,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sprechen </w:t>
                            </w:r>
                            <w:r>
                              <w:rPr>
                                <w:color w:val="1C1C1B"/>
                              </w:rPr>
                              <w:t>Sie mit Kollegen und Vorgesetzten.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048B" id="Textbox 155" o:spid="_x0000_s1058" type="#_x0000_t202" style="position:absolute;margin-left:117.9pt;margin-top:265.9pt;width:385.55pt;height:69.6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" filled="f" stroked="f">
                <v:textbox inset="0,0,0,0">
                  <w:txbxContent>
                    <w:p w14:paraId="6AC36DBE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257"/>
                      </w:pP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Grundprinzip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Standard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Zusammenhang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personenbezogenen </w:t>
                      </w:r>
                      <w:r>
                        <w:rPr>
                          <w:color w:val="1C1C1B"/>
                          <w:spacing w:val="-4"/>
                        </w:rPr>
                        <w:t>Daten.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Egal,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es um den Umfang 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Berechtigungen 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Auswertungsmög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lichkeiten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gilt: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wenig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möglich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Aufgabe erforderlich.</w:t>
                      </w:r>
                    </w:p>
                    <w:p w14:paraId="66560EA1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82"/>
                      </w:pPr>
                      <w:r>
                        <w:rPr>
                          <w:color w:val="1C1C1B"/>
                          <w:spacing w:val="-4"/>
                        </w:rPr>
                        <w:t>Sind Sie sich unschlüssig,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Sie bei der Umsetzung des Minimalprinzips richtigliegen,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sprechen </w:t>
                      </w:r>
                      <w:r>
                        <w:rPr>
                          <w:color w:val="1C1C1B"/>
                        </w:rPr>
                        <w:t>Sie mit Kollegen und Vorgesetzten.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81B1D66" wp14:editId="098346CE">
                <wp:simplePos x="0" y="0"/>
                <wp:positionH relativeFrom="page">
                  <wp:posOffset>6393174</wp:posOffset>
                </wp:positionH>
                <wp:positionV relativeFrom="page">
                  <wp:posOffset>3376617</wp:posOffset>
                </wp:positionV>
                <wp:extent cx="756285" cy="883919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00EDA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397DD00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B1D66" id="Textbox 156" o:spid="_x0000_s1059" type="#_x0000_t202" style="position:absolute;margin-left:503.4pt;margin-top:265.9pt;width:59.55pt;height:69.6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" filled="f" stroked="f">
                <v:textbox inset="0,0,0,0">
                  <w:txbxContent>
                    <w:p w14:paraId="0C400EDA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397DD00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6430091" wp14:editId="3379B795">
                <wp:simplePos x="0" y="0"/>
                <wp:positionH relativeFrom="page">
                  <wp:posOffset>417174</wp:posOffset>
                </wp:positionH>
                <wp:positionV relativeFrom="page">
                  <wp:posOffset>4260326</wp:posOffset>
                </wp:positionV>
                <wp:extent cx="1080135" cy="883919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CE131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18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Nutzen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Technik,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Ihnen </w:t>
                            </w:r>
                            <w:r>
                              <w:rPr>
                                <w:color w:val="1C1C1B"/>
                              </w:rPr>
                              <w:t xml:space="preserve">vom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Unterneh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bereitgestellt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wurde</w:t>
                            </w:r>
                          </w:p>
                          <w:p w14:paraId="3547E87F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0091" id="Textbox 157" o:spid="_x0000_s1060" type="#_x0000_t202" style="position:absolute;margin-left:32.85pt;margin-top:335.45pt;width:85.05pt;height:69.6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" filled="f" stroked="f">
                <v:textbox inset="0,0,0,0">
                  <w:txbxContent>
                    <w:p w14:paraId="5AACE131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188"/>
                      </w:pPr>
                      <w:r>
                        <w:rPr>
                          <w:color w:val="1C1C1B"/>
                          <w:spacing w:val="-4"/>
                        </w:rPr>
                        <w:t>Nutzen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Technik,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Ihnen </w:t>
                      </w:r>
                      <w:r>
                        <w:rPr>
                          <w:color w:val="1C1C1B"/>
                        </w:rPr>
                        <w:t xml:space="preserve">vom </w:t>
                      </w:r>
                      <w:proofErr w:type="spellStart"/>
                      <w:r>
                        <w:rPr>
                          <w:color w:val="1C1C1B"/>
                        </w:rPr>
                        <w:t>Unterneh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bereitgestellt </w:t>
                      </w:r>
                      <w:r>
                        <w:rPr>
                          <w:color w:val="1C1C1B"/>
                          <w:spacing w:val="-2"/>
                        </w:rPr>
                        <w:t>wurde</w:t>
                      </w:r>
                    </w:p>
                    <w:p w14:paraId="3547E87F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F84A119" wp14:editId="7E253157">
                <wp:simplePos x="0" y="0"/>
                <wp:positionH relativeFrom="page">
                  <wp:posOffset>1497175</wp:posOffset>
                </wp:positionH>
                <wp:positionV relativeFrom="page">
                  <wp:posOffset>4260326</wp:posOffset>
                </wp:positionV>
                <wp:extent cx="4896485" cy="883919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C149B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1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Sicherheit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höchste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Priorität.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Daher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nur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diejenigen Geräte für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Verarbeiten personenbezogener Daten nutzen,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Ihnen hierfür </w:t>
                            </w:r>
                            <w:r>
                              <w:rPr>
                                <w:color w:val="1C1C1B"/>
                              </w:rPr>
                              <w:t>zur Verfügung gestellt worden sind.</w:t>
                            </w:r>
                          </w:p>
                          <w:p w14:paraId="65BF542D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2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Software.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Benötigen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außerhalb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üblichen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Standardsoft-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ware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sprechen Sie hierzu mit Ihrem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etwas anderes erforderlich,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übernimmt </w:t>
                            </w:r>
                            <w:r>
                              <w:rPr>
                                <w:color w:val="1C1C1B"/>
                              </w:rPr>
                              <w:t>alles Weitere die IT-Abteilung.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4A119" id="Textbox 158" o:spid="_x0000_s1061" type="#_x0000_t202" style="position:absolute;margin-left:117.9pt;margin-top:335.45pt;width:385.55pt;height:69.6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" filled="f" stroked="f">
                <v:textbox inset="0,0,0,0">
                  <w:txbxContent>
                    <w:p w14:paraId="344C149B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21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Beim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Sicherheit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höchste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Priorität.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Daher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dürfen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nur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diejenigen Geräte für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Verarbeiten personenbezogener Daten nutzen,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Ihnen hierfür </w:t>
                      </w:r>
                      <w:r>
                        <w:rPr>
                          <w:color w:val="1C1C1B"/>
                        </w:rPr>
                        <w:t>zur Verfügung gestellt worden sind.</w:t>
                      </w:r>
                    </w:p>
                    <w:p w14:paraId="65BF542D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29"/>
                      </w:pPr>
                      <w:r>
                        <w:rPr>
                          <w:color w:val="1C1C1B"/>
                          <w:spacing w:val="-2"/>
                        </w:rPr>
                        <w:t>Nichts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Software.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Benötigen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außerhalb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üblichen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Standardsoft-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ware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sprechen Sie hierzu mit Ihrem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etwas anderes erforderlich,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übernimmt </w:t>
                      </w:r>
                      <w:r>
                        <w:rPr>
                          <w:color w:val="1C1C1B"/>
                        </w:rPr>
                        <w:t>alles Weitere die IT-Abteilung.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3E2E112" wp14:editId="108675A6">
                <wp:simplePos x="0" y="0"/>
                <wp:positionH relativeFrom="page">
                  <wp:posOffset>6393174</wp:posOffset>
                </wp:positionH>
                <wp:positionV relativeFrom="page">
                  <wp:posOffset>4260326</wp:posOffset>
                </wp:positionV>
                <wp:extent cx="756285" cy="883919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C1A7A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04D0999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E112" id="Textbox 159" o:spid="_x0000_s1062" type="#_x0000_t202" style="position:absolute;margin-left:503.4pt;margin-top:335.45pt;width:59.55pt;height:69.6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" filled="f" stroked="f">
                <v:textbox inset="0,0,0,0">
                  <w:txbxContent>
                    <w:p w14:paraId="115C1A7A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04D0999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EA5B380" wp14:editId="55E3F14B">
                <wp:simplePos x="0" y="0"/>
                <wp:positionH relativeFrom="page">
                  <wp:posOffset>417174</wp:posOffset>
                </wp:positionH>
                <wp:positionV relativeFrom="page">
                  <wp:posOffset>5144036</wp:posOffset>
                </wp:positionV>
                <wp:extent cx="1080135" cy="883919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49E25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12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sichere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Entsorgung</w:t>
                            </w:r>
                          </w:p>
                          <w:p w14:paraId="2B93BBD9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5B380" id="Textbox 160" o:spid="_x0000_s1063" type="#_x0000_t202" style="position:absolute;margin-left:32.85pt;margin-top:405.05pt;width:85.05pt;height:69.6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" filled="f" stroked="f">
                <v:textbox inset="0,0,0,0">
                  <w:txbxContent>
                    <w:p w14:paraId="26E49E25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124"/>
                      </w:pP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 </w:t>
                      </w:r>
                      <w:r>
                        <w:rPr>
                          <w:color w:val="1C1C1B"/>
                          <w:spacing w:val="-5"/>
                        </w:rPr>
                        <w:t>sichere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Entsorgung</w:t>
                      </w:r>
                    </w:p>
                    <w:p w14:paraId="2B93BBD9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4ACA224" wp14:editId="0DD4F508">
                <wp:simplePos x="0" y="0"/>
                <wp:positionH relativeFrom="page">
                  <wp:posOffset>1497175</wp:posOffset>
                </wp:positionH>
                <wp:positionV relativeFrom="page">
                  <wp:posOffset>5144036</wp:posOffset>
                </wp:positionV>
                <wp:extent cx="4896485" cy="883919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21AEF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Legen Sie größten Wert darauf,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jegliche Datenträger (z.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Dokumente,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Briefe,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Ausdrucke)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 entsorgen.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 so ist sichergestellt,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 auch hierbei der Datenschutz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gewährleistet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 richtigen Entsorgen finden Sie an jedem Drucker.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Dort erfahren Sie auch, </w:t>
                            </w:r>
                            <w:r>
                              <w:rPr>
                                <w:color w:val="1C1C1B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nächstgelegene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Entsorgungsstation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finden.</w:t>
                            </w:r>
                          </w:p>
                          <w:p w14:paraId="6BCFEA3C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1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 Sie sich unsicher,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Sie etwas richtig entsorgen können,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sprechen Sie mit Ihren Kollegen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und Vorgesetzten.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Verbleiben Zweifel,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Datenschutzbeauftragten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ansprechen.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CA224" id="Textbox 161" o:spid="_x0000_s1064" type="#_x0000_t202" style="position:absolute;margin-left:117.9pt;margin-top:405.05pt;width:385.55pt;height:69.6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" filled="f" stroked="f">
                <v:textbox inset="0,0,0,0">
                  <w:txbxContent>
                    <w:p w14:paraId="00021AEF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69"/>
                      </w:pPr>
                      <w:r>
                        <w:rPr>
                          <w:color w:val="1C1C1B"/>
                          <w:spacing w:val="-4"/>
                        </w:rPr>
                        <w:t>Legen Sie größten Wert darauf,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jegliche Datenträger (z.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Dokumente,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Briefe,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Ausdrucke) </w:t>
                      </w:r>
                      <w:r>
                        <w:rPr>
                          <w:color w:val="1C1C1B"/>
                          <w:spacing w:val="-2"/>
                        </w:rPr>
                        <w:t>richtig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 entsorgen.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 so ist sichergestellt,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 auch hierbei der Datenschutz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gewährleistet </w:t>
                      </w:r>
                      <w:r>
                        <w:rPr>
                          <w:color w:val="1C1C1B"/>
                          <w:spacing w:val="-4"/>
                        </w:rPr>
                        <w:t>ist.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Informationen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 richtigen Entsorgen finden Sie an jedem Drucker.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Dort erfahren Sie auch, </w:t>
                      </w:r>
                      <w:r>
                        <w:rPr>
                          <w:color w:val="1C1C1B"/>
                        </w:rPr>
                        <w:t>wo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nächstgelegene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Entsorgungsstation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finden.</w:t>
                      </w:r>
                    </w:p>
                    <w:p w14:paraId="6BCFEA3C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13"/>
                      </w:pPr>
                      <w:r>
                        <w:rPr>
                          <w:color w:val="1C1C1B"/>
                          <w:spacing w:val="-4"/>
                        </w:rPr>
                        <w:t>Sind Sie sich unsicher,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Sie etwas richtig entsorgen können,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sprechen Sie mit Ihren Kollegen </w:t>
                      </w:r>
                      <w:r>
                        <w:rPr>
                          <w:color w:val="1C1C1B"/>
                          <w:spacing w:val="-8"/>
                        </w:rPr>
                        <w:t>und Vorgesetzten.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Verbleiben Zweifel,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Datenschutzbeauftragten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ansprechen.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DC8DEFE" wp14:editId="15708481">
                <wp:simplePos x="0" y="0"/>
                <wp:positionH relativeFrom="page">
                  <wp:posOffset>6393174</wp:posOffset>
                </wp:positionH>
                <wp:positionV relativeFrom="page">
                  <wp:posOffset>5144036</wp:posOffset>
                </wp:positionV>
                <wp:extent cx="756285" cy="883919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7F599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6358A88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8DEFE" id="Textbox 162" o:spid="_x0000_s1065" type="#_x0000_t202" style="position:absolute;margin-left:503.4pt;margin-top:405.05pt;width:59.55pt;height:69.6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" filled="f" stroked="f">
                <v:textbox inset="0,0,0,0">
                  <w:txbxContent>
                    <w:p w14:paraId="1897F599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6358A88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8B53F10" wp14:editId="5C4139CE">
                <wp:simplePos x="0" y="0"/>
                <wp:positionH relativeFrom="page">
                  <wp:posOffset>417174</wp:posOffset>
                </wp:positionH>
                <wp:positionV relativeFrom="page">
                  <wp:posOffset>6027746</wp:posOffset>
                </wp:positionV>
                <wp:extent cx="1080135" cy="130302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303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F67F1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79"/>
                            </w:pPr>
                            <w:r>
                              <w:rPr>
                                <w:color w:val="1C1C1B"/>
                              </w:rPr>
                              <w:t xml:space="preserve">Sorgen Sie für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beim </w:t>
                            </w:r>
                            <w:r>
                              <w:rPr>
                                <w:color w:val="1C1C1B"/>
                              </w:rPr>
                              <w:t>mobilen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Arbeiten</w:t>
                            </w:r>
                          </w:p>
                          <w:p w14:paraId="5F73501B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53F10" id="Textbox 163" o:spid="_x0000_s1066" type="#_x0000_t202" style="position:absolute;margin-left:32.85pt;margin-top:474.65pt;width:85.05pt;height:102.6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" filled="f" stroked="f">
                <v:textbox inset="0,0,0,0">
                  <w:txbxContent>
                    <w:p w14:paraId="34EF67F1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79"/>
                      </w:pPr>
                      <w:r>
                        <w:rPr>
                          <w:color w:val="1C1C1B"/>
                        </w:rPr>
                        <w:t xml:space="preserve">Sorgen Sie für </w:t>
                      </w:r>
                      <w:r>
                        <w:rPr>
                          <w:color w:val="1C1C1B"/>
                          <w:spacing w:val="-6"/>
                        </w:rPr>
                        <w:t>Datenschutz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beim </w:t>
                      </w:r>
                      <w:r>
                        <w:rPr>
                          <w:color w:val="1C1C1B"/>
                        </w:rPr>
                        <w:t>mobilen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Arbeiten</w:t>
                      </w:r>
                    </w:p>
                    <w:p w14:paraId="5F73501B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D536A61" wp14:editId="1424DD36">
                <wp:simplePos x="0" y="0"/>
                <wp:positionH relativeFrom="page">
                  <wp:posOffset>1497175</wp:posOffset>
                </wp:positionH>
                <wp:positionV relativeFrom="page">
                  <wp:posOffset>6027746</wp:posOffset>
                </wp:positionV>
                <wp:extent cx="4896485" cy="130302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1303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8FB412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88"/>
                            </w:pPr>
                            <w:r>
                              <w:rPr>
                                <w:color w:val="1C1C1B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unterwegs,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Tagung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Hotel,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gelten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gleichen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Rahmenbe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dingungen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wie im Unternehmen.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 Sie bei vertraulichen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Telefonaten insbesondere darauf, </w:t>
                            </w:r>
                            <w:r>
                              <w:rPr>
                                <w:color w:val="1C1C1B"/>
                              </w:rPr>
                              <w:t>dass niemand mithört.</w:t>
                            </w:r>
                          </w:p>
                          <w:p w14:paraId="7BFBD613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4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Verlieren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unterwegs,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aus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 Augen.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nicht zurück,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kurz Ihren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Platz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verlassen.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Nutzen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Notebook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unterwegs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Sichtschutzfilterfolie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Bildschirm.</w:t>
                            </w:r>
                          </w:p>
                          <w:p w14:paraId="0750984F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0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Homeoffice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sicherstellen,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insbesonde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für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Umsetzung von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Clean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Desk sowie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 vertrauliche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Führen von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Gesprächen.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Bedenken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auch: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datenschutzkonforme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Entsorgen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unerlässlich.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6A61" id="Textbox 164" o:spid="_x0000_s1067" type="#_x0000_t202" style="position:absolute;margin-left:117.9pt;margin-top:474.65pt;width:385.55pt;height:102.6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" filled="f" stroked="f">
                <v:textbox inset="0,0,0,0">
                  <w:txbxContent>
                    <w:p w14:paraId="388FB412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88"/>
                      </w:pPr>
                      <w:r>
                        <w:rPr>
                          <w:color w:val="1C1C1B"/>
                        </w:rPr>
                        <w:t>Arbeiten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unterwegs,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Tagung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Hotel,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gelten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gleichen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Rahmenbe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dingungen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wie im Unternehmen.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 Sie bei vertraulichen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Telefonaten insbesondere darauf, </w:t>
                      </w:r>
                      <w:r>
                        <w:rPr>
                          <w:color w:val="1C1C1B"/>
                        </w:rPr>
                        <w:t>dass niemand mithört.</w:t>
                      </w:r>
                    </w:p>
                    <w:p w14:paraId="7BFBD613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44"/>
                      </w:pPr>
                      <w:r>
                        <w:rPr>
                          <w:color w:val="1C1C1B"/>
                          <w:spacing w:val="-2"/>
                        </w:rPr>
                        <w:t>Verlieren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unterwegs,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Unterlagen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aus </w:t>
                      </w:r>
                      <w:r>
                        <w:rPr>
                          <w:color w:val="1C1C1B"/>
                          <w:spacing w:val="-6"/>
                        </w:rPr>
                        <w:t>den Augen.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nicht zurück,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nur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kurz Ihren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Platz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verlassen.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Nutzen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Arbeiten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Notebook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unterwegs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Sichtschutzfilterfolie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Bildschirm.</w:t>
                      </w:r>
                    </w:p>
                    <w:p w14:paraId="0750984F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0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Homeoffice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sicherstellen,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gilt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insbesonde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re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für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Umsetzung von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Clean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Desk sowie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 vertrauliche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Führen von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Gesprächen.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Bedenken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auch: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datenschutzkonforme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Entsorgen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unerlässlich.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5472F84" wp14:editId="18B5B2EB">
                <wp:simplePos x="0" y="0"/>
                <wp:positionH relativeFrom="page">
                  <wp:posOffset>6393174</wp:posOffset>
                </wp:positionH>
                <wp:positionV relativeFrom="page">
                  <wp:posOffset>6027746</wp:posOffset>
                </wp:positionV>
                <wp:extent cx="756285" cy="130302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03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DAE07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19B443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72F84" id="Textbox 165" o:spid="_x0000_s1068" type="#_x0000_t202" style="position:absolute;margin-left:503.4pt;margin-top:474.65pt;width:59.55pt;height:102.6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" filled="f" stroked="f">
                <v:textbox inset="0,0,0,0">
                  <w:txbxContent>
                    <w:p w14:paraId="0D9DAE07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19B443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30C6FB3" wp14:editId="3F260A5B">
                <wp:simplePos x="0" y="0"/>
                <wp:positionH relativeFrom="page">
                  <wp:posOffset>417174</wp:posOffset>
                </wp:positionH>
                <wp:positionV relativeFrom="page">
                  <wp:posOffset>7330555</wp:posOffset>
                </wp:positionV>
                <wp:extent cx="1080135" cy="74422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EB2DF" w14:textId="77777777" w:rsidR="006C4A14" w:rsidRDefault="006C4A14" w:rsidP="006C4A14">
                            <w:pPr>
                              <w:pStyle w:val="Textkrper"/>
                              <w:ind w:left="85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>beim</w:t>
                            </w:r>
                          </w:p>
                          <w:p w14:paraId="5C30FF55" w14:textId="77777777" w:rsidR="006C4A14" w:rsidRDefault="006C4A14" w:rsidP="006C4A14">
                            <w:pPr>
                              <w:pStyle w:val="Textkrper"/>
                              <w:spacing w:before="13" w:line="254" w:lineRule="auto"/>
                              <w:ind w:left="85" w:right="79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E-Mail-Versand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Vor-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walten</w:t>
                            </w:r>
                          </w:p>
                          <w:p w14:paraId="5EC0567D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C6FB3" id="Textbox 166" o:spid="_x0000_s1069" type="#_x0000_t202" style="position:absolute;margin-left:32.85pt;margin-top:577.2pt;width:85.05pt;height:58.6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" filled="f" stroked="f">
                <v:textbox inset="0,0,0,0">
                  <w:txbxContent>
                    <w:p w14:paraId="6E4EB2DF" w14:textId="77777777" w:rsidR="006C4A14" w:rsidRDefault="006C4A14" w:rsidP="006C4A14">
                      <w:pPr>
                        <w:pStyle w:val="Textkrper"/>
                        <w:ind w:left="85"/>
                      </w:pPr>
                      <w:r>
                        <w:rPr>
                          <w:color w:val="1C1C1B"/>
                          <w:w w:val="90"/>
                        </w:rPr>
                        <w:t>Lassen</w:t>
                      </w:r>
                      <w:r>
                        <w:rPr>
                          <w:color w:val="1C1C1B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>beim</w:t>
                      </w:r>
                    </w:p>
                    <w:p w14:paraId="5C30FF55" w14:textId="77777777" w:rsidR="006C4A14" w:rsidRDefault="006C4A14" w:rsidP="006C4A14">
                      <w:pPr>
                        <w:pStyle w:val="Textkrper"/>
                        <w:spacing w:before="13" w:line="254" w:lineRule="auto"/>
                        <w:ind w:left="85" w:right="79"/>
                      </w:pPr>
                      <w:r>
                        <w:rPr>
                          <w:color w:val="1C1C1B"/>
                          <w:spacing w:val="-8"/>
                        </w:rPr>
                        <w:t>E-Mail-Versand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Vor- </w:t>
                      </w:r>
                      <w:proofErr w:type="spellStart"/>
                      <w:r>
                        <w:rPr>
                          <w:color w:val="1C1C1B"/>
                        </w:rPr>
                        <w:t>sicht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walten</w:t>
                      </w:r>
                    </w:p>
                    <w:p w14:paraId="5EC0567D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168274A" wp14:editId="03B820BF">
                <wp:simplePos x="0" y="0"/>
                <wp:positionH relativeFrom="page">
                  <wp:posOffset>1497175</wp:posOffset>
                </wp:positionH>
                <wp:positionV relativeFrom="page">
                  <wp:posOffset>7330555</wp:posOffset>
                </wp:positionV>
                <wp:extent cx="4896485" cy="74422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58C5C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60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Versand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E-Mails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Empfänger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versehentlich </w:t>
                            </w:r>
                            <w:r>
                              <w:rPr>
                                <w:color w:val="1C1C1B"/>
                              </w:rPr>
                              <w:t>ausgewählte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Empfänger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führen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Datenschutzproblem.</w:t>
                            </w:r>
                          </w:p>
                          <w:p w14:paraId="02266A0F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4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Vertrauliches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Sensibles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verschicken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wollen,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korrekte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Wahl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 Verteilers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das richtige Platzieren der Empfänger.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es nicht in Ordnung,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die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Empfän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voneinander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erfahren,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unbedingt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Bcc-Adressfeld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nutzen.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8274A" id="Textbox 167" o:spid="_x0000_s1070" type="#_x0000_t202" style="position:absolute;margin-left:117.9pt;margin-top:577.2pt;width:385.55pt;height:58.6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" filled="f" stroked="f">
                <v:textbox inset="0,0,0,0">
                  <w:txbxContent>
                    <w:p w14:paraId="37458C5C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54" w:lineRule="auto"/>
                        <w:ind w:right="160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Versand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E-Mails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Empfänger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genau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geprüft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versehentlich </w:t>
                      </w:r>
                      <w:r>
                        <w:rPr>
                          <w:color w:val="1C1C1B"/>
                        </w:rPr>
                        <w:t>ausgewählte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Empfänger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führen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Datenschutzproblem.</w:t>
                      </w:r>
                    </w:p>
                    <w:p w14:paraId="02266A0F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4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Vertrauliches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Sensibles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verschicken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wollen,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korrekte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Wahl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 Verteilers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das richtige Platzieren der Empfänger.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es nicht in Ordnung,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die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Empfän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ger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voneinander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erfahren,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unbedingt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Bcc-Adressfeld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nutzen.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9CCF137" wp14:editId="7529EF0C">
                <wp:simplePos x="0" y="0"/>
                <wp:positionH relativeFrom="page">
                  <wp:posOffset>6393174</wp:posOffset>
                </wp:positionH>
                <wp:positionV relativeFrom="page">
                  <wp:posOffset>7330555</wp:posOffset>
                </wp:positionV>
                <wp:extent cx="756285" cy="74422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49B83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7367D87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CF137" id="Textbox 168" o:spid="_x0000_s1071" type="#_x0000_t202" style="position:absolute;margin-left:503.4pt;margin-top:577.2pt;width:59.55pt;height:58.6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" filled="f" stroked="f">
                <v:textbox inset="0,0,0,0">
                  <w:txbxContent>
                    <w:p w14:paraId="64C49B83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7367D87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0E24BCD" wp14:editId="2482BD75">
                <wp:simplePos x="0" y="0"/>
                <wp:positionH relativeFrom="page">
                  <wp:posOffset>417174</wp:posOffset>
                </wp:positionH>
                <wp:positionV relativeFrom="page">
                  <wp:posOffset>8074565</wp:posOffset>
                </wp:positionV>
                <wp:extent cx="1080135" cy="60452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3FFF1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174"/>
                            </w:pPr>
                            <w:r>
                              <w:rPr>
                                <w:color w:val="1C1C1B"/>
                              </w:rPr>
                              <w:t xml:space="preserve">Setzen Sie auf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sichere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Passwörter</w:t>
                            </w:r>
                          </w:p>
                          <w:p w14:paraId="0F5EA854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4BCD" id="Textbox 169" o:spid="_x0000_s1072" type="#_x0000_t202" style="position:absolute;margin-left:32.85pt;margin-top:635.8pt;width:85.05pt;height:47.6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" filled="f" stroked="f">
                <v:textbox inset="0,0,0,0">
                  <w:txbxContent>
                    <w:p w14:paraId="5863FFF1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174"/>
                      </w:pPr>
                      <w:r>
                        <w:rPr>
                          <w:color w:val="1C1C1B"/>
                        </w:rPr>
                        <w:t xml:space="preserve">Setzen Sie auf </w:t>
                      </w:r>
                      <w:r>
                        <w:rPr>
                          <w:color w:val="1C1C1B"/>
                          <w:spacing w:val="-6"/>
                        </w:rPr>
                        <w:t>sichere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Passwörter</w:t>
                      </w:r>
                    </w:p>
                    <w:p w14:paraId="0F5EA854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6AAFE01" wp14:editId="28DF57AA">
                <wp:simplePos x="0" y="0"/>
                <wp:positionH relativeFrom="page">
                  <wp:posOffset>1497175</wp:posOffset>
                </wp:positionH>
                <wp:positionV relativeFrom="page">
                  <wp:posOffset>8074565</wp:posOffset>
                </wp:positionV>
                <wp:extent cx="4896485" cy="60452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C890F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7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starke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Passwörter,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möglichst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komplex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nur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schwer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erraten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er- schließen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 besten nutzen Sie hierfür den im Passwortmanager enthaltenen Generator.</w:t>
                            </w:r>
                          </w:p>
                          <w:p w14:paraId="6182A544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Jedes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Passwort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Unikat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heißt,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verwenden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Passwort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zweimal.</w:t>
                            </w:r>
                          </w:p>
                          <w:p w14:paraId="6C0B10F9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Aufbewahren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nutzen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ausschließlich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Passwortmanager.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FE01" id="Textbox 170" o:spid="_x0000_s1073" type="#_x0000_t202" style="position:absolute;margin-left:117.9pt;margin-top:635.8pt;width:385.55pt;height:47.6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" filled="f" stroked="f">
                <v:textbox inset="0,0,0,0">
                  <w:txbxContent>
                    <w:p w14:paraId="02DC890F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54" w:lineRule="auto"/>
                        <w:ind w:right="171"/>
                      </w:pPr>
                      <w:r>
                        <w:rPr>
                          <w:color w:val="1C1C1B"/>
                          <w:spacing w:val="-4"/>
                        </w:rPr>
                        <w:t>Setzen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starke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Passwörter,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möglichst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komplex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nur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schwer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erraten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er- schließen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 besten nutzen Sie hierfür den im Passwortmanager enthaltenen Generator.</w:t>
                      </w:r>
                    </w:p>
                    <w:p w14:paraId="6182A544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Jedes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Passwort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sollte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Unikat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heißt,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verwenden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kein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Passwort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zweimal.</w:t>
                      </w:r>
                    </w:p>
                    <w:p w14:paraId="6C0B10F9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Aufbewahren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nutzen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ausschließlich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Passwortmanager.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B32CC6F" wp14:editId="658EF00A">
                <wp:simplePos x="0" y="0"/>
                <wp:positionH relativeFrom="page">
                  <wp:posOffset>6393174</wp:posOffset>
                </wp:positionH>
                <wp:positionV relativeFrom="page">
                  <wp:posOffset>8074565</wp:posOffset>
                </wp:positionV>
                <wp:extent cx="756285" cy="60452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BAEB6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C2F33AF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2CC6F" id="Textbox 171" o:spid="_x0000_s1074" type="#_x0000_t202" style="position:absolute;margin-left:503.4pt;margin-top:635.8pt;width:59.55pt;height:47.6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" filled="f" stroked="f">
                <v:textbox inset="0,0,0,0">
                  <w:txbxContent>
                    <w:p w14:paraId="379BAEB6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C2F33AF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EB339DC" wp14:editId="1CBF9021">
                <wp:simplePos x="0" y="0"/>
                <wp:positionH relativeFrom="page">
                  <wp:posOffset>417174</wp:posOffset>
                </wp:positionH>
                <wp:positionV relativeFrom="page">
                  <wp:posOffset>8678875</wp:posOffset>
                </wp:positionV>
                <wp:extent cx="1080135" cy="60452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EA84D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112"/>
                            </w:pPr>
                            <w:r>
                              <w:rPr>
                                <w:color w:val="1C1C1B"/>
                              </w:rPr>
                              <w:t xml:space="preserve">Fragen Sie in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Zweifelsfällen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</w:p>
                          <w:p w14:paraId="763B98D7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39DC" id="Textbox 172" o:spid="_x0000_s1075" type="#_x0000_t202" style="position:absolute;margin-left:32.85pt;margin-top:683.4pt;width:85.05pt;height:47.6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" filled="f" stroked="f">
                <v:textbox inset="0,0,0,0">
                  <w:txbxContent>
                    <w:p w14:paraId="7E6EA84D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112"/>
                      </w:pPr>
                      <w:r>
                        <w:rPr>
                          <w:color w:val="1C1C1B"/>
                        </w:rPr>
                        <w:t xml:space="preserve">Fragen Sie in </w:t>
                      </w:r>
                      <w:r>
                        <w:rPr>
                          <w:color w:val="1C1C1B"/>
                          <w:spacing w:val="-2"/>
                        </w:rPr>
                        <w:t>Zweifelsfällen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</w:p>
                    <w:p w14:paraId="763B98D7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C090858" wp14:editId="01920751">
                <wp:simplePos x="0" y="0"/>
                <wp:positionH relativeFrom="page">
                  <wp:posOffset>1497175</wp:posOffset>
                </wp:positionH>
                <wp:positionV relativeFrom="page">
                  <wp:posOffset>8678875</wp:posOffset>
                </wp:positionV>
                <wp:extent cx="4896485" cy="60452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935B8C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2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Es kann immer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Situationen kommen,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 denen Sie sich unsicher sind,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wie Sie sich richtig </w:t>
                            </w:r>
                            <w:r>
                              <w:rPr>
                                <w:color w:val="1C1C1B"/>
                              </w:rPr>
                              <w:t>verhalten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Treffen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Entscheidung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Bauchgefühl.</w:t>
                            </w:r>
                          </w:p>
                          <w:p w14:paraId="6C2C0065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Holen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Hilfe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Unterstützung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Entscheidungsfindung.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Anlaufpunkte </w:t>
                            </w:r>
                            <w:r>
                              <w:rPr>
                                <w:color w:val="1C1C1B"/>
                              </w:rPr>
                              <w:t>sind Kollegen und Ihr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Vorgesetzter.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0858" id="Textbox 173" o:spid="_x0000_s1076" type="#_x0000_t202" style="position:absolute;margin-left:117.9pt;margin-top:683.4pt;width:385.55pt;height:47.6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" filled="f" stroked="f">
                <v:textbox inset="0,0,0,0">
                  <w:txbxContent>
                    <w:p w14:paraId="6C935B8C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425"/>
                      </w:pPr>
                      <w:r>
                        <w:rPr>
                          <w:color w:val="1C1C1B"/>
                          <w:spacing w:val="-4"/>
                        </w:rPr>
                        <w:t>Es kann immer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Situationen kommen,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 denen Sie sich unsicher sind,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wie Sie sich richtig </w:t>
                      </w:r>
                      <w:r>
                        <w:rPr>
                          <w:color w:val="1C1C1B"/>
                        </w:rPr>
                        <w:t>verhalten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Treffen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Entscheidung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Bauchgefühl.</w:t>
                      </w:r>
                    </w:p>
                    <w:p w14:paraId="6C2C0065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7"/>
                      </w:pPr>
                      <w:r>
                        <w:rPr>
                          <w:color w:val="1C1C1B"/>
                          <w:spacing w:val="-2"/>
                        </w:rPr>
                        <w:t>Holen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Hilfe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Unterstützung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Entscheidungsfindung.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Anlaufpunkte </w:t>
                      </w:r>
                      <w:r>
                        <w:rPr>
                          <w:color w:val="1C1C1B"/>
                        </w:rPr>
                        <w:t>sind Kollegen und Ihr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Vorgesetzter.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A2F5EC1" wp14:editId="6A8A585A">
                <wp:simplePos x="0" y="0"/>
                <wp:positionH relativeFrom="page">
                  <wp:posOffset>6393174</wp:posOffset>
                </wp:positionH>
                <wp:positionV relativeFrom="page">
                  <wp:posOffset>8678875</wp:posOffset>
                </wp:positionV>
                <wp:extent cx="756285" cy="60452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C6589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CA463B4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5EC1" id="Textbox 174" o:spid="_x0000_s1077" type="#_x0000_t202" style="position:absolute;margin-left:503.4pt;margin-top:683.4pt;width:59.55pt;height:47.6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" filled="f" stroked="f">
                <v:textbox inset="0,0,0,0">
                  <w:txbxContent>
                    <w:p w14:paraId="586C6589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CA463B4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71BA24E" wp14:editId="1A2E40D0">
                <wp:simplePos x="0" y="0"/>
                <wp:positionH relativeFrom="page">
                  <wp:posOffset>417174</wp:posOffset>
                </wp:positionH>
                <wp:positionV relativeFrom="page">
                  <wp:posOffset>9283186</wp:posOffset>
                </wp:positionV>
                <wp:extent cx="1080135" cy="74422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7008FB" w14:textId="77777777" w:rsidR="006C4A14" w:rsidRDefault="006C4A14" w:rsidP="006C4A14">
                            <w:pPr>
                              <w:pStyle w:val="Textkrper"/>
                              <w:spacing w:line="254" w:lineRule="auto"/>
                              <w:ind w:left="85" w:right="305"/>
                            </w:pPr>
                            <w:r>
                              <w:rPr>
                                <w:color w:val="1C1C1B"/>
                              </w:rPr>
                              <w:t xml:space="preserve">Melden 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Ungereimtheiten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Vorfälle</w:t>
                            </w:r>
                          </w:p>
                          <w:p w14:paraId="03155775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BA24E" id="Textbox 175" o:spid="_x0000_s1078" type="#_x0000_t202" style="position:absolute;margin-left:32.85pt;margin-top:730.95pt;width:85.05pt;height:58.6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" filled="f" stroked="f">
                <v:textbox inset="0,0,0,0">
                  <w:txbxContent>
                    <w:p w14:paraId="367008FB" w14:textId="77777777" w:rsidR="006C4A14" w:rsidRDefault="006C4A14" w:rsidP="006C4A14">
                      <w:pPr>
                        <w:pStyle w:val="Textkrper"/>
                        <w:spacing w:line="254" w:lineRule="auto"/>
                        <w:ind w:left="85" w:right="305"/>
                      </w:pPr>
                      <w:r>
                        <w:rPr>
                          <w:color w:val="1C1C1B"/>
                        </w:rPr>
                        <w:t xml:space="preserve">Melden Sie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Ungereimtheiten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Vorfälle</w:t>
                      </w:r>
                    </w:p>
                    <w:p w14:paraId="03155775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B79210F" wp14:editId="70F630CF">
                <wp:simplePos x="0" y="0"/>
                <wp:positionH relativeFrom="page">
                  <wp:posOffset>1497175</wp:posOffset>
                </wp:positionH>
                <wp:positionV relativeFrom="page">
                  <wp:posOffset>9283186</wp:posOffset>
                </wp:positionV>
                <wp:extent cx="4896485" cy="74422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48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5CFA2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57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 Verdacht,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im Zusammenhang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falsch-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läuft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Panne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gekommen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zögern.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Melden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Sache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zuständigen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Vorgesetzten.</w:t>
                            </w:r>
                          </w:p>
                          <w:p w14:paraId="64AB393D" w14:textId="77777777" w:rsidR="006C4A14" w:rsidRDefault="006C4A14" w:rsidP="006C4A1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8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falsch gemacht haben,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 Ihnen niemand den Kopf abreißen.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Fehler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passieren,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verschweigen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9210F" id="Textbox 176" o:spid="_x0000_s1079" type="#_x0000_t202" style="position:absolute;margin-left:117.9pt;margin-top:730.95pt;width:385.55pt;height:58.6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" filled="f" stroked="f">
                <v:textbox inset="0,0,0,0">
                  <w:txbxContent>
                    <w:p w14:paraId="0A75CFA2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157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Haben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 Verdacht,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im Zusammenhang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falsch- </w:t>
                      </w:r>
                      <w:r>
                        <w:rPr>
                          <w:color w:val="1C1C1B"/>
                          <w:spacing w:val="-4"/>
                        </w:rPr>
                        <w:t>läuft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Panne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gekommen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dürfen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zögern.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Melden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Sache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zuständigen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Kollegen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Vorgesetzten.</w:t>
                      </w:r>
                    </w:p>
                    <w:p w14:paraId="64AB393D" w14:textId="77777777" w:rsidR="006C4A14" w:rsidRDefault="006C4A14" w:rsidP="006C4A1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8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falsch gemacht haben,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 Ihnen niemand den Kopf abreißen.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Fehler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passieren,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verschweigen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jedoch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2FBB78D9" wp14:editId="518027BD">
                <wp:simplePos x="0" y="0"/>
                <wp:positionH relativeFrom="page">
                  <wp:posOffset>6393174</wp:posOffset>
                </wp:positionH>
                <wp:positionV relativeFrom="page">
                  <wp:posOffset>9283186</wp:posOffset>
                </wp:positionV>
                <wp:extent cx="756285" cy="74422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8157E0" w14:textId="77777777" w:rsidR="006C4A14" w:rsidRDefault="006C4A14" w:rsidP="006C4A14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1908E7B" w14:textId="77777777" w:rsidR="006C4A14" w:rsidRDefault="006C4A14" w:rsidP="006C4A1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B78D9" id="Textbox 177" o:spid="_x0000_s1080" type="#_x0000_t202" style="position:absolute;margin-left:503.4pt;margin-top:730.95pt;width:59.55pt;height:58.6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" filled="f" stroked="f">
                <v:textbox inset="0,0,0,0">
                  <w:txbxContent>
                    <w:p w14:paraId="3C8157E0" w14:textId="77777777" w:rsidR="006C4A14" w:rsidRDefault="006C4A14" w:rsidP="006C4A14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1908E7B" w14:textId="77777777" w:rsidR="006C4A14" w:rsidRDefault="006C4A14" w:rsidP="006C4A1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7948BB" w14:textId="54F16859" w:rsidR="00583CFB" w:rsidRDefault="00583CFB">
      <w:pPr>
        <w:spacing w:after="160" w:line="259" w:lineRule="auto"/>
      </w:pPr>
    </w:p>
    <w:sectPr w:rsidR="00583CF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C67A" w14:textId="77777777" w:rsidR="00363BBB" w:rsidRDefault="00363BBB" w:rsidP="00CC2216">
      <w:r>
        <w:separator/>
      </w:r>
    </w:p>
  </w:endnote>
  <w:endnote w:type="continuationSeparator" w:id="0">
    <w:p w14:paraId="0DD5380D" w14:textId="77777777" w:rsidR="00363BBB" w:rsidRDefault="00363BBB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08B" w14:textId="17A060AF" w:rsidR="006C4A14" w:rsidRDefault="006C4A14" w:rsidP="006C4A14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67FBDEF8" w14:textId="7EA9DAC2" w:rsidR="006C4A14" w:rsidRDefault="006C4A14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84CB9" wp14:editId="158B4DB1">
              <wp:simplePos x="0" y="0"/>
              <wp:positionH relativeFrom="margin">
                <wp:posOffset>-520527</wp:posOffset>
              </wp:positionH>
              <wp:positionV relativeFrom="paragraph">
                <wp:posOffset>214919</wp:posOffset>
              </wp:positionV>
              <wp:extent cx="7729870" cy="414670"/>
              <wp:effectExtent l="0" t="0" r="4445" b="4445"/>
              <wp:wrapNone/>
              <wp:docPr id="2146808500" name="Rechtwinkliges Dreieck 21468085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B682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2146808500" o:spid="_x0000_s1026" type="#_x0000_t6" style="position:absolute;margin-left:-41pt;margin-top:16.9pt;width:608.65pt;height:32.65pt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B86C" w14:textId="77777777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69A4D" wp14:editId="5A4A5A15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958C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BBFF" w14:textId="77777777" w:rsidR="00363BBB" w:rsidRDefault="00363BBB" w:rsidP="00CC2216">
      <w:r>
        <w:separator/>
      </w:r>
    </w:p>
  </w:footnote>
  <w:footnote w:type="continuationSeparator" w:id="0">
    <w:p w14:paraId="0013E76A" w14:textId="77777777" w:rsidR="00363BBB" w:rsidRDefault="00363BBB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D4F" w14:textId="77777777" w:rsidR="006C4A14" w:rsidRDefault="006C4A14" w:rsidP="006C4A14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A3B63D" wp14:editId="5A930346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1594163903" name="Rechtwinkliges Dreieck 15941639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B612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594163903" o:spid="_x0000_s1026" type="#_x0000_t6" style="position:absolute;margin-left:0;margin-top:-35.2pt;width:608.65pt;height:32.65pt;rotation:180;flip:x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65D54FBA" w14:textId="77777777" w:rsidR="006C4A14" w:rsidRDefault="006C4A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C9A3" w14:textId="77777777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BFA6E" wp14:editId="5F8349E4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725D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71193"/>
    <w:multiLevelType w:val="hybridMultilevel"/>
    <w:tmpl w:val="CD08499A"/>
    <w:lvl w:ilvl="0" w:tplc="065C310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5044D06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522E0E2C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17CAEC00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5AF4BAF2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656A2AD8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E8AEDB8C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1CD8DCA8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B874E668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6B91137"/>
    <w:multiLevelType w:val="hybridMultilevel"/>
    <w:tmpl w:val="355461E2"/>
    <w:lvl w:ilvl="0" w:tplc="9516163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A02FF4E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D6A2B792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FB9AD074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83340B86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83586A52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63728D4A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F378DA68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4FB09F46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6945927"/>
    <w:multiLevelType w:val="hybridMultilevel"/>
    <w:tmpl w:val="E1EA73F4"/>
    <w:lvl w:ilvl="0" w:tplc="CC64A33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436C182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1BD401EC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2924A1AC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F52E74D6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D94E1FD8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F8D8F916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73F27CF0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69EC0FE2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AEB"/>
    <w:multiLevelType w:val="hybridMultilevel"/>
    <w:tmpl w:val="87543810"/>
    <w:lvl w:ilvl="0" w:tplc="4AAAF1A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3601D56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AE349334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96385D80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8B32A154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B0426894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644AFD5C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5D40E84E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A53451E8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21C66279"/>
    <w:multiLevelType w:val="hybridMultilevel"/>
    <w:tmpl w:val="2F82DDAC"/>
    <w:lvl w:ilvl="0" w:tplc="95C65D9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6ACE346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A2401460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03FAE80A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5E240796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722A356C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DF7292FC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37308F16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E5D491E0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25973F61"/>
    <w:multiLevelType w:val="hybridMultilevel"/>
    <w:tmpl w:val="4FA4D63A"/>
    <w:lvl w:ilvl="0" w:tplc="0F604E5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D84BAAA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8746FAF6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77FECD8A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E2206064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39C6CD20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F05ECCC8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D20E1694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9BCC8732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282259B6"/>
    <w:multiLevelType w:val="hybridMultilevel"/>
    <w:tmpl w:val="CB10B998"/>
    <w:lvl w:ilvl="0" w:tplc="8BACB65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DDA2B24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7304E7B4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A44C953C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94621E5E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66121606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2DD6E206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B16C2E22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5622E4F2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301B491C"/>
    <w:multiLevelType w:val="hybridMultilevel"/>
    <w:tmpl w:val="198C8AFC"/>
    <w:lvl w:ilvl="0" w:tplc="847622B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FB4D80C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F028AEB2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7E9CA0C6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75BAE8E6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7BC846DA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6B0419FA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E780C8F2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A60242B8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90321"/>
    <w:multiLevelType w:val="hybridMultilevel"/>
    <w:tmpl w:val="6A3A9E20"/>
    <w:lvl w:ilvl="0" w:tplc="E22AFD5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7904764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2D8E096C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F464298A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E8940D48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F11EB892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2EBC6ECE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3674497A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343A1714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694665A5"/>
    <w:multiLevelType w:val="hybridMultilevel"/>
    <w:tmpl w:val="66461000"/>
    <w:lvl w:ilvl="0" w:tplc="4128E5C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2046DD8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8FE609F2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EE5CF6B2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C14AC91C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D6B20260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632E6B0A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D91C95A8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BFAEF634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1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025CB"/>
    <w:multiLevelType w:val="hybridMultilevel"/>
    <w:tmpl w:val="231C4BFA"/>
    <w:lvl w:ilvl="0" w:tplc="3A1A50C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4E63D18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1EA62BBE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5F7C6E1C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C6646B22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77B2423E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B6C05A26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D5DAA7C6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F7E4691C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D7310"/>
    <w:multiLevelType w:val="hybridMultilevel"/>
    <w:tmpl w:val="2022FDEE"/>
    <w:lvl w:ilvl="0" w:tplc="60806C8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BBCEE80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53C2B2EE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D64EE5E6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2AA8BB46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1FC6644C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31828FCA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B41C3B48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A2AE9958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abstractNum w:abstractNumId="22" w15:restartNumberingAfterBreak="0">
    <w:nsid w:val="7DA16284"/>
    <w:multiLevelType w:val="hybridMultilevel"/>
    <w:tmpl w:val="7246451E"/>
    <w:lvl w:ilvl="0" w:tplc="EC62153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73ABE90">
      <w:numFmt w:val="bullet"/>
      <w:lvlText w:val="•"/>
      <w:lvlJc w:val="left"/>
      <w:pPr>
        <w:ind w:left="1059" w:hanging="227"/>
      </w:pPr>
      <w:rPr>
        <w:rFonts w:hint="default"/>
        <w:lang w:val="de-DE" w:eastAsia="en-US" w:bidi="ar-SA"/>
      </w:rPr>
    </w:lvl>
    <w:lvl w:ilvl="2" w:tplc="3FAE7C2C">
      <w:numFmt w:val="bullet"/>
      <w:lvlText w:val="•"/>
      <w:lvlJc w:val="left"/>
      <w:pPr>
        <w:ind w:left="1798" w:hanging="227"/>
      </w:pPr>
      <w:rPr>
        <w:rFonts w:hint="default"/>
        <w:lang w:val="de-DE" w:eastAsia="en-US" w:bidi="ar-SA"/>
      </w:rPr>
    </w:lvl>
    <w:lvl w:ilvl="3" w:tplc="35742A6E">
      <w:numFmt w:val="bullet"/>
      <w:lvlText w:val="•"/>
      <w:lvlJc w:val="left"/>
      <w:pPr>
        <w:ind w:left="2537" w:hanging="227"/>
      </w:pPr>
      <w:rPr>
        <w:rFonts w:hint="default"/>
        <w:lang w:val="de-DE" w:eastAsia="en-US" w:bidi="ar-SA"/>
      </w:rPr>
    </w:lvl>
    <w:lvl w:ilvl="4" w:tplc="4268FA34">
      <w:numFmt w:val="bullet"/>
      <w:lvlText w:val="•"/>
      <w:lvlJc w:val="left"/>
      <w:pPr>
        <w:ind w:left="3276" w:hanging="227"/>
      </w:pPr>
      <w:rPr>
        <w:rFonts w:hint="default"/>
        <w:lang w:val="de-DE" w:eastAsia="en-US" w:bidi="ar-SA"/>
      </w:rPr>
    </w:lvl>
    <w:lvl w:ilvl="5" w:tplc="51F0DEAC">
      <w:numFmt w:val="bullet"/>
      <w:lvlText w:val="•"/>
      <w:lvlJc w:val="left"/>
      <w:pPr>
        <w:ind w:left="4015" w:hanging="227"/>
      </w:pPr>
      <w:rPr>
        <w:rFonts w:hint="default"/>
        <w:lang w:val="de-DE" w:eastAsia="en-US" w:bidi="ar-SA"/>
      </w:rPr>
    </w:lvl>
    <w:lvl w:ilvl="6" w:tplc="1F64BBDE">
      <w:numFmt w:val="bullet"/>
      <w:lvlText w:val="•"/>
      <w:lvlJc w:val="left"/>
      <w:pPr>
        <w:ind w:left="4754" w:hanging="227"/>
      </w:pPr>
      <w:rPr>
        <w:rFonts w:hint="default"/>
        <w:lang w:val="de-DE" w:eastAsia="en-US" w:bidi="ar-SA"/>
      </w:rPr>
    </w:lvl>
    <w:lvl w:ilvl="7" w:tplc="E6A4DC5C">
      <w:numFmt w:val="bullet"/>
      <w:lvlText w:val="•"/>
      <w:lvlJc w:val="left"/>
      <w:pPr>
        <w:ind w:left="5493" w:hanging="227"/>
      </w:pPr>
      <w:rPr>
        <w:rFonts w:hint="default"/>
        <w:lang w:val="de-DE" w:eastAsia="en-US" w:bidi="ar-SA"/>
      </w:rPr>
    </w:lvl>
    <w:lvl w:ilvl="8" w:tplc="37A0572A">
      <w:numFmt w:val="bullet"/>
      <w:lvlText w:val="•"/>
      <w:lvlJc w:val="left"/>
      <w:pPr>
        <w:ind w:left="6232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2"/>
  </w:num>
  <w:num w:numId="2" w16cid:durableId="1270698041">
    <w:abstractNumId w:val="17"/>
  </w:num>
  <w:num w:numId="3" w16cid:durableId="1467161346">
    <w:abstractNumId w:val="13"/>
  </w:num>
  <w:num w:numId="4" w16cid:durableId="1353721837">
    <w:abstractNumId w:val="4"/>
  </w:num>
  <w:num w:numId="5" w16cid:durableId="1989816584">
    <w:abstractNumId w:val="19"/>
  </w:num>
  <w:num w:numId="6" w16cid:durableId="1580360686">
    <w:abstractNumId w:val="5"/>
  </w:num>
  <w:num w:numId="7" w16cid:durableId="1246300075">
    <w:abstractNumId w:val="0"/>
  </w:num>
  <w:num w:numId="8" w16cid:durableId="1860268602">
    <w:abstractNumId w:val="11"/>
  </w:num>
  <w:num w:numId="9" w16cid:durableId="1113522845">
    <w:abstractNumId w:val="14"/>
  </w:num>
  <w:num w:numId="10" w16cid:durableId="1462915747">
    <w:abstractNumId w:val="20"/>
  </w:num>
  <w:num w:numId="11" w16cid:durableId="1006175888">
    <w:abstractNumId w:val="6"/>
  </w:num>
  <w:num w:numId="12" w16cid:durableId="919947774">
    <w:abstractNumId w:val="22"/>
  </w:num>
  <w:num w:numId="13" w16cid:durableId="1180244249">
    <w:abstractNumId w:val="7"/>
  </w:num>
  <w:num w:numId="14" w16cid:durableId="108470429">
    <w:abstractNumId w:val="16"/>
  </w:num>
  <w:num w:numId="15" w16cid:durableId="819465494">
    <w:abstractNumId w:val="18"/>
  </w:num>
  <w:num w:numId="16" w16cid:durableId="636647534">
    <w:abstractNumId w:val="15"/>
  </w:num>
  <w:num w:numId="17" w16cid:durableId="1212882490">
    <w:abstractNumId w:val="10"/>
  </w:num>
  <w:num w:numId="18" w16cid:durableId="2100516321">
    <w:abstractNumId w:val="8"/>
  </w:num>
  <w:num w:numId="19" w16cid:durableId="442503687">
    <w:abstractNumId w:val="3"/>
  </w:num>
  <w:num w:numId="20" w16cid:durableId="751467065">
    <w:abstractNumId w:val="2"/>
  </w:num>
  <w:num w:numId="21" w16cid:durableId="1787626472">
    <w:abstractNumId w:val="21"/>
  </w:num>
  <w:num w:numId="22" w16cid:durableId="6101550">
    <w:abstractNumId w:val="1"/>
  </w:num>
  <w:num w:numId="23" w16cid:durableId="394624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14"/>
    <w:rsid w:val="000C4C1F"/>
    <w:rsid w:val="001474E2"/>
    <w:rsid w:val="00152C55"/>
    <w:rsid w:val="001D11CB"/>
    <w:rsid w:val="00351F26"/>
    <w:rsid w:val="00363BBB"/>
    <w:rsid w:val="003E47CA"/>
    <w:rsid w:val="003E52CE"/>
    <w:rsid w:val="005105F0"/>
    <w:rsid w:val="005717AA"/>
    <w:rsid w:val="00583CFB"/>
    <w:rsid w:val="005C5465"/>
    <w:rsid w:val="00696A56"/>
    <w:rsid w:val="006C4A14"/>
    <w:rsid w:val="0072310B"/>
    <w:rsid w:val="008E493E"/>
    <w:rsid w:val="00996806"/>
    <w:rsid w:val="00AC39D5"/>
    <w:rsid w:val="00BE0F4E"/>
    <w:rsid w:val="00CB13B2"/>
    <w:rsid w:val="00CC2216"/>
    <w:rsid w:val="00DC69D7"/>
    <w:rsid w:val="00ED1004"/>
    <w:rsid w:val="00E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A10F4"/>
  <w15:chartTrackingRefBased/>
  <w15:docId w15:val="{8FDAD950-4EC7-C442-9DA2-967F0B5A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6C4A14"/>
    <w:pPr>
      <w:widowControl w:val="0"/>
      <w:autoSpaceDE w:val="0"/>
      <w:autoSpaceDN w:val="0"/>
      <w:spacing w:before="43"/>
      <w:ind w:left="311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6C4A1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Trauzold/Documents/VNR/DAT_Download_Vorlage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DAT_Download_Vorlage-NEU.dotx</Template>
  <TotalTime>0</TotalTime>
  <Pages>2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Trauzold</dc:creator>
  <cp:keywords/>
  <dc:description/>
  <cp:lastModifiedBy>Martin Trauzold</cp:lastModifiedBy>
  <cp:revision>1</cp:revision>
  <dcterms:created xsi:type="dcterms:W3CDTF">2025-08-25T10:44:00Z</dcterms:created>
  <dcterms:modified xsi:type="dcterms:W3CDTF">2025-08-25T10:46:00Z</dcterms:modified>
</cp:coreProperties>
</file>