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648D" w14:textId="77777777" w:rsidR="00B861A7" w:rsidRDefault="00B861A7" w:rsidP="00B861A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F794A0" wp14:editId="030D79D9">
                <wp:simplePos x="0" y="0"/>
                <wp:positionH relativeFrom="page">
                  <wp:posOffset>0</wp:posOffset>
                </wp:positionH>
                <wp:positionV relativeFrom="page">
                  <wp:posOffset>185907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E41F1" id="Graphic 1" o:spid="_x0000_s1026" style="position:absolute;margin-left:0;margin-top:14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082464" wp14:editId="4E68F0C3">
                <wp:simplePos x="0" y="0"/>
                <wp:positionH relativeFrom="page">
                  <wp:posOffset>359999</wp:posOffset>
                </wp:positionH>
                <wp:positionV relativeFrom="page">
                  <wp:posOffset>380597</wp:posOffset>
                </wp:positionV>
                <wp:extent cx="6846570" cy="1533525"/>
                <wp:effectExtent l="0" t="0" r="0" b="0"/>
                <wp:wrapNone/>
                <wp:docPr id="7579040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1533525"/>
                          <a:chOff x="0" y="0"/>
                          <a:chExt cx="6846570" cy="1533525"/>
                        </a:xfrm>
                      </wpg:grpSpPr>
                      <wps:wsp>
                        <wps:cNvPr id="1108957743" name="Graphic 3"/>
                        <wps:cNvSpPr/>
                        <wps:spPr>
                          <a:xfrm>
                            <a:off x="3169" y="3171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807322" name="Graphic 4"/>
                        <wps:cNvSpPr/>
                        <wps:spPr>
                          <a:xfrm>
                            <a:off x="3169" y="579179"/>
                            <a:ext cx="684022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75615">
                                <a:moveTo>
                                  <a:pt x="6083986" y="0"/>
                                </a:moveTo>
                                <a:lnTo>
                                  <a:pt x="144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440002" y="475411"/>
                                </a:lnTo>
                                <a:lnTo>
                                  <a:pt x="6083986" y="475411"/>
                                </a:lnTo>
                                <a:lnTo>
                                  <a:pt x="6083986" y="0"/>
                                </a:lnTo>
                                <a:close/>
                              </a:path>
                              <a:path w="6840220" h="4756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329366" name="Graphic 5"/>
                        <wps:cNvSpPr/>
                        <wps:spPr>
                          <a:xfrm>
                            <a:off x="14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08402" name="Graphic 6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35020" name="Graphic 7"/>
                        <wps:cNvSpPr/>
                        <wps:spPr>
                          <a:xfrm>
                            <a:off x="0" y="152999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513978" name="Graphic 8"/>
                        <wps:cNvSpPr/>
                        <wps:spPr>
                          <a:xfrm>
                            <a:off x="1443175" y="152999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562198" name="Graphic 9"/>
                        <wps:cNvSpPr/>
                        <wps:spPr>
                          <a:xfrm>
                            <a:off x="6087176" y="1529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21500" name="Graphic 10"/>
                        <wps:cNvSpPr/>
                        <wps:spPr>
                          <a:xfrm>
                            <a:off x="0" y="57917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329677" name="Graphic 11"/>
                        <wps:cNvSpPr/>
                        <wps:spPr>
                          <a:xfrm>
                            <a:off x="1443175" y="57917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894840" name="Graphic 12"/>
                        <wps:cNvSpPr/>
                        <wps:spPr>
                          <a:xfrm>
                            <a:off x="1443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829633" name="Graphic 13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612397" name="Graphic 14"/>
                        <wps:cNvSpPr/>
                        <wps:spPr>
                          <a:xfrm>
                            <a:off x="6087176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219189" name="Graphic 15"/>
                        <wps:cNvSpPr/>
                        <wps:spPr>
                          <a:xfrm>
                            <a:off x="0" y="105458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876642" name="Graphic 16"/>
                        <wps:cNvSpPr/>
                        <wps:spPr>
                          <a:xfrm>
                            <a:off x="1443175" y="105458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823462" name="Graphic 17"/>
                        <wps:cNvSpPr/>
                        <wps:spPr>
                          <a:xfrm>
                            <a:off x="1443175" y="10577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346852" name="Graphic 18"/>
                        <wps:cNvSpPr/>
                        <wps:spPr>
                          <a:xfrm>
                            <a:off x="6087176" y="10545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198912" name="Graphic 19"/>
                        <wps:cNvSpPr/>
                        <wps:spPr>
                          <a:xfrm>
                            <a:off x="6087176" y="10577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479945" name="Graphic 20"/>
                        <wps:cNvSpPr/>
                        <wps:spPr>
                          <a:xfrm>
                            <a:off x="0" y="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708084" name="Graphic 21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739590" name="Graphic 22"/>
                        <wps:cNvSpPr/>
                        <wps:spPr>
                          <a:xfrm>
                            <a:off x="1443175" y="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784912" name="Graphic 23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951497" name="Graphic 24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121900" name="Graphic 25"/>
                        <wps:cNvSpPr/>
                        <wps:spPr>
                          <a:xfrm>
                            <a:off x="0" y="36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926507" name="Graphic 26"/>
                        <wps:cNvSpPr/>
                        <wps:spPr>
                          <a:xfrm>
                            <a:off x="1443175" y="36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261687" name="Graphic 27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859499" name="Graphic 28"/>
                        <wps:cNvSpPr/>
                        <wps:spPr>
                          <a:xfrm>
                            <a:off x="3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207231" name="Graphic 29"/>
                        <wps:cNvSpPr/>
                        <wps:spPr>
                          <a:xfrm>
                            <a:off x="6843175" y="582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706635" name="Graphic 30"/>
                        <wps:cNvSpPr/>
                        <wps:spPr>
                          <a:xfrm>
                            <a:off x="3175" y="10577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725983" name="Graphic 31"/>
                        <wps:cNvSpPr/>
                        <wps:spPr>
                          <a:xfrm>
                            <a:off x="6843175" y="10577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967433" name="Graphic 32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806113" name="Graphic 33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046828" name="Graphic 34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320309" name="Graphic 35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518109" name="Graphic 36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57958" id="Group 2" o:spid="_x0000_s1026" style="position:absolute;margin-left:28.35pt;margin-top:29.95pt;width:539.1pt;height:120.75pt;z-index:-251656192;mso-wrap-distance-left:0;mso-wrap-distance-right:0;mso-position-horizontal-relative:page;mso-position-vertical-relative:page" coordsize="68465,15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">
                <v:shape id="Graphic 3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4" o:spid="_x0000_s1028" style="position:absolute;left:31;top:5791;width:68402;height:4756;visibility:visible;mso-wrap-style:square;v-text-anchor:top" coordsize="6840220,475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" path="m6083986,l1440002,,,,,475411r1440002,l6083986,475411,6083986,xem6840017,l6084011,r,475411l6840017,475411,6840017,xe" fillcolor="#f2f6e0" stroked="f">
                  <v:path arrowok="t"/>
                </v:shape>
                <v:shape id="Graphic 5" o:spid="_x0000_s1029" style="position:absolute;left:14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1" style="position:absolute;top:15299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" path="m,l1443177,e" filled="f" strokecolor="#bdd148" strokeweight=".5pt">
                  <v:path arrowok="t"/>
                </v:shape>
                <v:shape id="Graphic 8" o:spid="_x0000_s1032" style="position:absolute;left:14431;top:15299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" path="m,l4643996,e" filled="f" strokecolor="#bdd148" strokeweight=".5pt">
                  <v:path arrowok="t"/>
                </v:shape>
                <v:shape id="Graphic 9" o:spid="_x0000_s1033" style="position:absolute;left:60871;top:1529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10" o:spid="_x0000_s1034" style="position:absolute;top:5791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" path="m,l1443177,e" filled="f" strokecolor="#bdd148" strokeweight=".5pt">
                  <v:path arrowok="t"/>
                </v:shape>
                <v:shape id="Graphic 11" o:spid="_x0000_s1035" style="position:absolute;left:14431;top:579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" path="m,l4643996,e" filled="f" strokecolor="#bdd148" strokeweight=".5pt">
                  <v:path arrowok="t"/>
                </v:shape>
                <v:shape id="Graphic 12" o:spid="_x0000_s1036" style="position:absolute;left:144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13" o:spid="_x0000_s1037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4" o:spid="_x0000_s1038" style="position:absolute;left:6087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15" o:spid="_x0000_s1039" style="position:absolute;top:10545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" path="m,l1443177,e" filled="f" strokecolor="#bdd148" strokeweight=".5pt">
                  <v:path arrowok="t"/>
                </v:shape>
                <v:shape id="Graphic 16" o:spid="_x0000_s1040" style="position:absolute;left:14431;top:10545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" path="m,l4643996,e" filled="f" strokecolor="#bdd148" strokeweight=".5pt">
                  <v:path arrowok="t"/>
                </v:shape>
                <v:shape id="Graphic 17" o:spid="_x0000_s1041" style="position:absolute;left:144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18" o:spid="_x0000_s1042" style="position:absolute;left:60871;top:1054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9" o:spid="_x0000_s1043" style="position:absolute;left:6087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0" o:spid="_x0000_s1044" style="position:absolute;top:31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" path="m,l1443177,e" filled="f" strokecolor="#bdd148" strokeweight=".5pt">
                  <v:path arrowok="t"/>
                </v:shape>
                <v:shape id="Graphic 21" o:spid="_x0000_s1045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22" o:spid="_x0000_s1046" style="position:absolute;left:14431;top: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23" o:spid="_x0000_s1047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24" o:spid="_x0000_s1048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25" o:spid="_x0000_s1049" style="position:absolute;top:3631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" path="m,l1443177,e" filled="f" strokecolor="#bdd148" strokeweight=".5pt">
                  <v:path arrowok="t"/>
                </v:shape>
                <v:shape id="Graphic 26" o:spid="_x0000_s1050" style="position:absolute;left:14431;top:36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" path="m,l4643996,e" filled="f" strokecolor="#bdd148" strokeweight=".5pt">
                  <v:path arrowok="t"/>
                </v:shape>
                <v:shape id="Graphic 27" o:spid="_x0000_s1051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8" o:spid="_x0000_s1052" style="position:absolute;left: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" path="m,469061l,e" filled="f" strokecolor="#bdd148" strokeweight=".5pt">
                  <v:path arrowok="t"/>
                </v:shape>
                <v:shape id="Graphic 29" o:spid="_x0000_s1053" style="position:absolute;left:68431;top:582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0" o:spid="_x0000_s1054" style="position:absolute;left: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31" o:spid="_x0000_s1055" style="position:absolute;left:68431;top:10577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2" o:spid="_x0000_s1056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33" o:spid="_x0000_s1057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34" o:spid="_x0000_s105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35" o:spid="_x0000_s105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36" o:spid="_x0000_s106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E950EB" wp14:editId="53D2064F">
                <wp:simplePos x="0" y="0"/>
                <wp:positionH relativeFrom="page">
                  <wp:posOffset>363174</wp:posOffset>
                </wp:positionH>
                <wp:positionV relativeFrom="page">
                  <wp:posOffset>380597</wp:posOffset>
                </wp:positionV>
                <wp:extent cx="6840220" cy="36639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C3FBE" w14:textId="77777777" w:rsidR="00B861A7" w:rsidRDefault="00B861A7" w:rsidP="00B861A7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Typische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Auswahlkriterien</w:t>
                            </w:r>
                            <w:r>
                              <w:rPr>
                                <w:b/>
                                <w:color w:val="1C1C1B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Inhouse-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Schulungen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950EB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28.6pt;margin-top:29.95pt;width:538.6pt;height:28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APmrSh4gAA&#13;&#10;AA8BAAAPAAAAAAAAAAAAAAAAAO4DAABkcnMvZG93bnJldi54bWxQSwUGAAAAAAQABADzAAAA/QQA&#13;&#10;AAAA&#13;&#10;" filled="f" stroked="f">
                <v:textbox inset="0,0,0,0">
                  <w:txbxContent>
                    <w:p w14:paraId="416C3FBE" w14:textId="77777777" w:rsidR="00B861A7" w:rsidRDefault="00B861A7" w:rsidP="00B861A7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Typische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Auswahlkriterien</w:t>
                      </w:r>
                      <w:r>
                        <w:rPr>
                          <w:b/>
                          <w:color w:val="1C1C1B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Inhouse-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Schulungen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48F4B8" wp14:editId="78E0FF85">
                <wp:simplePos x="0" y="0"/>
                <wp:positionH relativeFrom="page">
                  <wp:posOffset>363174</wp:posOffset>
                </wp:positionH>
                <wp:positionV relativeFrom="page">
                  <wp:posOffset>746948</wp:posOffset>
                </wp:positionV>
                <wp:extent cx="1440180" cy="2133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633E9" w14:textId="77777777" w:rsidR="00B861A7" w:rsidRDefault="00B861A7" w:rsidP="00B861A7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Frage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F4B8" id="Textbox 38" o:spid="_x0000_s1027" type="#_x0000_t202" style="position:absolute;margin-left:28.6pt;margin-top:58.8pt;width:113.4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" filled="f" stroked="f">
                <v:textbox inset="0,0,0,0">
                  <w:txbxContent>
                    <w:p w14:paraId="70D633E9" w14:textId="77777777" w:rsidR="00B861A7" w:rsidRDefault="00B861A7" w:rsidP="00B861A7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Frage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B798DC" wp14:editId="20702064">
                <wp:simplePos x="0" y="0"/>
                <wp:positionH relativeFrom="page">
                  <wp:posOffset>1803175</wp:posOffset>
                </wp:positionH>
                <wp:positionV relativeFrom="page">
                  <wp:posOffset>746948</wp:posOffset>
                </wp:positionV>
                <wp:extent cx="4644390" cy="2133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27451" w14:textId="77777777" w:rsidR="00B861A7" w:rsidRDefault="00B861A7" w:rsidP="00B861A7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Darauf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kommt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1C1C1B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85"/>
                                <w:sz w:val="18"/>
                              </w:rPr>
                              <w:t>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98DC" id="Textbox 39" o:spid="_x0000_s1028" type="#_x0000_t202" style="position:absolute;margin-left:142pt;margin-top:58.8pt;width:365.7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" filled="f" stroked="f">
                <v:textbox inset="0,0,0,0">
                  <w:txbxContent>
                    <w:p w14:paraId="64927451" w14:textId="77777777" w:rsidR="00B861A7" w:rsidRDefault="00B861A7" w:rsidP="00B861A7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Darauf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kommt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1C1C1B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85"/>
                          <w:sz w:val="18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976875" wp14:editId="338F18F6">
                <wp:simplePos x="0" y="0"/>
                <wp:positionH relativeFrom="page">
                  <wp:posOffset>6447175</wp:posOffset>
                </wp:positionH>
                <wp:positionV relativeFrom="page">
                  <wp:posOffset>746948</wp:posOffset>
                </wp:positionV>
                <wp:extent cx="756285" cy="2133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53F3C" w14:textId="77777777" w:rsidR="00B861A7" w:rsidRDefault="00B861A7" w:rsidP="00B861A7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Geklärt?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76875" id="Textbox 40" o:spid="_x0000_s1029" type="#_x0000_t202" style="position:absolute;margin-left:507.65pt;margin-top:58.8pt;width:59.5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" filled="f" stroked="f">
                <v:textbox inset="0,0,0,0">
                  <w:txbxContent>
                    <w:p w14:paraId="61853F3C" w14:textId="77777777" w:rsidR="00B861A7" w:rsidRDefault="00B861A7" w:rsidP="00B861A7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Geklärt?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BD61A6" wp14:editId="6357CD55">
                <wp:simplePos x="0" y="0"/>
                <wp:positionH relativeFrom="page">
                  <wp:posOffset>363174</wp:posOffset>
                </wp:positionH>
                <wp:positionV relativeFrom="page">
                  <wp:posOffset>959772</wp:posOffset>
                </wp:positionV>
                <wp:extent cx="1440180" cy="4756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7CBA5" w14:textId="77777777" w:rsidR="00B861A7" w:rsidRDefault="00B861A7" w:rsidP="00B861A7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Inhalte müssen </w:t>
                            </w:r>
                            <w:r>
                              <w:rPr>
                                <w:color w:val="1C1C1B"/>
                              </w:rPr>
                              <w:t>vermittelt werden und welche sind optional?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D61A6" id="Textbox 41" o:spid="_x0000_s1030" type="#_x0000_t202" style="position:absolute;margin-left:28.6pt;margin-top:75.55pt;width:113.4pt;height:3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" filled="f" stroked="f">
                <v:textbox inset="0,0,0,0">
                  <w:txbxContent>
                    <w:p w14:paraId="4FD7CBA5" w14:textId="77777777" w:rsidR="00B861A7" w:rsidRDefault="00B861A7" w:rsidP="00B861A7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Inhalte müssen </w:t>
                      </w:r>
                      <w:r>
                        <w:rPr>
                          <w:color w:val="1C1C1B"/>
                        </w:rPr>
                        <w:t>vermittelt werden und welche sind optional?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6D2047" wp14:editId="077C1AF0">
                <wp:simplePos x="0" y="0"/>
                <wp:positionH relativeFrom="page">
                  <wp:posOffset>1803175</wp:posOffset>
                </wp:positionH>
                <wp:positionV relativeFrom="page">
                  <wp:posOffset>959772</wp:posOffset>
                </wp:positionV>
                <wp:extent cx="4644390" cy="4756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C5388" w14:textId="77777777" w:rsidR="00B861A7" w:rsidRDefault="00B861A7" w:rsidP="00B861A7">
                            <w:pPr>
                              <w:pStyle w:val="Textkrper"/>
                              <w:spacing w:before="54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Überlegen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Vorfeld,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thematisch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vermittelt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 Unternehmen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vorgeben bzw.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Schwerpunkte sollten angepasst werden können.</w:t>
                            </w:r>
                          </w:p>
                          <w:p w14:paraId="020D530A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2047" id="Textbox 42" o:spid="_x0000_s1031" type="#_x0000_t202" style="position:absolute;margin-left:142pt;margin-top:75.55pt;width:365.7pt;height:37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" filled="f" stroked="f">
                <v:textbox inset="0,0,0,0">
                  <w:txbxContent>
                    <w:p w14:paraId="24AC5388" w14:textId="77777777" w:rsidR="00B861A7" w:rsidRDefault="00B861A7" w:rsidP="00B861A7">
                      <w:pPr>
                        <w:pStyle w:val="Textkrper"/>
                        <w:spacing w:before="54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Überlegen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Vorfeld,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thematisch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vermittelt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 Unternehmen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vorgeben bzw.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Schwerpunkte sollten angepasst werden können.</w:t>
                      </w:r>
                    </w:p>
                    <w:p w14:paraId="020D530A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22262E" wp14:editId="1C1F8702">
                <wp:simplePos x="0" y="0"/>
                <wp:positionH relativeFrom="page">
                  <wp:posOffset>6447175</wp:posOffset>
                </wp:positionH>
                <wp:positionV relativeFrom="page">
                  <wp:posOffset>959772</wp:posOffset>
                </wp:positionV>
                <wp:extent cx="756285" cy="4756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756D0" w14:textId="0946D222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A0A3B89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262E" id="Textbox 43" o:spid="_x0000_s1032" type="#_x0000_t202" style="position:absolute;margin-left:507.65pt;margin-top:75.55pt;width:59.5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" filled="f" stroked="f">
                <v:textbox inset="0,0,0,0">
                  <w:txbxContent>
                    <w:p w14:paraId="543756D0" w14:textId="0946D222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A0A3B89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8B1878" wp14:editId="733664AB">
                <wp:simplePos x="0" y="0"/>
                <wp:positionH relativeFrom="page">
                  <wp:posOffset>363174</wp:posOffset>
                </wp:positionH>
                <wp:positionV relativeFrom="page">
                  <wp:posOffset>1435182</wp:posOffset>
                </wp:positionV>
                <wp:extent cx="1440180" cy="4756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ADCAD" w14:textId="77777777" w:rsidR="00B861A7" w:rsidRDefault="00B861A7" w:rsidP="00B861A7">
                            <w:pPr>
                              <w:pStyle w:val="Textkrper"/>
                              <w:spacing w:before="54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Wie setzt sich die Ziel-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gruppe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Veranstaltung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zusammen?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1878" id="Textbox 44" o:spid="_x0000_s1033" type="#_x0000_t202" style="position:absolute;margin-left:28.6pt;margin-top:113pt;width:113.4pt;height:37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" filled="f" stroked="f">
                <v:textbox inset="0,0,0,0">
                  <w:txbxContent>
                    <w:p w14:paraId="259ADCAD" w14:textId="77777777" w:rsidR="00B861A7" w:rsidRDefault="00B861A7" w:rsidP="00B861A7">
                      <w:pPr>
                        <w:pStyle w:val="Textkrper"/>
                        <w:spacing w:before="54" w:line="254" w:lineRule="auto"/>
                      </w:pPr>
                      <w:r>
                        <w:rPr>
                          <w:color w:val="1C1C1B"/>
                        </w:rPr>
                        <w:t xml:space="preserve">Wie setzt sich die Ziel- </w:t>
                      </w:r>
                      <w:r>
                        <w:rPr>
                          <w:color w:val="1C1C1B"/>
                          <w:spacing w:val="-4"/>
                        </w:rPr>
                        <w:t>gruppe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Veranstaltung </w:t>
                      </w:r>
                      <w:r>
                        <w:rPr>
                          <w:color w:val="1C1C1B"/>
                          <w:spacing w:val="-2"/>
                        </w:rPr>
                        <w:t>zusammen?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C0F35B" wp14:editId="6D44930B">
                <wp:simplePos x="0" y="0"/>
                <wp:positionH relativeFrom="page">
                  <wp:posOffset>1803175</wp:posOffset>
                </wp:positionH>
                <wp:positionV relativeFrom="page">
                  <wp:posOffset>1435182</wp:posOffset>
                </wp:positionV>
                <wp:extent cx="4644390" cy="4756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08D86" w14:textId="77777777" w:rsidR="00B861A7" w:rsidRDefault="00B861A7" w:rsidP="00B861A7">
                            <w:pPr>
                              <w:pStyle w:val="Textkrper"/>
                              <w:spacing w:before="54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intensiv,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Referenten </w:t>
                            </w:r>
                            <w:r>
                              <w:rPr>
                                <w:color w:val="1C1C1B"/>
                              </w:rPr>
                              <w:t>wichtig.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beurteilen,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Inhalte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 zielgruppengerecht gestaltet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0F35B" id="Textbox 45" o:spid="_x0000_s1034" type="#_x0000_t202" style="position:absolute;margin-left:142pt;margin-top:113pt;width:365.7pt;height:3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" filled="f" stroked="f">
                <v:textbox inset="0,0,0,0">
                  <w:txbxContent>
                    <w:p w14:paraId="41108D86" w14:textId="77777777" w:rsidR="00B861A7" w:rsidRDefault="00B861A7" w:rsidP="00B861A7">
                      <w:pPr>
                        <w:pStyle w:val="Textkrper"/>
                        <w:spacing w:before="54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intensiv,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Referenten </w:t>
                      </w:r>
                      <w:r>
                        <w:rPr>
                          <w:color w:val="1C1C1B"/>
                        </w:rPr>
                        <w:t>wichtig.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beurteilen,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ob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Inhalte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 zielgruppengerecht gestaltet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AC9F48B" wp14:editId="57A05E33">
                <wp:simplePos x="0" y="0"/>
                <wp:positionH relativeFrom="page">
                  <wp:posOffset>6447175</wp:posOffset>
                </wp:positionH>
                <wp:positionV relativeFrom="page">
                  <wp:posOffset>1435182</wp:posOffset>
                </wp:positionV>
                <wp:extent cx="756285" cy="4756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ABD3E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8BF9F4B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F48B" id="Textbox 46" o:spid="_x0000_s1035" type="#_x0000_t202" style="position:absolute;margin-left:507.65pt;margin-top:113pt;width:59.55pt;height:37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LxIlwEAACE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" filled="f" stroked="f">
                <v:textbox inset="0,0,0,0">
                  <w:txbxContent>
                    <w:p w14:paraId="3E4ABD3E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8BF9F4B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262CAC" w14:textId="77777777" w:rsidR="00B861A7" w:rsidRDefault="00B861A7" w:rsidP="00B861A7">
      <w:pPr>
        <w:rPr>
          <w:sz w:val="2"/>
          <w:szCs w:val="2"/>
        </w:rPr>
        <w:sectPr w:rsidR="00B861A7" w:rsidSect="00B861A7">
          <w:headerReference w:type="default" r:id="rId9"/>
          <w:footerReference w:type="default" r:id="rId10"/>
          <w:pgSz w:w="11910" w:h="16840"/>
          <w:pgMar w:top="280" w:right="425" w:bottom="280" w:left="566" w:header="720" w:footer="720" w:gutter="0"/>
          <w:cols w:space="720"/>
        </w:sectPr>
      </w:pPr>
    </w:p>
    <w:p w14:paraId="218C85D9" w14:textId="77777777" w:rsidR="00B861A7" w:rsidRDefault="00B861A7" w:rsidP="00B861A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09C67AF8" wp14:editId="1E6822C2">
                <wp:simplePos x="0" y="0"/>
                <wp:positionH relativeFrom="page">
                  <wp:posOffset>359999</wp:posOffset>
                </wp:positionH>
                <wp:positionV relativeFrom="page">
                  <wp:posOffset>557282</wp:posOffset>
                </wp:positionV>
                <wp:extent cx="6846570" cy="952309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523095"/>
                          <a:chOff x="0" y="0"/>
                          <a:chExt cx="6846570" cy="952309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169" y="3181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169" y="363175"/>
                            <a:ext cx="6840220" cy="851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512810">
                                <a:moveTo>
                                  <a:pt x="6083986" y="8008036"/>
                                </a:moveTo>
                                <a:lnTo>
                                  <a:pt x="1440002" y="8008036"/>
                                </a:lnTo>
                                <a:lnTo>
                                  <a:pt x="0" y="8008036"/>
                                </a:lnTo>
                                <a:lnTo>
                                  <a:pt x="0" y="8512251"/>
                                </a:lnTo>
                                <a:lnTo>
                                  <a:pt x="1440002" y="8512251"/>
                                </a:lnTo>
                                <a:lnTo>
                                  <a:pt x="6083986" y="8512251"/>
                                </a:lnTo>
                                <a:lnTo>
                                  <a:pt x="6083986" y="8008036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6580518"/>
                                </a:moveTo>
                                <a:lnTo>
                                  <a:pt x="1440002" y="6580518"/>
                                </a:lnTo>
                                <a:lnTo>
                                  <a:pt x="0" y="6580518"/>
                                </a:lnTo>
                                <a:lnTo>
                                  <a:pt x="0" y="7364133"/>
                                </a:lnTo>
                                <a:lnTo>
                                  <a:pt x="1440002" y="7364133"/>
                                </a:lnTo>
                                <a:lnTo>
                                  <a:pt x="6083986" y="7364133"/>
                                </a:lnTo>
                                <a:lnTo>
                                  <a:pt x="6083986" y="6580518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5572099"/>
                                </a:moveTo>
                                <a:lnTo>
                                  <a:pt x="1440002" y="5572099"/>
                                </a:lnTo>
                                <a:lnTo>
                                  <a:pt x="0" y="5572099"/>
                                </a:lnTo>
                                <a:lnTo>
                                  <a:pt x="0" y="6076315"/>
                                </a:lnTo>
                                <a:lnTo>
                                  <a:pt x="1440002" y="6076315"/>
                                </a:lnTo>
                                <a:lnTo>
                                  <a:pt x="6083986" y="6076315"/>
                                </a:lnTo>
                                <a:lnTo>
                                  <a:pt x="6083986" y="5572099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4284281"/>
                                </a:moveTo>
                                <a:lnTo>
                                  <a:pt x="1440002" y="4284281"/>
                                </a:lnTo>
                                <a:lnTo>
                                  <a:pt x="0" y="4284281"/>
                                </a:lnTo>
                                <a:lnTo>
                                  <a:pt x="0" y="4928197"/>
                                </a:lnTo>
                                <a:lnTo>
                                  <a:pt x="1440002" y="4928197"/>
                                </a:lnTo>
                                <a:lnTo>
                                  <a:pt x="6083986" y="4928197"/>
                                </a:lnTo>
                                <a:lnTo>
                                  <a:pt x="6083986" y="4284281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2996463"/>
                                </a:moveTo>
                                <a:lnTo>
                                  <a:pt x="1440002" y="2996463"/>
                                </a:lnTo>
                                <a:lnTo>
                                  <a:pt x="0" y="2996463"/>
                                </a:lnTo>
                                <a:lnTo>
                                  <a:pt x="0" y="3640378"/>
                                </a:lnTo>
                                <a:lnTo>
                                  <a:pt x="1440002" y="3640378"/>
                                </a:lnTo>
                                <a:lnTo>
                                  <a:pt x="6083986" y="3640378"/>
                                </a:lnTo>
                                <a:lnTo>
                                  <a:pt x="6083986" y="2996463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1988032"/>
                                </a:moveTo>
                                <a:lnTo>
                                  <a:pt x="1440002" y="1988032"/>
                                </a:lnTo>
                                <a:lnTo>
                                  <a:pt x="0" y="1988032"/>
                                </a:lnTo>
                                <a:lnTo>
                                  <a:pt x="0" y="2352548"/>
                                </a:lnTo>
                                <a:lnTo>
                                  <a:pt x="1440002" y="2352548"/>
                                </a:lnTo>
                                <a:lnTo>
                                  <a:pt x="6083986" y="2352548"/>
                                </a:lnTo>
                                <a:lnTo>
                                  <a:pt x="6083986" y="1988032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979614"/>
                                </a:moveTo>
                                <a:lnTo>
                                  <a:pt x="1440002" y="979614"/>
                                </a:lnTo>
                                <a:lnTo>
                                  <a:pt x="0" y="979614"/>
                                </a:lnTo>
                                <a:lnTo>
                                  <a:pt x="0" y="1344129"/>
                                </a:lnTo>
                                <a:lnTo>
                                  <a:pt x="1440002" y="1344129"/>
                                </a:lnTo>
                                <a:lnTo>
                                  <a:pt x="6083986" y="1344129"/>
                                </a:lnTo>
                                <a:lnTo>
                                  <a:pt x="6083986" y="979614"/>
                                </a:lnTo>
                                <a:close/>
                              </a:path>
                              <a:path w="6840220" h="8512810">
                                <a:moveTo>
                                  <a:pt x="6083986" y="0"/>
                                </a:moveTo>
                                <a:lnTo>
                                  <a:pt x="144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11"/>
                                </a:lnTo>
                                <a:lnTo>
                                  <a:pt x="1440002" y="475411"/>
                                </a:lnTo>
                                <a:lnTo>
                                  <a:pt x="6083986" y="475411"/>
                                </a:lnTo>
                                <a:lnTo>
                                  <a:pt x="6083986" y="0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8008036"/>
                                </a:moveTo>
                                <a:lnTo>
                                  <a:pt x="6084011" y="8008036"/>
                                </a:lnTo>
                                <a:lnTo>
                                  <a:pt x="6084011" y="8512251"/>
                                </a:lnTo>
                                <a:lnTo>
                                  <a:pt x="6840017" y="8512251"/>
                                </a:lnTo>
                                <a:lnTo>
                                  <a:pt x="6840017" y="8008036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6580518"/>
                                </a:moveTo>
                                <a:lnTo>
                                  <a:pt x="6084011" y="6580518"/>
                                </a:lnTo>
                                <a:lnTo>
                                  <a:pt x="6084011" y="7364133"/>
                                </a:lnTo>
                                <a:lnTo>
                                  <a:pt x="6840017" y="7364133"/>
                                </a:lnTo>
                                <a:lnTo>
                                  <a:pt x="6840017" y="6580518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5572099"/>
                                </a:moveTo>
                                <a:lnTo>
                                  <a:pt x="6084011" y="5572099"/>
                                </a:lnTo>
                                <a:lnTo>
                                  <a:pt x="6084011" y="6076315"/>
                                </a:lnTo>
                                <a:lnTo>
                                  <a:pt x="6840017" y="6076315"/>
                                </a:lnTo>
                                <a:lnTo>
                                  <a:pt x="6840017" y="5572099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4284281"/>
                                </a:moveTo>
                                <a:lnTo>
                                  <a:pt x="6084011" y="4284281"/>
                                </a:lnTo>
                                <a:lnTo>
                                  <a:pt x="6084011" y="4928197"/>
                                </a:lnTo>
                                <a:lnTo>
                                  <a:pt x="6840017" y="4928197"/>
                                </a:lnTo>
                                <a:lnTo>
                                  <a:pt x="6840017" y="4284281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2996463"/>
                                </a:moveTo>
                                <a:lnTo>
                                  <a:pt x="6084011" y="2996463"/>
                                </a:lnTo>
                                <a:lnTo>
                                  <a:pt x="6084011" y="3640378"/>
                                </a:lnTo>
                                <a:lnTo>
                                  <a:pt x="6840017" y="3640378"/>
                                </a:lnTo>
                                <a:lnTo>
                                  <a:pt x="6840017" y="2996463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1988032"/>
                                </a:moveTo>
                                <a:lnTo>
                                  <a:pt x="6084011" y="1988032"/>
                                </a:lnTo>
                                <a:lnTo>
                                  <a:pt x="6084011" y="2352548"/>
                                </a:lnTo>
                                <a:lnTo>
                                  <a:pt x="6840017" y="2352548"/>
                                </a:lnTo>
                                <a:lnTo>
                                  <a:pt x="6840017" y="1988032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979614"/>
                                </a:moveTo>
                                <a:lnTo>
                                  <a:pt x="6084011" y="979614"/>
                                </a:lnTo>
                                <a:lnTo>
                                  <a:pt x="6084011" y="1344129"/>
                                </a:lnTo>
                                <a:lnTo>
                                  <a:pt x="6840017" y="1344129"/>
                                </a:lnTo>
                                <a:lnTo>
                                  <a:pt x="6840017" y="979614"/>
                                </a:lnTo>
                                <a:close/>
                              </a:path>
                              <a:path w="6840220" h="851281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475411"/>
                                </a:lnTo>
                                <a:lnTo>
                                  <a:pt x="6840017" y="4754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83858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43175" y="83858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87176" y="8385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43175" y="1345965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87176" y="1345965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70730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43175" y="170730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87176" y="170730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43175" y="366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87176" y="366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43175" y="8417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87176" y="8417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43175" y="1710474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1710474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43175" y="2354383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87176" y="2354383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43175" y="271889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87176" y="271889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443175" y="33628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87176" y="33628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443175" y="400671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87176" y="400671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43175" y="465062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6" y="465062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43175" y="52945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6" y="52945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43175" y="593844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6" y="593844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443175" y="644265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87176" y="644265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43175" y="69468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7176" y="69468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43175" y="773047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6" y="773047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43175" y="837438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087176" y="837438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43175" y="887859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87176" y="887859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43175" y="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36317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43175" y="36317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366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43175" y="366348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8417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843175" y="841754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1710474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5" y="1710474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2354383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5" y="2354383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271889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43175" y="271889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33628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43175" y="336280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400671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43175" y="400671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465062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843175" y="4650623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52945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843175" y="529453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593844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593844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644265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843175" y="644265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75" y="69468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843175" y="694686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75" y="773047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843175" y="7730472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175" y="837438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843175" y="837438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175" y="887859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843175" y="8878590"/>
                            <a:ext cx="12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175">
                                <a:moveTo>
                                  <a:pt x="0" y="637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342795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75" y="1345965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443175" y="1342795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87176" y="134279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843175" y="1345965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235121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443175" y="235121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087176" y="23512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2715723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443175" y="271572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87176" y="27157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3359633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443175" y="335963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087176" y="3359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4003544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443175" y="4003544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87176" y="400354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4647453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443175" y="464745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87176" y="46474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5291363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43175" y="5291363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087176" y="52913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5935272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443175" y="5935272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087176" y="59352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6439482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443175" y="6439482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087176" y="643948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6943691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443175" y="6943691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087176" y="69436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7727301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443175" y="7727301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087176" y="77273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8371212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443175" y="8371212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087176" y="837121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8875421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43175" y="8875421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087176" y="887542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9519330"/>
                            <a:ext cx="1443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355">
                                <a:moveTo>
                                  <a:pt x="0" y="0"/>
                                </a:moveTo>
                                <a:lnTo>
                                  <a:pt x="144317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43175" y="9519330"/>
                            <a:ext cx="464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4390">
                                <a:moveTo>
                                  <a:pt x="0" y="0"/>
                                </a:moveTo>
                                <a:lnTo>
                                  <a:pt x="464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087176" y="9519330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38902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06761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8BDEA" id="Group 47" o:spid="_x0000_s1026" style="position:absolute;margin-left:28.35pt;margin-top:43.9pt;width:539.1pt;height:749.85pt;z-index:-251644928;mso-wrap-distance-left:0;mso-wrap-distance-right:0;mso-position-horizontal-relative:page;mso-position-vertical-relative:page" coordsize="68465,95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">
                <v:shape id="Graphic 48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49" o:spid="_x0000_s1028" style="position:absolute;left:31;top:3631;width:68402;height:85128;visibility:visible;mso-wrap-style:square;v-text-anchor:top" coordsize="6840220,8512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" path="m6083986,8008036r-4643984,l,8008036r,504215l1440002,8512251r4643984,l6083986,8008036xem6083986,6580518r-4643984,l,6580518r,783615l1440002,7364133r4643984,l6083986,6580518xem6083986,5572099r-4643984,l,5572099r,504216l1440002,6076315r4643984,l6083986,5572099xem6083986,4284281r-4643984,l,4284281r,643916l1440002,4928197r4643984,l6083986,4284281xem6083986,2996463r-4643984,l,2996463r,643915l1440002,3640378r4643984,l6083986,2996463xem6083986,1988032r-4643984,l,1988032r,364516l1440002,2352548r4643984,l6083986,1988032xem6083986,979614r-4643984,l,979614r,364515l1440002,1344129r4643984,l6083986,979614xem6083986,l1440002,,,,,475411r1440002,l6083986,475411,6083986,xem6840017,8008036r-756006,l6084011,8512251r756006,l6840017,8008036xem6840017,6580518r-756006,l6084011,7364133r756006,l6840017,6580518xem6840017,5572099r-756006,l6084011,6076315r756006,l6840017,5572099xem6840017,4284281r-756006,l6084011,4928197r756006,l6840017,4284281xem6840017,2996463r-756006,l6084011,3640378r756006,l6840017,2996463xem6840017,1988032r-756006,l6084011,2352548r756006,l6840017,1988032xem6840017,979614r-756006,l6084011,1344129r756006,l6840017,979614xem6840017,l6084011,r,475411l6840017,475411,6840017,xe" fillcolor="#f2f6e0" stroked="f">
                  <v:path arrowok="t"/>
                </v:shape>
                <v:shape id="Graphic 50" o:spid="_x0000_s1029" style="position:absolute;top:8385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" path="m,l1443177,e" filled="f" strokecolor="#bdd148" strokeweight=".5pt">
                  <v:path arrowok="t"/>
                </v:shape>
                <v:shape id="Graphic 51" o:spid="_x0000_s1030" style="position:absolute;left:14431;top:8385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" path="m,l4643996,e" filled="f" strokecolor="#bdd148" strokeweight=".5pt">
                  <v:path arrowok="t"/>
                </v:shape>
                <v:shape id="Graphic 52" o:spid="_x0000_s1031" style="position:absolute;left:60871;top:838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/qxwAAAOAAAAAPAAAAZHJzL2Rvd25yZXYueG1sRI9Ba8JA&#13;&#10;FITvBf/D8oReim4qVC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OFqn+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3" o:spid="_x0000_s1032" style="position:absolute;left:14431;top:13459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54" o:spid="_x0000_s1033" style="position:absolute;left:60871;top:13459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55" o:spid="_x0000_s1034" style="position:absolute;top:17073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" path="m,l1443177,e" filled="f" strokecolor="#bdd148" strokeweight=".5pt">
                  <v:path arrowok="t"/>
                </v:shape>
                <v:shape id="Graphic 56" o:spid="_x0000_s1035" style="position:absolute;left:14431;top:17073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" path="m,l4643996,e" filled="f" strokecolor="#bdd148" strokeweight=".5pt">
                  <v:path arrowok="t"/>
                </v:shape>
                <v:shape id="Graphic 57" o:spid="_x0000_s1036" style="position:absolute;left:60871;top:170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xyxwAAAOAAAAAPAAAAZHJzL2Rvd25yZXYueG1sRI9Ba8JA&#13;&#10;FITvBf/D8oReSt1UqJ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PEdPH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8" o:spid="_x0000_s1037" style="position:absolute;left:14431;top:366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" path="m,469061l,e" filled="f" strokecolor="#bdd148" strokeweight=".5pt">
                  <v:path arrowok="t"/>
                </v:shape>
                <v:shape id="Graphic 59" o:spid="_x0000_s1038" style="position:absolute;left:60871;top:366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" path="m,469061l,e" filled="f" strokecolor="#bdd148" strokeweight=".5pt">
                  <v:path arrowok="t"/>
                </v:shape>
                <v:shape id="Graphic 60" o:spid="_x0000_s1039" style="position:absolute;left:14431;top:841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61" o:spid="_x0000_s1040" style="position:absolute;left:60871;top:841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62" o:spid="_x0000_s1041" style="position:absolute;left:14431;top:171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3" o:spid="_x0000_s1042" style="position:absolute;left:60871;top:171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4" o:spid="_x0000_s1043" style="position:absolute;left:14431;top:23543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65" o:spid="_x0000_s1044" style="position:absolute;left:60871;top:23543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66" o:spid="_x0000_s1045" style="position:absolute;left:14431;top:2718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7" o:spid="_x0000_s1046" style="position:absolute;left:60871;top:2718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8" o:spid="_x0000_s1047" style="position:absolute;left:14431;top:33628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69" o:spid="_x0000_s1048" style="position:absolute;left:60871;top:33628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70" o:spid="_x0000_s1049" style="position:absolute;left:14431;top:40067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1" o:spid="_x0000_s1050" style="position:absolute;left:60871;top:40067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72" o:spid="_x0000_s1051" style="position:absolute;left:14431;top:4650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3" o:spid="_x0000_s1052" style="position:absolute;left:60871;top:4650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4" o:spid="_x0000_s1053" style="position:absolute;left:14431;top:529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5" o:spid="_x0000_s1054" style="position:absolute;left:60871;top:529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76" o:spid="_x0000_s1055" style="position:absolute;left:144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77" o:spid="_x0000_s1056" style="position:absolute;left:6087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78" o:spid="_x0000_s1057" style="position:absolute;left:14431;top:6442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79" o:spid="_x0000_s1058" style="position:absolute;left:60871;top:6442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" path="m,497865l,e" filled="f" strokecolor="#bdd148" strokeweight=".5pt">
                  <v:path arrowok="t"/>
                </v:shape>
                <v:shape id="Graphic 80" o:spid="_x0000_s1059" style="position:absolute;left:14431;top:694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81" o:spid="_x0000_s1060" style="position:absolute;left:60871;top:694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" path="m,777265l,e" filled="f" strokecolor="#bdd148" strokeweight=".5pt">
                  <v:path arrowok="t"/>
                </v:shape>
                <v:shape id="Graphic 82" o:spid="_x0000_s1061" style="position:absolute;left:14431;top:773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3" o:spid="_x0000_s1062" style="position:absolute;left:60871;top:773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4" o:spid="_x0000_s1063" style="position:absolute;left:14431;top:8374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85" o:spid="_x0000_s1064" style="position:absolute;left:60871;top:8374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86" o:spid="_x0000_s1065" style="position:absolute;left:14431;top:887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7" o:spid="_x0000_s1066" style="position:absolute;left:60871;top:887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" path="m,637565l,e" filled="f" strokecolor="#bdd148" strokeweight=".5pt">
                  <v:path arrowok="t"/>
                </v:shape>
                <v:shape id="Graphic 88" o:spid="_x0000_s1067" style="position:absolute;top:31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" path="m,l1443177,e" filled="f" strokecolor="#bdd148" strokeweight=".5pt">
                  <v:path arrowok="t"/>
                </v:shape>
                <v:shape id="Graphic 89" o:spid="_x0000_s1068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0" o:spid="_x0000_s1069" style="position:absolute;left:14431;top: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" path="m,l4643996,e" filled="f" strokecolor="#bdd148" strokeweight=".5pt">
                  <v:path arrowok="t"/>
                </v:shape>
                <v:shape id="Graphic 91" o:spid="_x0000_s1070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92" o:spid="_x0000_s1071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3" o:spid="_x0000_s1072" style="position:absolute;top:3631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" path="m,l1443177,e" filled="f" strokecolor="#bdd148" strokeweight=".5pt">
                  <v:path arrowok="t"/>
                </v:shape>
                <v:shape id="Graphic 94" o:spid="_x0000_s1073" style="position:absolute;left:14431;top:3631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" path="m,l4643996,e" filled="f" strokecolor="#bdd148" strokeweight=".5pt">
                  <v:path arrowok="t"/>
                </v:shape>
                <v:shape id="Graphic 95" o:spid="_x0000_s1074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r0ExgAAAOAAAAAPAAAAZHJzL2Rvd25yZXYueG1sRI9Pi8Iw&#13;&#10;FMTvwn6H8AQvoqkLum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lTq9B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6" o:spid="_x0000_s1075" style="position:absolute;left:31;top:366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" path="m,469061l,e" filled="f" strokecolor="#bdd148" strokeweight=".5pt">
                  <v:path arrowok="t"/>
                </v:shape>
                <v:shape id="Graphic 97" o:spid="_x0000_s1076" style="position:absolute;left:68431;top:366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98" o:spid="_x0000_s1077" style="position:absolute;left:31;top:841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" path="m,497865l,e" filled="f" strokecolor="#bdd148" strokeweight=".5pt">
                  <v:path arrowok="t"/>
                </v:shape>
                <v:shape id="Graphic 99" o:spid="_x0000_s1078" style="position:absolute;left:68431;top:841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" path="m,497865l,e" filled="f" strokecolor="#bdd148" strokeweight=".5pt">
                  <v:path arrowok="t"/>
                </v:shape>
                <v:shape id="Graphic 100" o:spid="_x0000_s1079" style="position:absolute;left:31;top:171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1" o:spid="_x0000_s1080" style="position:absolute;left:68431;top:171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02" o:spid="_x0000_s1081" style="position:absolute;left:31;top:23543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103" o:spid="_x0000_s1082" style="position:absolute;left:68431;top:23543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" path="m,358165l,e" filled="f" strokecolor="#bdd148" strokeweight=".5pt">
                  <v:path arrowok="t"/>
                </v:shape>
                <v:shape id="Graphic 104" o:spid="_x0000_s1083" style="position:absolute;left:31;top:2718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5" o:spid="_x0000_s1084" style="position:absolute;left:68431;top:27188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6" o:spid="_x0000_s1085" style="position:absolute;left:31;top:33628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07" o:spid="_x0000_s1086" style="position:absolute;left:68431;top:33628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8" o:spid="_x0000_s1087" style="position:absolute;left:31;top:40067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09" o:spid="_x0000_s1088" style="position:absolute;left:68431;top:40067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10" o:spid="_x0000_s1089" style="position:absolute;left:31;top:4650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11" o:spid="_x0000_s1090" style="position:absolute;left:68431;top:46506;width:13;height:6381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12" o:spid="_x0000_s1091" style="position:absolute;left:31;top:529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13" o:spid="_x0000_s1092" style="position:absolute;left:68431;top:5294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14" o:spid="_x0000_s1093" style="position:absolute;left: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5" o:spid="_x0000_s1094" style="position:absolute;left:68431;top:5938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6" o:spid="_x0000_s1095" style="position:absolute;left:31;top:6442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7" o:spid="_x0000_s1096" style="position:absolute;left:68431;top:64426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18" o:spid="_x0000_s1097" style="position:absolute;left:31;top:694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19" o:spid="_x0000_s1098" style="position:absolute;left:68431;top:69468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" path="m,777265l,e" filled="f" strokecolor="#bdd148" strokeweight=".5pt">
                  <v:path arrowok="t"/>
                </v:shape>
                <v:shape id="Graphic 120" o:spid="_x0000_s1099" style="position:absolute;left:31;top:773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21" o:spid="_x0000_s1100" style="position:absolute;left:68431;top:77304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" path="m,637565l,e" filled="f" strokecolor="#bdd148" strokeweight=".5pt">
                  <v:path arrowok="t"/>
                </v:shape>
                <v:shape id="Graphic 122" o:spid="_x0000_s1101" style="position:absolute;left:31;top:8374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" path="m,497865l,e" filled="f" strokecolor="#bdd148" strokeweight=".5pt">
                  <v:path arrowok="t"/>
                </v:shape>
                <v:shape id="Graphic 123" o:spid="_x0000_s1102" style="position:absolute;left:68431;top:8374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" path="m,497865l,e" filled="f" strokecolor="#bdd148" strokeweight=".5pt">
                  <v:path arrowok="t"/>
                </v:shape>
                <v:shape id="Graphic 124" o:spid="_x0000_s1103" style="position:absolute;left:31;top:887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25" o:spid="_x0000_s1104" style="position:absolute;left:68431;top:88785;width:13;height:6382;visibility:visible;mso-wrap-style:square;v-text-anchor:top" coordsize="1270,638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" path="m,637565l,e" filled="f" strokecolor="#bdd148" strokeweight=".5pt">
                  <v:path arrowok="t"/>
                </v:shape>
                <v:shape id="Graphic 126" o:spid="_x0000_s1105" style="position:absolute;top:13427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27" o:spid="_x0000_s1106" style="position:absolute;left:31;top:13459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" path="m,358165l,e" filled="f" strokecolor="#bdd148" strokeweight=".5pt">
                  <v:path arrowok="t"/>
                </v:shape>
                <v:shape id="Graphic 128" o:spid="_x0000_s1107" style="position:absolute;left:14431;top:13427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" path="m,l4643996,e" filled="f" strokecolor="#bdd148" strokeweight=".5pt">
                  <v:path arrowok="t"/>
                </v:shape>
                <v:shape id="Graphic 129" o:spid="_x0000_s1108" style="position:absolute;left:60871;top:1342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0" o:spid="_x0000_s1109" style="position:absolute;left:68431;top:13459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" path="m,358165l,e" filled="f" strokecolor="#bdd148" strokeweight=".5pt">
                  <v:path arrowok="t"/>
                </v:shape>
                <v:shape id="Graphic 131" o:spid="_x0000_s1110" style="position:absolute;top:23512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32" o:spid="_x0000_s1111" style="position:absolute;left:14431;top:23512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33" o:spid="_x0000_s1112" style="position:absolute;left:60871;top:2351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4" o:spid="_x0000_s1113" style="position:absolute;top:27157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" path="m,l1443177,e" filled="f" strokecolor="#bdd148" strokeweight=".5pt">
                  <v:path arrowok="t"/>
                </v:shape>
                <v:shape id="Graphic 135" o:spid="_x0000_s1114" style="position:absolute;left:14431;top:27157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36" o:spid="_x0000_s1115" style="position:absolute;left:60871;top:2715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37" o:spid="_x0000_s1116" style="position:absolute;top:33596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" path="m,l1443177,e" filled="f" strokecolor="#bdd148" strokeweight=".5pt">
                  <v:path arrowok="t"/>
                </v:shape>
                <v:shape id="Graphic 138" o:spid="_x0000_s1117" style="position:absolute;left:14431;top:33596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39" o:spid="_x0000_s1118" style="position:absolute;left:60871;top:3359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0" o:spid="_x0000_s1119" style="position:absolute;top:40035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41" o:spid="_x0000_s1120" style="position:absolute;left:14431;top:40035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" path="m,l4643996,e" filled="f" strokecolor="#bdd148" strokeweight=".5pt">
                  <v:path arrowok="t"/>
                </v:shape>
                <v:shape id="Graphic 142" o:spid="_x0000_s1121" style="position:absolute;left:60871;top:4003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3" o:spid="_x0000_s1122" style="position:absolute;top:46474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" path="m,l1443177,e" filled="f" strokecolor="#bdd148" strokeweight=".5pt">
                  <v:path arrowok="t"/>
                </v:shape>
                <v:shape id="Graphic 144" o:spid="_x0000_s1123" style="position:absolute;left:14431;top:46474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" path="m,l4643996,e" filled="f" strokecolor="#bdd148" strokeweight=".5pt">
                  <v:path arrowok="t"/>
                </v:shape>
                <v:shape id="Graphic 145" o:spid="_x0000_s1124" style="position:absolute;left:60871;top:4647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jZ0xwAAAOEAAAAPAAAAZHJzL2Rvd25yZXYueG1sRI9Ni8Iw&#13;&#10;EIbvC/6HMIKXRVNl/a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OHyNnT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6" o:spid="_x0000_s1125" style="position:absolute;top:52913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47" o:spid="_x0000_s1126" style="position:absolute;left:14431;top:52913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48" o:spid="_x0000_s1127" style="position:absolute;left:60871;top:5291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9" o:spid="_x0000_s1128" style="position:absolute;top:59352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50" o:spid="_x0000_s1129" style="position:absolute;left:14431;top:59352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51" o:spid="_x0000_s1130" style="position:absolute;left:60871;top:5935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KaqxgAAAOEAAAAPAAAAZHJzL2Rvd25yZXYueG1sRI/BisIw&#13;&#10;EIbvwr5DGMGLrKmC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GxCmq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52" o:spid="_x0000_s1131" style="position:absolute;top:64394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53" o:spid="_x0000_s1132" style="position:absolute;left:14431;top:64394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54" o:spid="_x0000_s1133" style="position:absolute;left:60871;top:6439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55" o:spid="_x0000_s1134" style="position:absolute;top:69436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" path="m,l1443177,e" filled="f" strokecolor="#bdd148" strokeweight=".5pt">
                  <v:path arrowok="t"/>
                </v:shape>
                <v:shape id="Graphic 156" o:spid="_x0000_s1135" style="position:absolute;left:14431;top:69436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" path="m,l4643996,e" filled="f" strokecolor="#bdd148" strokeweight=".5pt">
                  <v:path arrowok="t"/>
                </v:shape>
                <v:shape id="Graphic 157" o:spid="_x0000_s1136" style="position:absolute;left:60871;top:6943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58" o:spid="_x0000_s1137" style="position:absolute;top:77273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59" o:spid="_x0000_s1138" style="position:absolute;left:14431;top:77273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" path="m,l4643996,e" filled="f" strokecolor="#bdd148" strokeweight=".5pt">
                  <v:path arrowok="t"/>
                </v:shape>
                <v:shape id="Graphic 160" o:spid="_x0000_s1139" style="position:absolute;left:60871;top:7727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61" o:spid="_x0000_s1140" style="position:absolute;top:83712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62" o:spid="_x0000_s1141" style="position:absolute;left:14431;top:83712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" path="m,l4643996,e" filled="f" strokecolor="#bdd148" strokeweight=".5pt">
                  <v:path arrowok="t"/>
                </v:shape>
                <v:shape id="Graphic 163" o:spid="_x0000_s1142" style="position:absolute;left:60871;top:8371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64" o:spid="_x0000_s1143" style="position:absolute;top:88754;width:14433;height:12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65" o:spid="_x0000_s1144" style="position:absolute;left:14431;top:88754;width:46444;height:12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" path="m,l4643996,e" filled="f" strokecolor="#bdd148" strokeweight=".5pt">
                  <v:path arrowok="t"/>
                </v:shape>
                <v:shape id="Graphic 166" o:spid="_x0000_s1145" style="position:absolute;left:60871;top:88754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" path="m,l759180,e" filled="f" strokecolor="#bdd148" strokeweight=".5pt">
                  <v:path arrowok="t"/>
                </v:shape>
                <v:shape id="Graphic 167" o:spid="_x0000_s1146" style="position:absolute;top:95193;width:14433;height:13;visibility:visible;mso-wrap-style:square;v-text-anchor:top" coordsize="1443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" path="m,l1443177,e" filled="f" strokecolor="#bdd148" strokeweight=".5pt">
                  <v:path arrowok="t"/>
                </v:shape>
                <v:shape id="Graphic 168" o:spid="_x0000_s1147" style="position:absolute;left:14431;top:95193;width:46444;height:13;visibility:visible;mso-wrap-style:square;v-text-anchor:top" coordsize="4644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" path="m,l4643996,e" filled="f" strokecolor="#bdd148" strokeweight=".5pt">
                  <v:path arrowok="t"/>
                </v:shape>
                <v:shape id="Graphic 169" o:spid="_x0000_s1148" style="position:absolute;left:60871;top:951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" path="m,l759180,e" filled="f" strokecolor="#bdd148" strokeweight=".5pt">
                  <v:path arrowok="t"/>
                </v:shape>
                <v:shape id="Graphic 170" o:spid="_x0000_s1149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71" o:spid="_x0000_s1150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72" o:spid="_x0000_s1151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0A3BD4" wp14:editId="4FA5F534">
                <wp:simplePos x="0" y="0"/>
                <wp:positionH relativeFrom="page">
                  <wp:posOffset>363174</wp:posOffset>
                </wp:positionH>
                <wp:positionV relativeFrom="page">
                  <wp:posOffset>557282</wp:posOffset>
                </wp:positionV>
                <wp:extent cx="6840220" cy="36322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ED477" w14:textId="77777777" w:rsidR="00B861A7" w:rsidRDefault="00B861A7" w:rsidP="00B861A7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Typische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Auswahlkriterien</w:t>
                            </w:r>
                            <w:r>
                              <w:rPr>
                                <w:b/>
                                <w:color w:val="1C1C1B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Inhouse-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Schulungen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A3BD4" id="Textbox 173" o:spid="_x0000_s1036" type="#_x0000_t202" style="position:absolute;margin-left:28.6pt;margin-top:43.9pt;width:538.6pt;height:28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" filled="f" stroked="f">
                <v:textbox inset="0,0,0,0">
                  <w:txbxContent>
                    <w:p w14:paraId="4A4ED477" w14:textId="77777777" w:rsidR="00B861A7" w:rsidRDefault="00B861A7" w:rsidP="00B861A7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Typische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Auswahlkriterien</w:t>
                      </w:r>
                      <w:r>
                        <w:rPr>
                          <w:b/>
                          <w:color w:val="1C1C1B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Inhouse-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Schulungen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BCA6C8" wp14:editId="5C5706CB">
                <wp:simplePos x="0" y="0"/>
                <wp:positionH relativeFrom="page">
                  <wp:posOffset>363174</wp:posOffset>
                </wp:positionH>
                <wp:positionV relativeFrom="page">
                  <wp:posOffset>920458</wp:posOffset>
                </wp:positionV>
                <wp:extent cx="1440180" cy="47561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90059" w14:textId="77777777" w:rsidR="00B861A7" w:rsidRDefault="00B861A7" w:rsidP="00B861A7">
                            <w:pPr>
                              <w:pStyle w:val="Textkrper"/>
                              <w:spacing w:before="55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Budget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steht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zur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Verfügung?</w:t>
                            </w:r>
                          </w:p>
                          <w:p w14:paraId="34DF2ED3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A6C8" id="Textbox 174" o:spid="_x0000_s1037" type="#_x0000_t202" style="position:absolute;margin-left:28.6pt;margin-top:72.5pt;width:113.4pt;height:37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" filled="f" stroked="f">
                <v:textbox inset="0,0,0,0">
                  <w:txbxContent>
                    <w:p w14:paraId="3A890059" w14:textId="77777777" w:rsidR="00B861A7" w:rsidRDefault="00B861A7" w:rsidP="00B861A7">
                      <w:pPr>
                        <w:pStyle w:val="Textkrper"/>
                        <w:spacing w:before="55" w:line="254" w:lineRule="auto"/>
                        <w:ind w:left="85"/>
                      </w:pPr>
                      <w:r>
                        <w:rPr>
                          <w:color w:val="1C1C1B"/>
                          <w:spacing w:val="-6"/>
                        </w:rPr>
                        <w:t>Welches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Budget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steht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zur </w:t>
                      </w:r>
                      <w:r>
                        <w:rPr>
                          <w:color w:val="1C1C1B"/>
                          <w:spacing w:val="-2"/>
                        </w:rPr>
                        <w:t>Verfügung?</w:t>
                      </w:r>
                    </w:p>
                    <w:p w14:paraId="34DF2ED3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1AC862C" wp14:editId="22A3F318">
                <wp:simplePos x="0" y="0"/>
                <wp:positionH relativeFrom="page">
                  <wp:posOffset>1803175</wp:posOffset>
                </wp:positionH>
                <wp:positionV relativeFrom="page">
                  <wp:posOffset>920458</wp:posOffset>
                </wp:positionV>
                <wp:extent cx="4644390" cy="47561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26964" w14:textId="77777777" w:rsidR="00B861A7" w:rsidRDefault="00B861A7" w:rsidP="00B861A7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Moos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nix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los.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frühzeitig,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Budget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Inhouse-Schulungen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fügung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steht.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Dabei sollten Sie umfassend über Kostenpositionen nachdenken,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das für die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bestehende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Budget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schmälern.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Räume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Technik.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C862C" id="Textbox 175" o:spid="_x0000_s1038" type="#_x0000_t202" style="position:absolute;margin-left:142pt;margin-top:72.5pt;width:365.7pt;height:37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" filled="f" stroked="f">
                <v:textbox inset="0,0,0,0">
                  <w:txbxContent>
                    <w:p w14:paraId="2B826964" w14:textId="77777777" w:rsidR="00B861A7" w:rsidRDefault="00B861A7" w:rsidP="00B861A7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Ohne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Moos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nix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los.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frühzeitig,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Budget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Inhouse-Schulungen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fügung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steht.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Dabei sollten Sie umfassend über Kostenpositionen nachdenken,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das für die </w:t>
                      </w:r>
                      <w:r>
                        <w:rPr>
                          <w:color w:val="1C1C1B"/>
                          <w:spacing w:val="-8"/>
                        </w:rPr>
                        <w:t>Schulung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bestehende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Budget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schmälern.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Kosten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für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Räume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Technik.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6B1A089" wp14:editId="544AD0E2">
                <wp:simplePos x="0" y="0"/>
                <wp:positionH relativeFrom="page">
                  <wp:posOffset>6447175</wp:posOffset>
                </wp:positionH>
                <wp:positionV relativeFrom="page">
                  <wp:posOffset>920458</wp:posOffset>
                </wp:positionV>
                <wp:extent cx="756285" cy="47561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C5461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8599350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1A089" id="Textbox 176" o:spid="_x0000_s1039" type="#_x0000_t202" style="position:absolute;margin-left:507.65pt;margin-top:72.5pt;width:59.55pt;height:37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" filled="f" stroked="f">
                <v:textbox inset="0,0,0,0">
                  <w:txbxContent>
                    <w:p w14:paraId="553C5461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8599350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30A9AC" wp14:editId="27E9EFAC">
                <wp:simplePos x="0" y="0"/>
                <wp:positionH relativeFrom="page">
                  <wp:posOffset>363174</wp:posOffset>
                </wp:positionH>
                <wp:positionV relativeFrom="page">
                  <wp:posOffset>1395867</wp:posOffset>
                </wp:positionV>
                <wp:extent cx="1440180" cy="50482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363C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51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Anbieter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kommen </w:t>
                            </w:r>
                            <w:r>
                              <w:rPr>
                                <w:color w:val="1C1C1B"/>
                              </w:rPr>
                              <w:t>in Betracht?</w:t>
                            </w:r>
                          </w:p>
                          <w:p w14:paraId="24374AA5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0A9AC" id="Textbox 177" o:spid="_x0000_s1040" type="#_x0000_t202" style="position:absolute;margin-left:28.6pt;margin-top:109.9pt;width:113.4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" filled="f" stroked="f">
                <v:textbox inset="0,0,0,0">
                  <w:txbxContent>
                    <w:p w14:paraId="71A363C4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51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Anbieter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kommen </w:t>
                      </w:r>
                      <w:r>
                        <w:rPr>
                          <w:color w:val="1C1C1B"/>
                        </w:rPr>
                        <w:t>in Betracht?</w:t>
                      </w:r>
                    </w:p>
                    <w:p w14:paraId="24374AA5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49C5833" wp14:editId="0CF077A5">
                <wp:simplePos x="0" y="0"/>
                <wp:positionH relativeFrom="page">
                  <wp:posOffset>1803175</wp:posOffset>
                </wp:positionH>
                <wp:positionV relativeFrom="page">
                  <wp:posOffset>1395867</wp:posOffset>
                </wp:positionV>
                <wp:extent cx="4644390" cy="50482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B3BB1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Onlineangebote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speziellen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mit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Branchenverbänden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bezüglich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Empfehlungen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Datenschutzbeauftrag- </w:t>
                            </w:r>
                            <w:r>
                              <w:rPr>
                                <w:color w:val="1C1C1B"/>
                              </w:rPr>
                              <w:t>ten.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dort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Erfahrungsberichte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Empfehlungen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erhalten.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5833" id="Textbox 178" o:spid="_x0000_s1041" type="#_x0000_t202" style="position:absolute;margin-left:142pt;margin-top:109.9pt;width:365.7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" filled="f" stroked="f">
                <v:textbox inset="0,0,0,0">
                  <w:txbxContent>
                    <w:p w14:paraId="7E7B3BB1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Onlineangebote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speziellen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Sprechen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mit </w:t>
                      </w:r>
                      <w:r>
                        <w:rPr>
                          <w:color w:val="1C1C1B"/>
                          <w:spacing w:val="-2"/>
                        </w:rPr>
                        <w:t>Branchenverbänden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bezüglich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Empfehlungen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Datenschutzbeauftrag- </w:t>
                      </w:r>
                      <w:r>
                        <w:rPr>
                          <w:color w:val="1C1C1B"/>
                        </w:rPr>
                        <w:t>ten.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Vielleicht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dort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Erfahrungsberichte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Empfehlungen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erhalten.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2AA3A0" wp14:editId="067DE4C2">
                <wp:simplePos x="0" y="0"/>
                <wp:positionH relativeFrom="page">
                  <wp:posOffset>6447175</wp:posOffset>
                </wp:positionH>
                <wp:positionV relativeFrom="page">
                  <wp:posOffset>1395867</wp:posOffset>
                </wp:positionV>
                <wp:extent cx="756285" cy="50482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D9FF3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4072AD8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A3A0" id="Textbox 179" o:spid="_x0000_s1042" type="#_x0000_t202" style="position:absolute;margin-left:507.65pt;margin-top:109.9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" filled="f" stroked="f">
                <v:textbox inset="0,0,0,0">
                  <w:txbxContent>
                    <w:p w14:paraId="26BD9FF3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4072AD8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2E44EE3" wp14:editId="2BB31F07">
                <wp:simplePos x="0" y="0"/>
                <wp:positionH relativeFrom="page">
                  <wp:posOffset>363174</wp:posOffset>
                </wp:positionH>
                <wp:positionV relativeFrom="page">
                  <wp:posOffset>1900077</wp:posOffset>
                </wp:positionV>
                <wp:extent cx="1440180" cy="36512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39F37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Gibt es Referenzen für die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44EE3" id="Textbox 180" o:spid="_x0000_s1043" type="#_x0000_t202" style="position:absolute;margin-left:28.6pt;margin-top:149.6pt;width:113.4pt;height:2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" filled="f" stroked="f">
                <v:textbox inset="0,0,0,0">
                  <w:txbxContent>
                    <w:p w14:paraId="3CD39F37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Gibt es Referenzen für die </w:t>
                      </w:r>
                      <w:r>
                        <w:rPr>
                          <w:color w:val="1C1C1B"/>
                          <w:spacing w:val="-2"/>
                        </w:rPr>
                        <w:t>Schulungen?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1BA0ABD" wp14:editId="293ABB2B">
                <wp:simplePos x="0" y="0"/>
                <wp:positionH relativeFrom="page">
                  <wp:posOffset>1803175</wp:posOffset>
                </wp:positionH>
                <wp:positionV relativeFrom="page">
                  <wp:posOffset>1900077</wp:posOffset>
                </wp:positionV>
                <wp:extent cx="4644390" cy="36512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321BA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 über Referenzen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können etwa andere Unter- </w:t>
                            </w:r>
                            <w:r>
                              <w:rPr>
                                <w:color w:val="1C1C1B"/>
                              </w:rPr>
                              <w:t>nehmen sein,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den Kunden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zählen.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A0ABD" id="Textbox 181" o:spid="_x0000_s1044" type="#_x0000_t202" style="position:absolute;margin-left:142pt;margin-top:149.6pt;width:365.7pt;height:2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" filled="f" stroked="f">
                <v:textbox inset="0,0,0,0">
                  <w:txbxContent>
                    <w:p w14:paraId="2F8321BA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Klären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 über Referenzen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können etwa andere Unter- </w:t>
                      </w:r>
                      <w:r>
                        <w:rPr>
                          <w:color w:val="1C1C1B"/>
                        </w:rPr>
                        <w:t>nehmen sein,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den Kunden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zählen.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2B378A" wp14:editId="53ADECF7">
                <wp:simplePos x="0" y="0"/>
                <wp:positionH relativeFrom="page">
                  <wp:posOffset>6447175</wp:posOffset>
                </wp:positionH>
                <wp:positionV relativeFrom="page">
                  <wp:posOffset>1900077</wp:posOffset>
                </wp:positionV>
                <wp:extent cx="756285" cy="36512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8A8B4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79ACA66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B378A" id="Textbox 182" o:spid="_x0000_s1045" type="#_x0000_t202" style="position:absolute;margin-left:507.65pt;margin-top:149.6pt;width:59.55pt;height:28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0y6mAEAACI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" filled="f" stroked="f">
                <v:textbox inset="0,0,0,0">
                  <w:txbxContent>
                    <w:p w14:paraId="5268A8B4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79ACA66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3E6FC9" wp14:editId="545357FF">
                <wp:simplePos x="0" y="0"/>
                <wp:positionH relativeFrom="page">
                  <wp:posOffset>363174</wp:posOffset>
                </wp:positionH>
                <wp:positionV relativeFrom="page">
                  <wp:posOffset>2264587</wp:posOffset>
                </wp:positionV>
                <wp:extent cx="1440180" cy="64452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8D9A8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</w:rPr>
                              <w:t xml:space="preserve">Verfügt der Referent über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nachgewiesene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Fachkom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petenz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betreffenden Themen?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E6FC9" id="Textbox 183" o:spid="_x0000_s1046" type="#_x0000_t202" style="position:absolute;margin-left:28.6pt;margin-top:178.3pt;width:113.4pt;height:50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" filled="f" stroked="f">
                <v:textbox inset="0,0,0,0">
                  <w:txbxContent>
                    <w:p w14:paraId="1418D9A8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00"/>
                      </w:pPr>
                      <w:r>
                        <w:rPr>
                          <w:color w:val="1C1C1B"/>
                        </w:rPr>
                        <w:t xml:space="preserve">Verfügt der Referent über </w:t>
                      </w:r>
                      <w:r>
                        <w:rPr>
                          <w:color w:val="1C1C1B"/>
                          <w:spacing w:val="-2"/>
                        </w:rPr>
                        <w:t>nachgewiesene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Fachkom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petenz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betreffenden Themen?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C63B3B8" wp14:editId="37F26AC4">
                <wp:simplePos x="0" y="0"/>
                <wp:positionH relativeFrom="page">
                  <wp:posOffset>1803175</wp:posOffset>
                </wp:positionH>
                <wp:positionV relativeFrom="page">
                  <wp:posOffset>2264587</wp:posOffset>
                </wp:positionV>
                <wp:extent cx="4644390" cy="64452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07588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lebt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Qualifikation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Referenten.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erläutern, welche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Qualifikation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generell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Referenten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vorhanden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Unter- </w:t>
                            </w:r>
                            <w:r>
                              <w:rPr>
                                <w:color w:val="1C1C1B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besonders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Aspekten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aussieht.</w:t>
                            </w:r>
                          </w:p>
                          <w:p w14:paraId="6719A265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3B3B8" id="Textbox 184" o:spid="_x0000_s1047" type="#_x0000_t202" style="position:absolute;margin-left:142pt;margin-top:178.3pt;width:365.7pt;height:50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" filled="f" stroked="f">
                <v:textbox inset="0,0,0,0">
                  <w:txbxContent>
                    <w:p w14:paraId="1D307588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lebt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Qualifikation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Referenten.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erläutern, welche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Qualifikation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generell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Referenten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vorhanden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Unter- </w:t>
                      </w:r>
                      <w:r>
                        <w:rPr>
                          <w:color w:val="1C1C1B"/>
                        </w:rPr>
                        <w:t>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besonders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Aspekten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aussieht.</w:t>
                      </w:r>
                    </w:p>
                    <w:p w14:paraId="6719A265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9F6C1A2" wp14:editId="141CED97">
                <wp:simplePos x="0" y="0"/>
                <wp:positionH relativeFrom="page">
                  <wp:posOffset>6447175</wp:posOffset>
                </wp:positionH>
                <wp:positionV relativeFrom="page">
                  <wp:posOffset>2264587</wp:posOffset>
                </wp:positionV>
                <wp:extent cx="756285" cy="64452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3786C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ED40AE1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6C1A2" id="Textbox 185" o:spid="_x0000_s1048" type="#_x0000_t202" style="position:absolute;margin-left:507.65pt;margin-top:178.3pt;width:59.55pt;height:50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" filled="f" stroked="f">
                <v:textbox inset="0,0,0,0">
                  <w:txbxContent>
                    <w:p w14:paraId="34D3786C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ED40AE1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D0DEDE3" wp14:editId="7A6C0CA8">
                <wp:simplePos x="0" y="0"/>
                <wp:positionH relativeFrom="page">
                  <wp:posOffset>363174</wp:posOffset>
                </wp:positionH>
                <wp:positionV relativeFrom="page">
                  <wp:posOffset>2908497</wp:posOffset>
                </wp:positionV>
                <wp:extent cx="1440180" cy="36512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F549C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Referent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einschlä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gige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Branchenkenntnisse?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DEDE3" id="Textbox 186" o:spid="_x0000_s1049" type="#_x0000_t202" style="position:absolute;margin-left:28.6pt;margin-top:229pt;width:113.4pt;height:28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" filled="f" stroked="f">
                <v:textbox inset="0,0,0,0">
                  <w:txbxContent>
                    <w:p w14:paraId="166F549C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Referent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einschlä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gige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Branchenkenntnisse?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E2E7827" wp14:editId="77C43207">
                <wp:simplePos x="0" y="0"/>
                <wp:positionH relativeFrom="page">
                  <wp:posOffset>1803175</wp:posOffset>
                </wp:positionH>
                <wp:positionV relativeFrom="page">
                  <wp:posOffset>2908497</wp:posOffset>
                </wp:positionV>
                <wp:extent cx="4644390" cy="36512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84051A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7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nötig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spezifischen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tätig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ist. </w:t>
                            </w:r>
                            <w:r>
                              <w:rPr>
                                <w:color w:val="1C1C1B"/>
                              </w:rPr>
                              <w:t>Kennt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Referent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typische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Aspekte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eingehen.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7827" id="Textbox 187" o:spid="_x0000_s1050" type="#_x0000_t202" style="position:absolute;margin-left:142pt;margin-top:229pt;width:365.7pt;height:28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" filled="f" stroked="f">
                <v:textbox inset="0,0,0,0">
                  <w:txbxContent>
                    <w:p w14:paraId="4E84051A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78"/>
                      </w:pP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nötig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spezifischen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tätig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ist. </w:t>
                      </w:r>
                      <w:r>
                        <w:rPr>
                          <w:color w:val="1C1C1B"/>
                        </w:rPr>
                        <w:t>Kennt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Referent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typische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Aspekte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eingehen.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CC029C8" wp14:editId="2FBF9469">
                <wp:simplePos x="0" y="0"/>
                <wp:positionH relativeFrom="page">
                  <wp:posOffset>6447175</wp:posOffset>
                </wp:positionH>
                <wp:positionV relativeFrom="page">
                  <wp:posOffset>2908497</wp:posOffset>
                </wp:positionV>
                <wp:extent cx="756285" cy="36512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D5D6E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E165A90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029C8" id="Textbox 188" o:spid="_x0000_s1051" type="#_x0000_t202" style="position:absolute;margin-left:507.65pt;margin-top:229pt;width:59.55pt;height:28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SB+lwEAACI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" filled="f" stroked="f">
                <v:textbox inset="0,0,0,0">
                  <w:txbxContent>
                    <w:p w14:paraId="63AD5D6E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E165A90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F15FCC0" wp14:editId="098E5241">
                <wp:simplePos x="0" y="0"/>
                <wp:positionH relativeFrom="page">
                  <wp:posOffset>363174</wp:posOffset>
                </wp:positionH>
                <wp:positionV relativeFrom="page">
                  <wp:posOffset>3273006</wp:posOffset>
                </wp:positionV>
                <wp:extent cx="1440180" cy="64452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99EAE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51"/>
                            </w:pPr>
                            <w:r>
                              <w:rPr>
                                <w:color w:val="1C1C1B"/>
                              </w:rPr>
                              <w:t xml:space="preserve">Inwieweit besteht vorab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Möglichkeit,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Refe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renten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persönlich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kennen- zulernen?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5FCC0" id="Textbox 189" o:spid="_x0000_s1052" type="#_x0000_t202" style="position:absolute;margin-left:28.6pt;margin-top:257.7pt;width:113.4pt;height:50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" filled="f" stroked="f">
                <v:textbox inset="0,0,0,0">
                  <w:txbxContent>
                    <w:p w14:paraId="41899EAE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51"/>
                      </w:pPr>
                      <w:r>
                        <w:rPr>
                          <w:color w:val="1C1C1B"/>
                        </w:rPr>
                        <w:t xml:space="preserve">Inwieweit besteht vorab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Möglichkeit,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Refe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renten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persönlich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kennen- zulernen?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3F64EDF" wp14:editId="0B3C90E4">
                <wp:simplePos x="0" y="0"/>
                <wp:positionH relativeFrom="page">
                  <wp:posOffset>1803175</wp:posOffset>
                </wp:positionH>
                <wp:positionV relativeFrom="page">
                  <wp:posOffset>3273006</wp:posOffset>
                </wp:positionV>
                <wp:extent cx="4644390" cy="64452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4CF59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stets,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Chemie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stimmen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Konzeption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Schulung.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Referent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Beziehung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Teilnehmern aufbauen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abwimmeln,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Referent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tragsschluss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gesucht werden kann.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64EDF" id="Textbox 190" o:spid="_x0000_s1053" type="#_x0000_t202" style="position:absolute;margin-left:142pt;margin-top:257.7pt;width:365.7pt;height:50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" filled="f" stroked="f">
                <v:textbox inset="0,0,0,0">
                  <w:txbxContent>
                    <w:p w14:paraId="2CF4CF59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</w:rPr>
                        <w:t>Bedenken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stets,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Chemie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stimmen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4"/>
                        </w:rPr>
                        <w:t>Konzeption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Schulung.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Referent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gute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Beziehung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Teilnehmern aufbauen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abwimmeln,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Referent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</w:rPr>
                        <w:t>tragsschluss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gesucht werden kann.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D8F2012" wp14:editId="0CE62446">
                <wp:simplePos x="0" y="0"/>
                <wp:positionH relativeFrom="page">
                  <wp:posOffset>6447175</wp:posOffset>
                </wp:positionH>
                <wp:positionV relativeFrom="page">
                  <wp:posOffset>3273006</wp:posOffset>
                </wp:positionV>
                <wp:extent cx="756285" cy="64452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A46B3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26176BB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2012" id="Textbox 191" o:spid="_x0000_s1054" type="#_x0000_t202" style="position:absolute;margin-left:507.65pt;margin-top:257.7pt;width:59.55pt;height:50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" filled="f" stroked="f">
                <v:textbox inset="0,0,0,0">
                  <w:txbxContent>
                    <w:p w14:paraId="740A46B3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26176BB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A5EE6E5" wp14:editId="75CC8C98">
                <wp:simplePos x="0" y="0"/>
                <wp:positionH relativeFrom="page">
                  <wp:posOffset>363174</wp:posOffset>
                </wp:positionH>
                <wp:positionV relativeFrom="page">
                  <wp:posOffset>3916916</wp:posOffset>
                </wp:positionV>
                <wp:extent cx="1440180" cy="64452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F099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Schulungsinhalte </w:t>
                            </w:r>
                            <w:r>
                              <w:rPr>
                                <w:color w:val="1C1C1B"/>
                              </w:rPr>
                              <w:t>spezifisch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Bedürf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nisse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Unternehmens </w:t>
                            </w:r>
                            <w:r>
                              <w:rPr>
                                <w:color w:val="1C1C1B"/>
                              </w:rPr>
                              <w:t>angepasst werden?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EE6E5" id="Textbox 192" o:spid="_x0000_s1055" type="#_x0000_t202" style="position:absolute;margin-left:28.6pt;margin-top:308.4pt;width:113.4pt;height:50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" filled="f" stroked="f">
                <v:textbox inset="0,0,0,0">
                  <w:txbxContent>
                    <w:p w14:paraId="267F0994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Schulungsinhalte </w:t>
                      </w:r>
                      <w:r>
                        <w:rPr>
                          <w:color w:val="1C1C1B"/>
                        </w:rPr>
                        <w:t>spezifisch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Bedürf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nisse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Unternehmens </w:t>
                      </w:r>
                      <w:r>
                        <w:rPr>
                          <w:color w:val="1C1C1B"/>
                        </w:rPr>
                        <w:t>angepasst werden?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33AA645" wp14:editId="3C097311">
                <wp:simplePos x="0" y="0"/>
                <wp:positionH relativeFrom="page">
                  <wp:posOffset>1803175</wp:posOffset>
                </wp:positionH>
                <wp:positionV relativeFrom="page">
                  <wp:posOffset>3916916</wp:posOffset>
                </wp:positionV>
                <wp:extent cx="4644390" cy="64452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E6BCD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 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dessen Anforderungen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Ansonsten </w:t>
                            </w:r>
                            <w:r>
                              <w:rPr>
                                <w:color w:val="1C1C1B"/>
                              </w:rPr>
                              <w:t>verpufft 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Trainingseffekt.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 wäre nicht nachhaltig.</w:t>
                            </w:r>
                          </w:p>
                          <w:p w14:paraId="4CEA8DEF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AA645" id="Textbox 193" o:spid="_x0000_s1056" type="#_x0000_t202" style="position:absolute;margin-left:142pt;margin-top:308.4pt;width:365.7pt;height:50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" filled="f" stroked="f">
                <v:textbox inset="0,0,0,0">
                  <w:txbxContent>
                    <w:p w14:paraId="612E6BCD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Schulung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 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Ihrem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dessen Anforderungen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Ansonsten </w:t>
                      </w:r>
                      <w:r>
                        <w:rPr>
                          <w:color w:val="1C1C1B"/>
                        </w:rPr>
                        <w:t>verpufft 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Trainingseffekt.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 wäre nicht nachhaltig.</w:t>
                      </w:r>
                    </w:p>
                    <w:p w14:paraId="4CEA8DEF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1903063" wp14:editId="494746D9">
                <wp:simplePos x="0" y="0"/>
                <wp:positionH relativeFrom="page">
                  <wp:posOffset>6447175</wp:posOffset>
                </wp:positionH>
                <wp:positionV relativeFrom="page">
                  <wp:posOffset>3916916</wp:posOffset>
                </wp:positionV>
                <wp:extent cx="756285" cy="64452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5DC68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179F9F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3063" id="Textbox 194" o:spid="_x0000_s1057" type="#_x0000_t202" style="position:absolute;margin-left:507.65pt;margin-top:308.4pt;width:59.55pt;height:50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euxmQEAACIDAAAOAAAAZHJzL2Uyb0RvYy54bWysUsGO0zAQvSPxD5bvNG3Z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" filled="f" stroked="f">
                <v:textbox inset="0,0,0,0">
                  <w:txbxContent>
                    <w:p w14:paraId="4E75DC68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179F9F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DA07618" wp14:editId="6FDF55CD">
                <wp:simplePos x="0" y="0"/>
                <wp:positionH relativeFrom="page">
                  <wp:posOffset>363174</wp:posOffset>
                </wp:positionH>
                <wp:positionV relativeFrom="page">
                  <wp:posOffset>4560826</wp:posOffset>
                </wp:positionV>
                <wp:extent cx="1440180" cy="64452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57255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Materialien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werden </w:t>
                            </w:r>
                            <w:r>
                              <w:rPr>
                                <w:color w:val="1C1C1B"/>
                              </w:rPr>
                              <w:t xml:space="preserve">den Teilnehmern zur 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fügung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gestellt?</w:t>
                            </w:r>
                          </w:p>
                          <w:p w14:paraId="724FD40F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7618" id="Textbox 195" o:spid="_x0000_s1058" type="#_x0000_t202" style="position:absolute;margin-left:28.6pt;margin-top:359.1pt;width:113.4pt;height:50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" filled="f" stroked="f">
                <v:textbox inset="0,0,0,0">
                  <w:txbxContent>
                    <w:p w14:paraId="1A957255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Materialien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werden </w:t>
                      </w:r>
                      <w:r>
                        <w:rPr>
                          <w:color w:val="1C1C1B"/>
                        </w:rPr>
                        <w:t xml:space="preserve">den Teilnehmern zur Ver- </w:t>
                      </w:r>
                      <w:proofErr w:type="spellStart"/>
                      <w:r>
                        <w:rPr>
                          <w:color w:val="1C1C1B"/>
                        </w:rPr>
                        <w:t>fügung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gestellt?</w:t>
                      </w:r>
                    </w:p>
                    <w:p w14:paraId="724FD40F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5EB8691" wp14:editId="17965480">
                <wp:simplePos x="0" y="0"/>
                <wp:positionH relativeFrom="page">
                  <wp:posOffset>1803175</wp:posOffset>
                </wp:positionH>
                <wp:positionV relativeFrom="page">
                  <wp:posOffset>4560826</wp:posOffset>
                </wp:positionV>
                <wp:extent cx="4644390" cy="6445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66E83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left="83" w:right="17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erhalten.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 die Unterlagen später 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Alltag brauchbar sind,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beispielsweise um etwas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nachzuschla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Knappe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Folien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zwar 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Vortrag ausreichen.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Hilfe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ohne Erläuterungen meist jedoch unbrauchbar.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B8691" id="Textbox 196" o:spid="_x0000_s1059" type="#_x0000_t202" style="position:absolute;margin-left:142pt;margin-top:359.1pt;width:365.7pt;height:50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" filled="f" stroked="f">
                <v:textbox inset="0,0,0,0">
                  <w:txbxContent>
                    <w:p w14:paraId="0C866E83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left="83" w:right="178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erhalten.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wie </w:t>
                      </w:r>
                      <w:r>
                        <w:rPr>
                          <w:color w:val="1C1C1B"/>
                          <w:spacing w:val="-2"/>
                        </w:rPr>
                        <w:t>gut die Unterlagen später 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Alltag brauchbar sind,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beispielsweise um etwas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nachzuschla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Knappe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Folien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zwar 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Vortrag ausreichen.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Hilfe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Schulung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ohne Erläuterungen meist jedoch unbrauchbar.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D347495" wp14:editId="1A955900">
                <wp:simplePos x="0" y="0"/>
                <wp:positionH relativeFrom="page">
                  <wp:posOffset>6447175</wp:posOffset>
                </wp:positionH>
                <wp:positionV relativeFrom="page">
                  <wp:posOffset>4560826</wp:posOffset>
                </wp:positionV>
                <wp:extent cx="756285" cy="64452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418F5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7366501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7495" id="Textbox 197" o:spid="_x0000_s1060" type="#_x0000_t202" style="position:absolute;margin-left:507.65pt;margin-top:359.1pt;width:59.55pt;height:50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" filled="f" stroked="f">
                <v:textbox inset="0,0,0,0">
                  <w:txbxContent>
                    <w:p w14:paraId="6E8418F5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7366501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A6AD8EB" wp14:editId="001080E6">
                <wp:simplePos x="0" y="0"/>
                <wp:positionH relativeFrom="page">
                  <wp:posOffset>363174</wp:posOffset>
                </wp:positionH>
                <wp:positionV relativeFrom="page">
                  <wp:posOffset>5204735</wp:posOffset>
                </wp:positionV>
                <wp:extent cx="1440180" cy="64452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DB45B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Urheberrechte bzw.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Nutzungsrechte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bestehen, </w:t>
                            </w:r>
                            <w:r>
                              <w:rPr>
                                <w:color w:val="1C1C1B"/>
                              </w:rPr>
                              <w:t xml:space="preserve">etwa an Schulungsunter-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lagen?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AD8EB" id="Textbox 198" o:spid="_x0000_s1061" type="#_x0000_t202" style="position:absolute;margin-left:28.6pt;margin-top:409.8pt;width:113.4pt;height:50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" filled="f" stroked="f">
                <v:textbox inset="0,0,0,0">
                  <w:txbxContent>
                    <w:p w14:paraId="04DB45B4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Urheberrechte bzw. </w:t>
                      </w:r>
                      <w:r>
                        <w:rPr>
                          <w:color w:val="1C1C1B"/>
                          <w:spacing w:val="-2"/>
                        </w:rPr>
                        <w:t>Nutzungsrechte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bestehen, </w:t>
                      </w:r>
                      <w:r>
                        <w:rPr>
                          <w:color w:val="1C1C1B"/>
                        </w:rPr>
                        <w:t xml:space="preserve">etwa an Schulungsunter- </w:t>
                      </w:r>
                      <w:r>
                        <w:rPr>
                          <w:color w:val="1C1C1B"/>
                          <w:spacing w:val="-2"/>
                        </w:rPr>
                        <w:t>lagen?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42D9CA6" wp14:editId="34DF3C69">
                <wp:simplePos x="0" y="0"/>
                <wp:positionH relativeFrom="page">
                  <wp:posOffset>1803175</wp:posOffset>
                </wp:positionH>
                <wp:positionV relativeFrom="page">
                  <wp:posOffset>5204735</wp:posOffset>
                </wp:positionV>
                <wp:extent cx="4644390" cy="64452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0A355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 w:right="19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Ihr Unternehmen mit den Unterlagen machen darf.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Ist Ihr Unternehmen hier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eingeschränkt,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sinkt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zukünftige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Nutzwert.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Außerdem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riskiert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Unternehmen </w:t>
                            </w:r>
                            <w:r>
                              <w:rPr>
                                <w:color w:val="1C1C1B"/>
                              </w:rPr>
                              <w:t>Ärger,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Vereinbarungen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hält.</w:t>
                            </w:r>
                          </w:p>
                          <w:p w14:paraId="2CE6B3A5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9CA6" id="Textbox 199" o:spid="_x0000_s1062" type="#_x0000_t202" style="position:absolute;margin-left:142pt;margin-top:409.8pt;width:365.7pt;height:50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" filled="f" stroked="f">
                <v:textbox inset="0,0,0,0">
                  <w:txbxContent>
                    <w:p w14:paraId="08E0A355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 w:right="19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Ihr Unternehmen mit den Unterlagen machen darf.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Ist Ihr Unternehmen hier </w:t>
                      </w:r>
                      <w:r>
                        <w:rPr>
                          <w:color w:val="1C1C1B"/>
                          <w:spacing w:val="-2"/>
                        </w:rPr>
                        <w:t>eingeschränkt,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sinkt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eventuell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zukünftige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Nutzwert.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Außerdem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riskiert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Unternehmen </w:t>
                      </w:r>
                      <w:r>
                        <w:rPr>
                          <w:color w:val="1C1C1B"/>
                        </w:rPr>
                        <w:t>Ärger,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Vereinbarungen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hält.</w:t>
                      </w:r>
                    </w:p>
                    <w:p w14:paraId="2CE6B3A5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31D60CD" wp14:editId="5CBE658A">
                <wp:simplePos x="0" y="0"/>
                <wp:positionH relativeFrom="page">
                  <wp:posOffset>6447175</wp:posOffset>
                </wp:positionH>
                <wp:positionV relativeFrom="page">
                  <wp:posOffset>5204735</wp:posOffset>
                </wp:positionV>
                <wp:extent cx="756285" cy="64452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A469D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51F9A2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60CD" id="Textbox 200" o:spid="_x0000_s1063" type="#_x0000_t202" style="position:absolute;margin-left:507.65pt;margin-top:409.8pt;width:59.55pt;height:50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" filled="f" stroked="f">
                <v:textbox inset="0,0,0,0">
                  <w:txbxContent>
                    <w:p w14:paraId="0F4A469D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51F9A2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76D3BF6" wp14:editId="24A220BD">
                <wp:simplePos x="0" y="0"/>
                <wp:positionH relativeFrom="page">
                  <wp:posOffset>363174</wp:posOffset>
                </wp:positionH>
                <wp:positionV relativeFrom="page">
                  <wp:posOffset>5848646</wp:posOffset>
                </wp:positionV>
                <wp:extent cx="1440180" cy="64452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2894E9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 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Wissen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mittelt werden?</w:t>
                            </w:r>
                          </w:p>
                          <w:p w14:paraId="45E56977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D3BF6" id="Textbox 201" o:spid="_x0000_s1064" type="#_x0000_t202" style="position:absolute;margin-left:28.6pt;margin-top:460.5pt;width:113.4pt;height:50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" filled="f" stroked="f">
                <v:textbox inset="0,0,0,0">
                  <w:txbxContent>
                    <w:p w14:paraId="0E2894E9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/>
                      </w:pP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 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Wissen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mittelt werden?</w:t>
                      </w:r>
                    </w:p>
                    <w:p w14:paraId="45E56977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ACEBA5D" wp14:editId="67D07B77">
                <wp:simplePos x="0" y="0"/>
                <wp:positionH relativeFrom="page">
                  <wp:posOffset>1803175</wp:posOffset>
                </wp:positionH>
                <wp:positionV relativeFrom="page">
                  <wp:posOffset>5848646</wp:posOffset>
                </wp:positionV>
                <wp:extent cx="4644390" cy="64452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750380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eingesetzten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Methoden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erläutern.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Ausschließlich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Vortrag 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wenig sein,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 etwas bei 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Teilnehmern hängen bleibt.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 Sie hier insbesondere darauf,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die angedachten Methoden ausgewogen und praxisnah sind.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Fähigkeiten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EBA5D" id="Textbox 202" o:spid="_x0000_s1065" type="#_x0000_t202" style="position:absolute;margin-left:142pt;margin-top:460.5pt;width:365.7pt;height:50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" filled="f" stroked="f">
                <v:textbox inset="0,0,0,0">
                  <w:txbxContent>
                    <w:p w14:paraId="17750380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Lassen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eingesetzten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Methoden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erläutern.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Ausschließlich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 </w:t>
                      </w:r>
                      <w:r>
                        <w:rPr>
                          <w:color w:val="1C1C1B"/>
                          <w:spacing w:val="-4"/>
                        </w:rPr>
                        <w:t>Vortrag 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wenig sein,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 etwas bei 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Teilnehmern hängen bleibt.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 Sie hier insbesondere darauf,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die angedachten Methoden ausgewogen und praxisnah sind.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Bedarf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Fähigkeiten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41D83D5" wp14:editId="2F83A298">
                <wp:simplePos x="0" y="0"/>
                <wp:positionH relativeFrom="page">
                  <wp:posOffset>6447175</wp:posOffset>
                </wp:positionH>
                <wp:positionV relativeFrom="page">
                  <wp:posOffset>5848646</wp:posOffset>
                </wp:positionV>
                <wp:extent cx="756285" cy="64452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1657A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DFE2C9C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D83D5" id="Textbox 203" o:spid="_x0000_s1066" type="#_x0000_t202" style="position:absolute;margin-left:507.65pt;margin-top:460.5pt;width:59.55pt;height:50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" filled="f" stroked="f">
                <v:textbox inset="0,0,0,0">
                  <w:txbxContent>
                    <w:p w14:paraId="6801657A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DFE2C9C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3652BE7" wp14:editId="7B520825">
                <wp:simplePos x="0" y="0"/>
                <wp:positionH relativeFrom="page">
                  <wp:posOffset>363174</wp:posOffset>
                </wp:positionH>
                <wp:positionV relativeFrom="page">
                  <wp:posOffset>6492555</wp:posOffset>
                </wp:positionV>
                <wp:extent cx="1440180" cy="50482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F674F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Teilneh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merzahl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Gruppen-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größe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2BE7" id="Textbox 204" o:spid="_x0000_s1067" type="#_x0000_t202" style="position:absolute;margin-left:28.6pt;margin-top:511.2pt;width:113.4pt;height:39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" filled="f" stroked="f">
                <v:textbox inset="0,0,0,0">
                  <w:txbxContent>
                    <w:p w14:paraId="0FCF674F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Teilneh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merzahl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Gruppen-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größe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50F5B5F" wp14:editId="0930FC98">
                <wp:simplePos x="0" y="0"/>
                <wp:positionH relativeFrom="page">
                  <wp:posOffset>1803175</wp:posOffset>
                </wp:positionH>
                <wp:positionV relativeFrom="page">
                  <wp:posOffset>6492555</wp:posOffset>
                </wp:positionV>
                <wp:extent cx="4644390" cy="50482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BC3C5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angesprochen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berechnet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Vergütung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Anzahl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Teilnehmer.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Pauschale ist hier meist besser.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 sollten Sie darauf achten,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Teil-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nehmerzahl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Gruppengröße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(z.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zwecks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Gruppenarbeit) zu Thema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 Vorgehen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F5B5F" id="Textbox 205" o:spid="_x0000_s1068" type="#_x0000_t202" style="position:absolute;margin-left:142pt;margin-top:511.2pt;width:365.7pt;height:39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" filled="f" stroked="f">
                <v:textbox inset="0,0,0,0">
                  <w:txbxContent>
                    <w:p w14:paraId="77BBC3C5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angesprochen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berechnet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Vergütung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Anzahl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Teilnehmer.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Pauschale ist hier meist besser.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 sollten Sie darauf achten,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Teil- </w:t>
                      </w:r>
                      <w:r>
                        <w:rPr>
                          <w:color w:val="1C1C1B"/>
                          <w:spacing w:val="-6"/>
                        </w:rPr>
                        <w:t>nehmerzahl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Gruppengröße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(z.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zwecks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Gruppenarbeit) zu Thema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 Vorgehen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75705B9" wp14:editId="189EE55F">
                <wp:simplePos x="0" y="0"/>
                <wp:positionH relativeFrom="page">
                  <wp:posOffset>6447175</wp:posOffset>
                </wp:positionH>
                <wp:positionV relativeFrom="page">
                  <wp:posOffset>6492555</wp:posOffset>
                </wp:positionV>
                <wp:extent cx="756285" cy="50482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21E24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6A19701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705B9" id="Textbox 206" o:spid="_x0000_s1069" type="#_x0000_t202" style="position:absolute;margin-left:507.65pt;margin-top:511.2pt;width:59.55pt;height:39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" filled="f" stroked="f">
                <v:textbox inset="0,0,0,0">
                  <w:txbxContent>
                    <w:p w14:paraId="22D21E24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6A19701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854D80D" wp14:editId="19F15A72">
                <wp:simplePos x="0" y="0"/>
                <wp:positionH relativeFrom="page">
                  <wp:posOffset>363174</wp:posOffset>
                </wp:positionH>
                <wp:positionV relativeFrom="page">
                  <wp:posOffset>6996765</wp:posOffset>
                </wp:positionV>
                <wp:extent cx="1440180" cy="50482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01D22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Praxisnähe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gestellt?</w:t>
                            </w:r>
                          </w:p>
                          <w:p w14:paraId="2FDA8B74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4D80D" id="Textbox 207" o:spid="_x0000_s1070" type="#_x0000_t202" style="position:absolute;margin-left:28.6pt;margin-top:550.95pt;width:113.4pt;height:39.7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" filled="f" stroked="f">
                <v:textbox inset="0,0,0,0">
                  <w:txbxContent>
                    <w:p w14:paraId="6B301D22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Praxisnähe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her- </w:t>
                      </w:r>
                      <w:r>
                        <w:rPr>
                          <w:color w:val="1C1C1B"/>
                          <w:spacing w:val="-2"/>
                        </w:rPr>
                        <w:t>gestellt?</w:t>
                      </w:r>
                    </w:p>
                    <w:p w14:paraId="2FDA8B74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B277438" wp14:editId="13A27A03">
                <wp:simplePos x="0" y="0"/>
                <wp:positionH relativeFrom="page">
                  <wp:posOffset>1803175</wp:posOffset>
                </wp:positionH>
                <wp:positionV relativeFrom="page">
                  <wp:posOffset>6996765</wp:posOffset>
                </wp:positionV>
                <wp:extent cx="4644390" cy="50482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9135A0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left="82" w:right="17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Elemente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eingebaut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Praxisnahe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Beispie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- 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Gruppenübungen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Teamarbeit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Basis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realen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Situationen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aus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erheblich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größeren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bringen.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77438" id="Textbox 208" o:spid="_x0000_s1071" type="#_x0000_t202" style="position:absolute;margin-left:142pt;margin-top:550.95pt;width:365.7pt;height:39.7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" filled="f" stroked="f">
                <v:textbox inset="0,0,0,0">
                  <w:txbxContent>
                    <w:p w14:paraId="0D9135A0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left="82" w:right="178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Elemente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eingebaut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Praxisnahe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Beispie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- 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Gruppenübungen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Teamarbeit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Basis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realen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Situationen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aus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erheblich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größeren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Nutzen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bringen.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B2F8D9E" wp14:editId="71DB207E">
                <wp:simplePos x="0" y="0"/>
                <wp:positionH relativeFrom="page">
                  <wp:posOffset>6447175</wp:posOffset>
                </wp:positionH>
                <wp:positionV relativeFrom="page">
                  <wp:posOffset>6996765</wp:posOffset>
                </wp:positionV>
                <wp:extent cx="756285" cy="50482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A84AB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814B411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8D9E" id="Textbox 209" o:spid="_x0000_s1072" type="#_x0000_t202" style="position:absolute;margin-left:507.65pt;margin-top:550.95pt;width:59.55pt;height:39.7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" filled="f" stroked="f">
                <v:textbox inset="0,0,0,0">
                  <w:txbxContent>
                    <w:p w14:paraId="7E7A84AB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814B411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E967EFF" wp14:editId="7E92E768">
                <wp:simplePos x="0" y="0"/>
                <wp:positionH relativeFrom="page">
                  <wp:posOffset>363174</wp:posOffset>
                </wp:positionH>
                <wp:positionV relativeFrom="page">
                  <wp:posOffset>7500974</wp:posOffset>
                </wp:positionV>
                <wp:extent cx="1440180" cy="78422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9FBBD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4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entstehen </w:t>
                            </w:r>
                            <w:r>
                              <w:rPr>
                                <w:color w:val="1C1C1B"/>
                              </w:rPr>
                              <w:t xml:space="preserve">für die Erstellung 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Schulungs-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durch- </w:t>
                            </w:r>
                            <w:r>
                              <w:rPr>
                                <w:color w:val="1C1C1B"/>
                              </w:rPr>
                              <w:t>geführte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Veranstaltung?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7EFF" id="Textbox 210" o:spid="_x0000_s1073" type="#_x0000_t202" style="position:absolute;margin-left:28.6pt;margin-top:590.65pt;width:113.4pt;height:61.7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" filled="f" stroked="f">
                <v:textbox inset="0,0,0,0">
                  <w:txbxContent>
                    <w:p w14:paraId="44A9FBBD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46"/>
                      </w:pP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Kosten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entstehen </w:t>
                      </w:r>
                      <w:r>
                        <w:rPr>
                          <w:color w:val="1C1C1B"/>
                        </w:rPr>
                        <w:t xml:space="preserve">für die Erstellung der </w:t>
                      </w:r>
                      <w:r>
                        <w:rPr>
                          <w:color w:val="1C1C1B"/>
                          <w:spacing w:val="-2"/>
                        </w:rPr>
                        <w:t>Schulung,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Schulungs-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durch- </w:t>
                      </w:r>
                      <w:r>
                        <w:rPr>
                          <w:color w:val="1C1C1B"/>
                        </w:rPr>
                        <w:t>geführte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Veranstaltung?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4C47AC3" wp14:editId="60A67FF3">
                <wp:simplePos x="0" y="0"/>
                <wp:positionH relativeFrom="page">
                  <wp:posOffset>1803175</wp:posOffset>
                </wp:positionH>
                <wp:positionV relativeFrom="page">
                  <wp:posOffset>7500974</wp:posOffset>
                </wp:positionV>
                <wp:extent cx="4644390" cy="78422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CE6C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9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erläutern,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kostenmäßig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zukommt.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hier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Kosten,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zunächst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Radar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Druck- </w:t>
                            </w:r>
                            <w:r>
                              <w:rPr>
                                <w:color w:val="1C1C1B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genauso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Kosten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Anreise,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Reisezeit,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Unterkunft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Kosten für erforderliche Präsentationstechnik.</w:t>
                            </w:r>
                          </w:p>
                          <w:p w14:paraId="46CDC744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7AC3" id="Textbox 211" o:spid="_x0000_s1074" type="#_x0000_t202" style="position:absolute;margin-left:142pt;margin-top:590.65pt;width:365.7pt;height:61.7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" filled="f" stroked="f">
                <v:textbox inset="0,0,0,0">
                  <w:txbxContent>
                    <w:p w14:paraId="431CE6C4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90"/>
                      </w:pP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erläutern,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kostenmäßig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zukommt.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hier </w:t>
                      </w:r>
                      <w:r>
                        <w:rPr>
                          <w:color w:val="1C1C1B"/>
                          <w:spacing w:val="-4"/>
                        </w:rPr>
                        <w:t>insbesondere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Kosten,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zunächst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Radar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Druck- </w:t>
                      </w:r>
                      <w:r>
                        <w:rPr>
                          <w:color w:val="1C1C1B"/>
                        </w:rPr>
                        <w:t>kosten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Unterlagen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genauso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Kosten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Anreise,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Reisezeit,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Unterkunft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Kosten für erforderliche Präsentationstechnik.</w:t>
                      </w:r>
                    </w:p>
                    <w:p w14:paraId="46CDC744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E8789CE" wp14:editId="3D40A0E9">
                <wp:simplePos x="0" y="0"/>
                <wp:positionH relativeFrom="page">
                  <wp:posOffset>6447175</wp:posOffset>
                </wp:positionH>
                <wp:positionV relativeFrom="page">
                  <wp:posOffset>7500974</wp:posOffset>
                </wp:positionV>
                <wp:extent cx="756285" cy="78422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9F02B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7A8A76D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89CE" id="Textbox 212" o:spid="_x0000_s1075" type="#_x0000_t202" style="position:absolute;margin-left:507.65pt;margin-top:590.65pt;width:59.55pt;height:61.7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" filled="f" stroked="f">
                <v:textbox inset="0,0,0,0">
                  <w:txbxContent>
                    <w:p w14:paraId="7369F02B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7A8A76D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C012CE2" wp14:editId="24239CF1">
                <wp:simplePos x="0" y="0"/>
                <wp:positionH relativeFrom="page">
                  <wp:posOffset>363174</wp:posOffset>
                </wp:positionH>
                <wp:positionV relativeFrom="page">
                  <wp:posOffset>8284585</wp:posOffset>
                </wp:positionV>
                <wp:extent cx="1440180" cy="64452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616E8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Inwieweit sind die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zeitli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Rahmenbedingungen </w:t>
                            </w:r>
                            <w:r>
                              <w:rPr>
                                <w:color w:val="1C1C1B"/>
                              </w:rPr>
                              <w:t>und möglichen Termine rechtzeitig planbar?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12CE2" id="Textbox 213" o:spid="_x0000_s1076" type="#_x0000_t202" style="position:absolute;margin-left:28.6pt;margin-top:652.35pt;width:113.4pt;height:50.7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" filled="f" stroked="f">
                <v:textbox inset="0,0,0,0">
                  <w:txbxContent>
                    <w:p w14:paraId="75B616E8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</w:rPr>
                        <w:t xml:space="preserve">Inwieweit sind die </w:t>
                      </w:r>
                      <w:proofErr w:type="spellStart"/>
                      <w:r>
                        <w:rPr>
                          <w:color w:val="1C1C1B"/>
                        </w:rPr>
                        <w:t>zeitli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chen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Rahmenbedingungen </w:t>
                      </w:r>
                      <w:r>
                        <w:rPr>
                          <w:color w:val="1C1C1B"/>
                        </w:rPr>
                        <w:t>und möglichen Termine rechtzeitig planbar?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5487DEE" wp14:editId="4913C5AA">
                <wp:simplePos x="0" y="0"/>
                <wp:positionH relativeFrom="page">
                  <wp:posOffset>1803175</wp:posOffset>
                </wp:positionH>
                <wp:positionV relativeFrom="page">
                  <wp:posOffset>8284585</wp:posOffset>
                </wp:positionV>
                <wp:extent cx="4644390" cy="64452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CED1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  <w:ind w:right="17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darum,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Jahresplan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Außer-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zeitlicher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Vorlauf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unerlässlich,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Veranstaltung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planen,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organisieren </w:t>
                            </w:r>
                            <w:r>
                              <w:rPr>
                                <w:color w:val="1C1C1B"/>
                              </w:rPr>
                              <w:t>und anzukündigen.</w:t>
                            </w:r>
                          </w:p>
                          <w:p w14:paraId="664FEBBC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7DEE" id="Textbox 214" o:spid="_x0000_s1077" type="#_x0000_t202" style="position:absolute;margin-left:142pt;margin-top:652.35pt;width:365.7pt;height:50.7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" filled="f" stroked="f">
                <v:textbox inset="0,0,0,0">
                  <w:txbxContent>
                    <w:p w14:paraId="52ECED14" w14:textId="77777777" w:rsidR="00B861A7" w:rsidRDefault="00B861A7" w:rsidP="00B861A7">
                      <w:pPr>
                        <w:pStyle w:val="Textkrper"/>
                        <w:spacing w:before="77" w:line="254" w:lineRule="auto"/>
                        <w:ind w:right="178"/>
                      </w:pP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darum,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Schulung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Jahresplan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Außer-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zeitlicher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Vorlauf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unerlässlich,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Veranstaltung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planen,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organisieren </w:t>
                      </w:r>
                      <w:r>
                        <w:rPr>
                          <w:color w:val="1C1C1B"/>
                        </w:rPr>
                        <w:t>und anzukündigen.</w:t>
                      </w:r>
                    </w:p>
                    <w:p w14:paraId="664FEBBC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692D910" wp14:editId="422FA68B">
                <wp:simplePos x="0" y="0"/>
                <wp:positionH relativeFrom="page">
                  <wp:posOffset>6447175</wp:posOffset>
                </wp:positionH>
                <wp:positionV relativeFrom="page">
                  <wp:posOffset>8284585</wp:posOffset>
                </wp:positionV>
                <wp:extent cx="756285" cy="64452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5052D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2CC6CE5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2D910" id="Textbox 215" o:spid="_x0000_s1078" type="#_x0000_t202" style="position:absolute;margin-left:507.65pt;margin-top:652.35pt;width:59.55pt;height:50.7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" filled="f" stroked="f">
                <v:textbox inset="0,0,0,0">
                  <w:txbxContent>
                    <w:p w14:paraId="3915052D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2CC6CE5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6BA4AD7" wp14:editId="23D5FB5D">
                <wp:simplePos x="0" y="0"/>
                <wp:positionH relativeFrom="page">
                  <wp:posOffset>363174</wp:posOffset>
                </wp:positionH>
                <wp:positionV relativeFrom="page">
                  <wp:posOffset>8928495</wp:posOffset>
                </wp:positionV>
                <wp:extent cx="1440180" cy="50482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0B4F5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Kosten entstehen,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 schoben werden muss?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A4AD7" id="Textbox 216" o:spid="_x0000_s1079" type="#_x0000_t202" style="position:absolute;margin-left:28.6pt;margin-top:703.05pt;width:113.4pt;height:39.7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" filled="f" stroked="f">
                <v:textbox inset="0,0,0,0">
                  <w:txbxContent>
                    <w:p w14:paraId="2A90B4F5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Kosten entstehen,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ver</w:t>
                      </w:r>
                      <w:proofErr w:type="spellEnd"/>
                      <w:r>
                        <w:rPr>
                          <w:color w:val="1C1C1B"/>
                        </w:rPr>
                        <w:t>- schoben werden muss?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318EFC8" wp14:editId="4EB3B30F">
                <wp:simplePos x="0" y="0"/>
                <wp:positionH relativeFrom="page">
                  <wp:posOffset>1803175</wp:posOffset>
                </wp:positionH>
                <wp:positionV relativeFrom="page">
                  <wp:posOffset>8928495</wp:posOffset>
                </wp:positionV>
                <wp:extent cx="4644390" cy="50482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36C74" w14:textId="77777777" w:rsidR="00B861A7" w:rsidRDefault="00B861A7" w:rsidP="00B861A7">
                            <w:pPr>
                              <w:pStyle w:val="Textkrper"/>
                              <w:spacing w:before="77" w:line="254" w:lineRule="auto"/>
                            </w:pP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passieren: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krank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ergibt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einem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bestimmten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 wenig Sinn.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Dann sollte eine Schulung abgesagt und ein anderer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 </w:t>
                            </w:r>
                            <w:r>
                              <w:rPr>
                                <w:color w:val="1C1C1B"/>
                              </w:rPr>
                              <w:t>vereinbart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Kosten.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EFC8" id="Textbox 217" o:spid="_x0000_s1080" type="#_x0000_t202" style="position:absolute;margin-left:142pt;margin-top:703.05pt;width:365.7pt;height:39.7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" filled="f" stroked="f">
                <v:textbox inset="0,0,0,0">
                  <w:txbxContent>
                    <w:p w14:paraId="61F36C74" w14:textId="77777777" w:rsidR="00B861A7" w:rsidRDefault="00B861A7" w:rsidP="00B861A7">
                      <w:pPr>
                        <w:pStyle w:val="Textkrper"/>
                        <w:spacing w:before="77" w:line="254" w:lineRule="auto"/>
                      </w:pP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passieren: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krank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ergibt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einem </w:t>
                      </w:r>
                      <w:r>
                        <w:rPr>
                          <w:color w:val="1C1C1B"/>
                          <w:spacing w:val="-4"/>
                        </w:rPr>
                        <w:t>bestimmten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 wenig Sinn.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Dann sollte eine Schulung abgesagt und ein anderer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 </w:t>
                      </w:r>
                      <w:r>
                        <w:rPr>
                          <w:color w:val="1C1C1B"/>
                        </w:rPr>
                        <w:t>vereinbart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ohne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Kosten.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EE91366" wp14:editId="767471A7">
                <wp:simplePos x="0" y="0"/>
                <wp:positionH relativeFrom="page">
                  <wp:posOffset>6447175</wp:posOffset>
                </wp:positionH>
                <wp:positionV relativeFrom="page">
                  <wp:posOffset>8928495</wp:posOffset>
                </wp:positionV>
                <wp:extent cx="756285" cy="50482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8F97E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21AF1AC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1366" id="Textbox 218" o:spid="_x0000_s1081" type="#_x0000_t202" style="position:absolute;margin-left:507.65pt;margin-top:703.05pt;width:59.55pt;height:39.7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Ruelw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" filled="f" stroked="f">
                <v:textbox inset="0,0,0,0">
                  <w:txbxContent>
                    <w:p w14:paraId="6C38F97E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21AF1AC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99C63C7" wp14:editId="2FACCA2C">
                <wp:simplePos x="0" y="0"/>
                <wp:positionH relativeFrom="page">
                  <wp:posOffset>363174</wp:posOffset>
                </wp:positionH>
                <wp:positionV relativeFrom="page">
                  <wp:posOffset>9432704</wp:posOffset>
                </wp:positionV>
                <wp:extent cx="1440180" cy="64452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F544D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  <w:ind w:right="33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vertragli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aus?</w:t>
                            </w:r>
                          </w:p>
                          <w:p w14:paraId="3611ED95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C63C7" id="Textbox 219" o:spid="_x0000_s1082" type="#_x0000_t202" style="position:absolute;margin-left:28.6pt;margin-top:742.75pt;width:113.4pt;height:50.7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" filled="f" stroked="f">
                <v:textbox inset="0,0,0,0">
                  <w:txbxContent>
                    <w:p w14:paraId="3BBF544D" w14:textId="77777777" w:rsidR="00B861A7" w:rsidRDefault="00B861A7" w:rsidP="00B861A7">
                      <w:pPr>
                        <w:pStyle w:val="Textkrper"/>
                        <w:spacing w:before="76" w:line="254" w:lineRule="auto"/>
                        <w:ind w:right="339"/>
                      </w:pP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vertragli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chen</w:t>
                      </w:r>
                      <w:proofErr w:type="spellEnd"/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aus?</w:t>
                      </w:r>
                    </w:p>
                    <w:p w14:paraId="3611ED95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2D4BDA6" wp14:editId="067C3D9C">
                <wp:simplePos x="0" y="0"/>
                <wp:positionH relativeFrom="page">
                  <wp:posOffset>1803175</wp:posOffset>
                </wp:positionH>
                <wp:positionV relativeFrom="page">
                  <wp:posOffset>9432704</wp:posOffset>
                </wp:positionV>
                <wp:extent cx="4644390" cy="64452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439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5F8C5" w14:textId="77777777" w:rsidR="00B861A7" w:rsidRDefault="00B861A7" w:rsidP="00B861A7">
                            <w:pPr>
                              <w:pStyle w:val="Textkrper"/>
                              <w:spacing w:before="76" w:line="254" w:lineRule="auto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besprochen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klingen.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Entscheidend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Vertrag stehen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unbedingt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Vereinbarung,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Bespro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chene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enthalten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Kündigungsmöglichkeiten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achten.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unzufrieden,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beendet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4BDA6" id="Textbox 220" o:spid="_x0000_s1083" type="#_x0000_t202" style="position:absolute;margin-left:142pt;margin-top:742.75pt;width:365.7pt;height:50.7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" filled="f" stroked="f">
                <v:textbox inset="0,0,0,0">
                  <w:txbxContent>
                    <w:p w14:paraId="3165F8C5" w14:textId="77777777" w:rsidR="00B861A7" w:rsidRDefault="00B861A7" w:rsidP="00B861A7">
                      <w:pPr>
                        <w:pStyle w:val="Textkrper"/>
                        <w:spacing w:before="76" w:line="254" w:lineRule="auto"/>
                      </w:pP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besprochen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klingen.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Entscheidend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später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Vertrag stehen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Schauen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unbedingt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Vereinbarung,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Bespro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chene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tatsächlich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enthalten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Kündigungsmöglichkeiten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achten.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Sind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unzufrieden,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schnell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beendet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75434E7" wp14:editId="60C85148">
                <wp:simplePos x="0" y="0"/>
                <wp:positionH relativeFrom="page">
                  <wp:posOffset>6447175</wp:posOffset>
                </wp:positionH>
                <wp:positionV relativeFrom="page">
                  <wp:posOffset>9432704</wp:posOffset>
                </wp:positionV>
                <wp:extent cx="756285" cy="64452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31064" w14:textId="77777777" w:rsidR="00B861A7" w:rsidRDefault="00B861A7" w:rsidP="00B861A7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84E705D" w14:textId="77777777" w:rsidR="00B861A7" w:rsidRDefault="00B861A7" w:rsidP="00B861A7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434E7" id="Textbox 221" o:spid="_x0000_s1084" type="#_x0000_t202" style="position:absolute;margin-left:507.65pt;margin-top:742.75pt;width:59.55pt;height:50.7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" filled="f" stroked="f">
                <v:textbox inset="0,0,0,0">
                  <w:txbxContent>
                    <w:p w14:paraId="7FE31064" w14:textId="77777777" w:rsidR="00B861A7" w:rsidRDefault="00B861A7" w:rsidP="00B861A7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84E705D" w14:textId="77777777" w:rsidR="00B861A7" w:rsidRDefault="00B861A7" w:rsidP="00B861A7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3934DB" w14:textId="77777777" w:rsidR="00B861A7" w:rsidRPr="00B861A7" w:rsidRDefault="00B861A7" w:rsidP="00B861A7"/>
    <w:sectPr w:rsidR="00B861A7" w:rsidRPr="00B861A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F45A" w14:textId="77777777" w:rsidR="000A6DE0" w:rsidRDefault="000A6DE0" w:rsidP="00CC2216">
      <w:r>
        <w:separator/>
      </w:r>
    </w:p>
  </w:endnote>
  <w:endnote w:type="continuationSeparator" w:id="0">
    <w:p w14:paraId="1B4F8057" w14:textId="77777777" w:rsidR="000A6DE0" w:rsidRDefault="000A6DE0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E38E" w14:textId="1C57ADF6" w:rsidR="00B861A7" w:rsidRDefault="00B861A7" w:rsidP="00B861A7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07F1DB75" w14:textId="6AB9833E" w:rsidR="00B861A7" w:rsidRDefault="00B861A7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B2B81F" wp14:editId="21816196">
              <wp:simplePos x="0" y="0"/>
              <wp:positionH relativeFrom="margin">
                <wp:posOffset>-529763</wp:posOffset>
              </wp:positionH>
              <wp:positionV relativeFrom="paragraph">
                <wp:posOffset>205682</wp:posOffset>
              </wp:positionV>
              <wp:extent cx="7729870" cy="414670"/>
              <wp:effectExtent l="0" t="0" r="4445" b="4445"/>
              <wp:wrapNone/>
              <wp:docPr id="471630185" name="Rechtwinkliges Dreieck 471630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EA6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71630185" o:spid="_x0000_s1026" type="#_x0000_t6" style="position:absolute;margin-left:-41.7pt;margin-top:16.2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0923" w14:textId="77777777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02223" wp14:editId="512A8E6D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4631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2782" w14:textId="77777777" w:rsidR="000A6DE0" w:rsidRDefault="000A6DE0" w:rsidP="00CC2216">
      <w:r>
        <w:separator/>
      </w:r>
    </w:p>
  </w:footnote>
  <w:footnote w:type="continuationSeparator" w:id="0">
    <w:p w14:paraId="1DFC055A" w14:textId="77777777" w:rsidR="000A6DE0" w:rsidRDefault="000A6DE0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9F72" w14:textId="75E11312" w:rsidR="00B861A7" w:rsidRDefault="00B861A7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5923F" wp14:editId="3BEA2F12">
              <wp:simplePos x="0" y="0"/>
              <wp:positionH relativeFrom="margin">
                <wp:posOffset>-359410</wp:posOffset>
              </wp:positionH>
              <wp:positionV relativeFrom="paragraph">
                <wp:posOffset>-438727</wp:posOffset>
              </wp:positionV>
              <wp:extent cx="7729870" cy="360218"/>
              <wp:effectExtent l="0" t="0" r="0" b="0"/>
              <wp:wrapNone/>
              <wp:docPr id="1191027345" name="Rechtwinkliges Dreieck 11910273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60218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43CF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191027345" o:spid="_x0000_s1026" type="#_x0000_t6" style="position:absolute;margin-left:-28.3pt;margin-top:-34.55pt;width:608.65pt;height:28.35pt;rotation:180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BA90" w14:textId="77777777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0883E" wp14:editId="0BD77DC2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2B93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7"/>
    <w:rsid w:val="000A6DE0"/>
    <w:rsid w:val="000C4C1F"/>
    <w:rsid w:val="001474E2"/>
    <w:rsid w:val="00152C55"/>
    <w:rsid w:val="001D11CB"/>
    <w:rsid w:val="00351F26"/>
    <w:rsid w:val="003E47CA"/>
    <w:rsid w:val="003E52CE"/>
    <w:rsid w:val="005105F0"/>
    <w:rsid w:val="005717AA"/>
    <w:rsid w:val="00583CFB"/>
    <w:rsid w:val="005C5465"/>
    <w:rsid w:val="00696A56"/>
    <w:rsid w:val="0072310B"/>
    <w:rsid w:val="008E493E"/>
    <w:rsid w:val="00996806"/>
    <w:rsid w:val="00AC39D5"/>
    <w:rsid w:val="00B861A7"/>
    <w:rsid w:val="00BE0F4E"/>
    <w:rsid w:val="00CB13B2"/>
    <w:rsid w:val="00CC2216"/>
    <w:rsid w:val="00DC69D7"/>
    <w:rsid w:val="00ED1004"/>
    <w:rsid w:val="00E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F33B1"/>
  <w15:chartTrackingRefBased/>
  <w15:docId w15:val="{9B1A3B38-0049-1540-9AAC-DB9636A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1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B861A7"/>
    <w:pPr>
      <w:spacing w:before="4"/>
      <w:ind w:left="84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861A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Trauzold/Documents/VNR/DAT_Download_Vorlage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DAT_Download_Vorlage-NEU.dotx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Trauzold</dc:creator>
  <cp:keywords/>
  <dc:description/>
  <cp:lastModifiedBy>Martin Trauzold</cp:lastModifiedBy>
  <cp:revision>1</cp:revision>
  <dcterms:created xsi:type="dcterms:W3CDTF">2025-09-22T09:34:00Z</dcterms:created>
  <dcterms:modified xsi:type="dcterms:W3CDTF">2025-09-22T09:37:00Z</dcterms:modified>
</cp:coreProperties>
</file>