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4D47" w14:textId="77777777" w:rsidR="00A30910" w:rsidRDefault="00A30910" w:rsidP="00A3091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DA8955A" wp14:editId="57768180">
                <wp:simplePos x="0" y="0"/>
                <wp:positionH relativeFrom="page">
                  <wp:posOffset>359999</wp:posOffset>
                </wp:positionH>
                <wp:positionV relativeFrom="page">
                  <wp:posOffset>597323</wp:posOffset>
                </wp:positionV>
                <wp:extent cx="6846570" cy="7069455"/>
                <wp:effectExtent l="0" t="0" r="0" b="0"/>
                <wp:wrapNone/>
                <wp:docPr id="99015432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7069455"/>
                          <a:chOff x="0" y="0"/>
                          <a:chExt cx="6846570" cy="7069455"/>
                        </a:xfrm>
                      </wpg:grpSpPr>
                      <wps:wsp>
                        <wps:cNvPr id="1455540742" name="Graphic 2"/>
                        <wps:cNvSpPr/>
                        <wps:spPr>
                          <a:xfrm>
                            <a:off x="3169" y="3171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441950" name="Graphic 3"/>
                        <wps:cNvSpPr/>
                        <wps:spPr>
                          <a:xfrm>
                            <a:off x="3169" y="1194278"/>
                            <a:ext cx="6840220" cy="539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5396865">
                                <a:moveTo>
                                  <a:pt x="1403997" y="4920881"/>
                                </a:moveTo>
                                <a:lnTo>
                                  <a:pt x="0" y="4920881"/>
                                </a:lnTo>
                                <a:lnTo>
                                  <a:pt x="0" y="5396293"/>
                                </a:lnTo>
                                <a:lnTo>
                                  <a:pt x="1403997" y="5396293"/>
                                </a:lnTo>
                                <a:lnTo>
                                  <a:pt x="1403997" y="4920881"/>
                                </a:lnTo>
                                <a:close/>
                              </a:path>
                              <a:path w="6840220" h="5396865">
                                <a:moveTo>
                                  <a:pt x="1403997" y="3690670"/>
                                </a:moveTo>
                                <a:lnTo>
                                  <a:pt x="0" y="3690670"/>
                                </a:lnTo>
                                <a:lnTo>
                                  <a:pt x="0" y="4305782"/>
                                </a:lnTo>
                                <a:lnTo>
                                  <a:pt x="1403997" y="4305782"/>
                                </a:lnTo>
                                <a:lnTo>
                                  <a:pt x="1403997" y="3690670"/>
                                </a:lnTo>
                                <a:close/>
                              </a:path>
                              <a:path w="6840220" h="5396865">
                                <a:moveTo>
                                  <a:pt x="1403997" y="2739847"/>
                                </a:moveTo>
                                <a:lnTo>
                                  <a:pt x="0" y="2739847"/>
                                </a:lnTo>
                                <a:lnTo>
                                  <a:pt x="0" y="3354959"/>
                                </a:lnTo>
                                <a:lnTo>
                                  <a:pt x="1403997" y="3354959"/>
                                </a:lnTo>
                                <a:lnTo>
                                  <a:pt x="1403997" y="2739847"/>
                                </a:lnTo>
                                <a:close/>
                              </a:path>
                              <a:path w="6840220" h="5396865">
                                <a:moveTo>
                                  <a:pt x="1403997" y="1369923"/>
                                </a:moveTo>
                                <a:lnTo>
                                  <a:pt x="0" y="1369923"/>
                                </a:lnTo>
                                <a:lnTo>
                                  <a:pt x="0" y="2124735"/>
                                </a:lnTo>
                                <a:lnTo>
                                  <a:pt x="1403997" y="2124735"/>
                                </a:lnTo>
                                <a:lnTo>
                                  <a:pt x="1403997" y="1369923"/>
                                </a:lnTo>
                                <a:close/>
                              </a:path>
                              <a:path w="6840220" h="5396865">
                                <a:moveTo>
                                  <a:pt x="140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811"/>
                                </a:lnTo>
                                <a:lnTo>
                                  <a:pt x="1403997" y="754811"/>
                                </a:lnTo>
                                <a:lnTo>
                                  <a:pt x="1403997" y="0"/>
                                </a:lnTo>
                                <a:close/>
                              </a:path>
                              <a:path w="6840220" h="5396865">
                                <a:moveTo>
                                  <a:pt x="6840017" y="4920881"/>
                                </a:moveTo>
                                <a:lnTo>
                                  <a:pt x="6084011" y="4920881"/>
                                </a:lnTo>
                                <a:lnTo>
                                  <a:pt x="1404010" y="4920881"/>
                                </a:lnTo>
                                <a:lnTo>
                                  <a:pt x="1404010" y="5396293"/>
                                </a:lnTo>
                                <a:lnTo>
                                  <a:pt x="6084011" y="5396293"/>
                                </a:lnTo>
                                <a:lnTo>
                                  <a:pt x="6840017" y="5396293"/>
                                </a:lnTo>
                                <a:lnTo>
                                  <a:pt x="6840017" y="4920881"/>
                                </a:lnTo>
                                <a:close/>
                              </a:path>
                              <a:path w="6840220" h="5396865">
                                <a:moveTo>
                                  <a:pt x="6840017" y="3690670"/>
                                </a:moveTo>
                                <a:lnTo>
                                  <a:pt x="6084011" y="3690670"/>
                                </a:lnTo>
                                <a:lnTo>
                                  <a:pt x="1404010" y="3690670"/>
                                </a:lnTo>
                                <a:lnTo>
                                  <a:pt x="1404010" y="4305782"/>
                                </a:lnTo>
                                <a:lnTo>
                                  <a:pt x="6084011" y="4305782"/>
                                </a:lnTo>
                                <a:lnTo>
                                  <a:pt x="6840017" y="4305782"/>
                                </a:lnTo>
                                <a:lnTo>
                                  <a:pt x="6840017" y="3690670"/>
                                </a:lnTo>
                                <a:close/>
                              </a:path>
                              <a:path w="6840220" h="5396865">
                                <a:moveTo>
                                  <a:pt x="6840017" y="2739847"/>
                                </a:moveTo>
                                <a:lnTo>
                                  <a:pt x="6084011" y="2739847"/>
                                </a:lnTo>
                                <a:lnTo>
                                  <a:pt x="1404010" y="2739847"/>
                                </a:lnTo>
                                <a:lnTo>
                                  <a:pt x="1404010" y="3354959"/>
                                </a:lnTo>
                                <a:lnTo>
                                  <a:pt x="6084011" y="3354959"/>
                                </a:lnTo>
                                <a:lnTo>
                                  <a:pt x="6840017" y="3354959"/>
                                </a:lnTo>
                                <a:lnTo>
                                  <a:pt x="6840017" y="2739847"/>
                                </a:lnTo>
                                <a:close/>
                              </a:path>
                              <a:path w="6840220" h="5396865">
                                <a:moveTo>
                                  <a:pt x="6840017" y="1369923"/>
                                </a:moveTo>
                                <a:lnTo>
                                  <a:pt x="6084011" y="1369923"/>
                                </a:lnTo>
                                <a:lnTo>
                                  <a:pt x="1404010" y="1369923"/>
                                </a:lnTo>
                                <a:lnTo>
                                  <a:pt x="1404010" y="2124735"/>
                                </a:lnTo>
                                <a:lnTo>
                                  <a:pt x="6084011" y="2124735"/>
                                </a:lnTo>
                                <a:lnTo>
                                  <a:pt x="6840017" y="2124735"/>
                                </a:lnTo>
                                <a:lnTo>
                                  <a:pt x="6840017" y="1369923"/>
                                </a:lnTo>
                                <a:close/>
                              </a:path>
                              <a:path w="6840220" h="539686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404010" y="0"/>
                                </a:lnTo>
                                <a:lnTo>
                                  <a:pt x="1404010" y="754811"/>
                                </a:lnTo>
                                <a:lnTo>
                                  <a:pt x="6084011" y="754811"/>
                                </a:lnTo>
                                <a:lnTo>
                                  <a:pt x="6840017" y="7548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116990" name="Graphic 4"/>
                        <wps:cNvSpPr/>
                        <wps:spPr>
                          <a:xfrm>
                            <a:off x="1407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812483" name="Graphic 5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458530" name="Graphic 6"/>
                        <wps:cNvSpPr/>
                        <wps:spPr>
                          <a:xfrm>
                            <a:off x="1407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026922" name="Graphic 7"/>
                        <wps:cNvSpPr/>
                        <wps:spPr>
                          <a:xfrm>
                            <a:off x="6087176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053617" name="Graphic 8"/>
                        <wps:cNvSpPr/>
                        <wps:spPr>
                          <a:xfrm>
                            <a:off x="0" y="1194285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484197" name="Graphic 9"/>
                        <wps:cNvSpPr/>
                        <wps:spPr>
                          <a:xfrm>
                            <a:off x="1407175" y="1194285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772935" name="Graphic 10"/>
                        <wps:cNvSpPr/>
                        <wps:spPr>
                          <a:xfrm>
                            <a:off x="1407175" y="11974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63682" name="Graphic 11"/>
                        <wps:cNvSpPr/>
                        <wps:spPr>
                          <a:xfrm>
                            <a:off x="6087176" y="11942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945928" name="Graphic 12"/>
                        <wps:cNvSpPr/>
                        <wps:spPr>
                          <a:xfrm>
                            <a:off x="6087176" y="11974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182696" name="Graphic 13"/>
                        <wps:cNvSpPr/>
                        <wps:spPr>
                          <a:xfrm>
                            <a:off x="0" y="194909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234789" name="Graphic 14"/>
                        <wps:cNvSpPr/>
                        <wps:spPr>
                          <a:xfrm>
                            <a:off x="1407175" y="194909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013970" name="Graphic 15"/>
                        <wps:cNvSpPr/>
                        <wps:spPr>
                          <a:xfrm>
                            <a:off x="1407175" y="195226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775416" name="Graphic 16"/>
                        <wps:cNvSpPr/>
                        <wps:spPr>
                          <a:xfrm>
                            <a:off x="6087176" y="19490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701301" name="Graphic 17"/>
                        <wps:cNvSpPr/>
                        <wps:spPr>
                          <a:xfrm>
                            <a:off x="6087176" y="195226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886022" name="Graphic 18"/>
                        <wps:cNvSpPr/>
                        <wps:spPr>
                          <a:xfrm>
                            <a:off x="0" y="256420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223247" name="Graphic 19"/>
                        <wps:cNvSpPr/>
                        <wps:spPr>
                          <a:xfrm>
                            <a:off x="1407175" y="256420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882173" name="Graphic 20"/>
                        <wps:cNvSpPr/>
                        <wps:spPr>
                          <a:xfrm>
                            <a:off x="1407175" y="25673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200328" name="Graphic 21"/>
                        <wps:cNvSpPr/>
                        <wps:spPr>
                          <a:xfrm>
                            <a:off x="6087176" y="25642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433883" name="Graphic 22"/>
                        <wps:cNvSpPr/>
                        <wps:spPr>
                          <a:xfrm>
                            <a:off x="6087176" y="25673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742074" name="Graphic 23"/>
                        <wps:cNvSpPr/>
                        <wps:spPr>
                          <a:xfrm>
                            <a:off x="0" y="331901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824134" name="Graphic 24"/>
                        <wps:cNvSpPr/>
                        <wps:spPr>
                          <a:xfrm>
                            <a:off x="1407175" y="331901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092927" name="Graphic 25"/>
                        <wps:cNvSpPr/>
                        <wps:spPr>
                          <a:xfrm>
                            <a:off x="1407175" y="33221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133123" name="Graphic 26"/>
                        <wps:cNvSpPr/>
                        <wps:spPr>
                          <a:xfrm>
                            <a:off x="6087176" y="33190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202558" name="Graphic 27"/>
                        <wps:cNvSpPr/>
                        <wps:spPr>
                          <a:xfrm>
                            <a:off x="6087176" y="33221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483918" name="Graphic 28"/>
                        <wps:cNvSpPr/>
                        <wps:spPr>
                          <a:xfrm>
                            <a:off x="0" y="393412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435354" name="Graphic 29"/>
                        <wps:cNvSpPr/>
                        <wps:spPr>
                          <a:xfrm>
                            <a:off x="1407175" y="393412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106903" name="Graphic 30"/>
                        <wps:cNvSpPr/>
                        <wps:spPr>
                          <a:xfrm>
                            <a:off x="1407175" y="393729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874654" name="Graphic 31"/>
                        <wps:cNvSpPr/>
                        <wps:spPr>
                          <a:xfrm>
                            <a:off x="6087176" y="39341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202384" name="Graphic 32"/>
                        <wps:cNvSpPr/>
                        <wps:spPr>
                          <a:xfrm>
                            <a:off x="6087176" y="393729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72794" name="Graphic 33"/>
                        <wps:cNvSpPr/>
                        <wps:spPr>
                          <a:xfrm>
                            <a:off x="0" y="454923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258941" name="Graphic 34"/>
                        <wps:cNvSpPr/>
                        <wps:spPr>
                          <a:xfrm>
                            <a:off x="1407175" y="454923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750352" name="Graphic 35"/>
                        <wps:cNvSpPr/>
                        <wps:spPr>
                          <a:xfrm>
                            <a:off x="1407175" y="455240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687896" name="Graphic 36"/>
                        <wps:cNvSpPr/>
                        <wps:spPr>
                          <a:xfrm>
                            <a:off x="6087176" y="45492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945111" name="Graphic 37"/>
                        <wps:cNvSpPr/>
                        <wps:spPr>
                          <a:xfrm>
                            <a:off x="6087176" y="455240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919274" name="Graphic 38"/>
                        <wps:cNvSpPr/>
                        <wps:spPr>
                          <a:xfrm>
                            <a:off x="0" y="488494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680813" name="Graphic 39"/>
                        <wps:cNvSpPr/>
                        <wps:spPr>
                          <a:xfrm>
                            <a:off x="1407175" y="488494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057472" name="Graphic 40"/>
                        <wps:cNvSpPr/>
                        <wps:spPr>
                          <a:xfrm>
                            <a:off x="1407175" y="488811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538000" name="Graphic 41"/>
                        <wps:cNvSpPr/>
                        <wps:spPr>
                          <a:xfrm>
                            <a:off x="6087176" y="48849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191686" name="Graphic 42"/>
                        <wps:cNvSpPr/>
                        <wps:spPr>
                          <a:xfrm>
                            <a:off x="6087176" y="488811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896879" name="Graphic 43"/>
                        <wps:cNvSpPr/>
                        <wps:spPr>
                          <a:xfrm>
                            <a:off x="0" y="550005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442495" name="Graphic 44"/>
                        <wps:cNvSpPr/>
                        <wps:spPr>
                          <a:xfrm>
                            <a:off x="1407175" y="550005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675730" name="Graphic 45"/>
                        <wps:cNvSpPr/>
                        <wps:spPr>
                          <a:xfrm>
                            <a:off x="1407175" y="55032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031315" name="Graphic 46"/>
                        <wps:cNvSpPr/>
                        <wps:spPr>
                          <a:xfrm>
                            <a:off x="6087176" y="550005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991493" name="Graphic 47"/>
                        <wps:cNvSpPr/>
                        <wps:spPr>
                          <a:xfrm>
                            <a:off x="6087176" y="55032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22676" name="Graphic 48"/>
                        <wps:cNvSpPr/>
                        <wps:spPr>
                          <a:xfrm>
                            <a:off x="0" y="611516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418276" name="Graphic 49"/>
                        <wps:cNvSpPr/>
                        <wps:spPr>
                          <a:xfrm>
                            <a:off x="1407175" y="611516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190749" name="Graphic 50"/>
                        <wps:cNvSpPr/>
                        <wps:spPr>
                          <a:xfrm>
                            <a:off x="1407175" y="611833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800681" name="Graphic 51"/>
                        <wps:cNvSpPr/>
                        <wps:spPr>
                          <a:xfrm>
                            <a:off x="6087176" y="611516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825424" name="Graphic 52"/>
                        <wps:cNvSpPr/>
                        <wps:spPr>
                          <a:xfrm>
                            <a:off x="6087176" y="611833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299807" name="Graphic 53"/>
                        <wps:cNvSpPr/>
                        <wps:spPr>
                          <a:xfrm>
                            <a:off x="0" y="6590572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330447" name="Graphic 54"/>
                        <wps:cNvSpPr/>
                        <wps:spPr>
                          <a:xfrm>
                            <a:off x="1407175" y="6590572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423414" name="Graphic 55"/>
                        <wps:cNvSpPr/>
                        <wps:spPr>
                          <a:xfrm>
                            <a:off x="1407175" y="659374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960908" name="Graphic 56"/>
                        <wps:cNvSpPr/>
                        <wps:spPr>
                          <a:xfrm>
                            <a:off x="6087176" y="65905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769676" name="Graphic 57"/>
                        <wps:cNvSpPr/>
                        <wps:spPr>
                          <a:xfrm>
                            <a:off x="6087176" y="659374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963199" name="Graphic 58"/>
                        <wps:cNvSpPr/>
                        <wps:spPr>
                          <a:xfrm>
                            <a:off x="0" y="7065981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054158" name="Graphic 59"/>
                        <wps:cNvSpPr/>
                        <wps:spPr>
                          <a:xfrm>
                            <a:off x="1407175" y="7065981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143856" name="Graphic 60"/>
                        <wps:cNvSpPr/>
                        <wps:spPr>
                          <a:xfrm>
                            <a:off x="6087176" y="706598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408461" name="Graphic 61"/>
                        <wps:cNvSpPr/>
                        <wps:spPr>
                          <a:xfrm>
                            <a:off x="0" y="3175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616346" name="Graphic 62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371923" name="Graphic 63"/>
                        <wps:cNvSpPr/>
                        <wps:spPr>
                          <a:xfrm>
                            <a:off x="1407175" y="3175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147415" name="Graphic 64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612308" name="Graphic 65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064784" name="Graphic 66"/>
                        <wps:cNvSpPr/>
                        <wps:spPr>
                          <a:xfrm>
                            <a:off x="0" y="36317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010900" name="Graphic 67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826041" name="Graphic 68"/>
                        <wps:cNvSpPr/>
                        <wps:spPr>
                          <a:xfrm>
                            <a:off x="1407175" y="36317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660191" name="Graphic 69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447935" name="Graphic 70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437542" name="Graphic 71"/>
                        <wps:cNvSpPr/>
                        <wps:spPr>
                          <a:xfrm>
                            <a:off x="0" y="57917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238079" name="Graphic 72"/>
                        <wps:cNvSpPr/>
                        <wps:spPr>
                          <a:xfrm>
                            <a:off x="3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326506" name="Graphic 73"/>
                        <wps:cNvSpPr/>
                        <wps:spPr>
                          <a:xfrm>
                            <a:off x="1407175" y="57917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238709" name="Graphic 74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025039" name="Graphic 75"/>
                        <wps:cNvSpPr/>
                        <wps:spPr>
                          <a:xfrm>
                            <a:off x="6843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593359" name="Graphic 76"/>
                        <wps:cNvSpPr/>
                        <wps:spPr>
                          <a:xfrm>
                            <a:off x="3175" y="11974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413546" name="Graphic 77"/>
                        <wps:cNvSpPr/>
                        <wps:spPr>
                          <a:xfrm>
                            <a:off x="6843175" y="11974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243982" name="Graphic 78"/>
                        <wps:cNvSpPr/>
                        <wps:spPr>
                          <a:xfrm>
                            <a:off x="3175" y="195226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70519" name="Graphic 79"/>
                        <wps:cNvSpPr/>
                        <wps:spPr>
                          <a:xfrm>
                            <a:off x="6843175" y="195226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338188" name="Graphic 80"/>
                        <wps:cNvSpPr/>
                        <wps:spPr>
                          <a:xfrm>
                            <a:off x="3175" y="25673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908667" name="Graphic 81"/>
                        <wps:cNvSpPr/>
                        <wps:spPr>
                          <a:xfrm>
                            <a:off x="6843175" y="25673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210337" name="Graphic 82"/>
                        <wps:cNvSpPr/>
                        <wps:spPr>
                          <a:xfrm>
                            <a:off x="3175" y="33221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315582" name="Graphic 83"/>
                        <wps:cNvSpPr/>
                        <wps:spPr>
                          <a:xfrm>
                            <a:off x="6843175" y="33221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855921" name="Graphic 84"/>
                        <wps:cNvSpPr/>
                        <wps:spPr>
                          <a:xfrm>
                            <a:off x="3175" y="393729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227969" name="Graphic 85"/>
                        <wps:cNvSpPr/>
                        <wps:spPr>
                          <a:xfrm>
                            <a:off x="6843175" y="393729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630598" name="Graphic 86"/>
                        <wps:cNvSpPr/>
                        <wps:spPr>
                          <a:xfrm>
                            <a:off x="3175" y="455240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783395" name="Graphic 87"/>
                        <wps:cNvSpPr/>
                        <wps:spPr>
                          <a:xfrm>
                            <a:off x="6843175" y="455240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274899" name="Graphic 88"/>
                        <wps:cNvSpPr/>
                        <wps:spPr>
                          <a:xfrm>
                            <a:off x="3175" y="488811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264394" name="Graphic 89"/>
                        <wps:cNvSpPr/>
                        <wps:spPr>
                          <a:xfrm>
                            <a:off x="6843175" y="488811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636066" name="Graphic 90"/>
                        <wps:cNvSpPr/>
                        <wps:spPr>
                          <a:xfrm>
                            <a:off x="3175" y="55032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169913" name="Graphic 91"/>
                        <wps:cNvSpPr/>
                        <wps:spPr>
                          <a:xfrm>
                            <a:off x="6843175" y="55032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440212" name="Graphic 92"/>
                        <wps:cNvSpPr/>
                        <wps:spPr>
                          <a:xfrm>
                            <a:off x="3175" y="611833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840838" name="Graphic 93"/>
                        <wps:cNvSpPr/>
                        <wps:spPr>
                          <a:xfrm>
                            <a:off x="6843175" y="611833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476724" name="Graphic 94"/>
                        <wps:cNvSpPr/>
                        <wps:spPr>
                          <a:xfrm>
                            <a:off x="3175" y="659374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257702" name="Graphic 95"/>
                        <wps:cNvSpPr/>
                        <wps:spPr>
                          <a:xfrm>
                            <a:off x="6843175" y="659374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438879" name="Graphic 96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028762" name="Graphic 97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281484" name="Graphic 98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9F424" id="Group 1" o:spid="_x0000_s1026" style="position:absolute;margin-left:28.35pt;margin-top:47.05pt;width:539.1pt;height:556.65pt;z-index:-251657216;mso-wrap-distance-left:0;mso-wrap-distance-right:0;mso-position-horizontal-relative:page;mso-position-vertical-relative:page" coordsize="68465,706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11942;width:68402;height:53969;visibility:visible;mso-wrap-style:square;v-text-anchor:top" coordsize="6840220,5396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" path="m1403997,4920881l,4920881r,475412l1403997,5396293r,-475412xem1403997,3690670l,3690670r,615112l1403997,4305782r,-615112xem1403997,2739847l,2739847r,615112l1403997,3354959r,-615112xem1403997,1369923l,1369923r,754812l1403997,2124735r,-754812xem1403997,l,,,754811r1403997,l1403997,xem6840017,4920881r-756006,l1404010,4920881r,475412l6084011,5396293r756006,l6840017,4920881xem6840017,3690670r-756006,l1404010,3690670r,615112l6084011,4305782r756006,l6840017,3690670xem6840017,2739847r-756006,l1404010,2739847r,615112l6084011,3354959r756006,l6840017,2739847xem6840017,1369923r-756006,l1404010,1369923r,754812l6084011,2124735r756006,l6840017,1369923xem6840017,l6084011,,1404010,r,754811l6084011,754811r756006,l6840017,xe" fillcolor="#f2f6e0" stroked="f">
                  <v:path arrowok="t"/>
                </v:shape>
                <v:shape id="Graphic 4" o:spid="_x0000_s1029" style="position:absolute;left:140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1" style="position:absolute;left:1407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7" o:spid="_x0000_s1032" style="position:absolute;left:6087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8" o:spid="_x0000_s1033" style="position:absolute;top:11942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" path="m,l1407172,e" filled="f" strokecolor="#bdd148" strokeweight=".5pt">
                  <v:path arrowok="t"/>
                </v:shape>
                <v:shape id="Graphic 9" o:spid="_x0000_s1034" style="position:absolute;left:14071;top:11942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10" o:spid="_x0000_s1035" style="position:absolute;left:14071;top:1197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11" o:spid="_x0000_s1036" style="position:absolute;left:60871;top:1194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2" o:spid="_x0000_s1037" style="position:absolute;left:60871;top:1197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13" o:spid="_x0000_s1038" style="position:absolute;top:19490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" path="m,l1407172,e" filled="f" strokecolor="#bdd148" strokeweight=".5pt">
                  <v:path arrowok="t"/>
                </v:shape>
                <v:shape id="Graphic 14" o:spid="_x0000_s1039" style="position:absolute;left:14071;top:19490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15" o:spid="_x0000_s1040" style="position:absolute;left:14071;top:1952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16" o:spid="_x0000_s1041" style="position:absolute;left:60871;top:1949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7" o:spid="_x0000_s1042" style="position:absolute;left:60871;top:1952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18" o:spid="_x0000_s1043" style="position:absolute;top:25642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" path="m,l1407172,e" filled="f" strokecolor="#bdd148" strokeweight=".5pt">
                  <v:path arrowok="t"/>
                </v:shape>
                <v:shape id="Graphic 19" o:spid="_x0000_s1044" style="position:absolute;left:14071;top:25642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" path="m,l4680000,e" filled="f" strokecolor="#bdd148" strokeweight=".5pt">
                  <v:path arrowok="t"/>
                </v:shape>
                <v:shape id="Graphic 20" o:spid="_x0000_s1045" style="position:absolute;left:14071;top:2567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21" o:spid="_x0000_s1046" style="position:absolute;left:60871;top:2564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22" o:spid="_x0000_s1047" style="position:absolute;left:60871;top:2567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3" o:spid="_x0000_s1048" style="position:absolute;top:33190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" path="m,l1407172,e" filled="f" strokecolor="#bdd148" strokeweight=".5pt">
                  <v:path arrowok="t"/>
                </v:shape>
                <v:shape id="Graphic 24" o:spid="_x0000_s1049" style="position:absolute;left:14071;top:33190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25" o:spid="_x0000_s1050" style="position:absolute;left:14071;top:3322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26" o:spid="_x0000_s1051" style="position:absolute;left:60871;top:3319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27" o:spid="_x0000_s1052" style="position:absolute;left:60871;top:3322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28" o:spid="_x0000_s1053" style="position:absolute;top:39341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" path="m,l1407172,e" filled="f" strokecolor="#bdd148" strokeweight=".5pt">
                  <v:path arrowok="t"/>
                </v:shape>
                <v:shape id="Graphic 29" o:spid="_x0000_s1054" style="position:absolute;left:14071;top:39341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30" o:spid="_x0000_s1055" style="position:absolute;left:14071;top:3937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31" o:spid="_x0000_s1056" style="position:absolute;left:60871;top:39341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32" o:spid="_x0000_s1057" style="position:absolute;left:60871;top:3937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33" o:spid="_x0000_s1058" style="position:absolute;top:45492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" path="m,l1407172,e" filled="f" strokecolor="#bdd148" strokeweight=".5pt">
                  <v:path arrowok="t"/>
                </v:shape>
                <v:shape id="Graphic 34" o:spid="_x0000_s1059" style="position:absolute;left:14071;top:45492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35" o:spid="_x0000_s1060" style="position:absolute;left:14071;top:45524;width:13;height:3295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36" o:spid="_x0000_s1061" style="position:absolute;left:60871;top:4549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7" o:spid="_x0000_s1062" style="position:absolute;left:60871;top:45524;width:13;height:3295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38" o:spid="_x0000_s1063" style="position:absolute;top:48849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" path="m,l1407172,e" filled="f" strokecolor="#bdd148" strokeweight=".5pt">
                  <v:path arrowok="t"/>
                </v:shape>
                <v:shape id="Graphic 39" o:spid="_x0000_s1064" style="position:absolute;left:14071;top:48849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40" o:spid="_x0000_s1065" style="position:absolute;left:14071;top:48881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41" o:spid="_x0000_s1066" style="position:absolute;left:60871;top:4884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42" o:spid="_x0000_s1067" style="position:absolute;left:60871;top:48881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43" o:spid="_x0000_s1068" style="position:absolute;top:55000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" path="m,l1407172,e" filled="f" strokecolor="#bdd148" strokeweight=".5pt">
                  <v:path arrowok="t"/>
                </v:shape>
                <v:shape id="Graphic 44" o:spid="_x0000_s1069" style="position:absolute;left:14071;top:55000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45" o:spid="_x0000_s1070" style="position:absolute;left:14071;top:55032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46" o:spid="_x0000_s1071" style="position:absolute;left:60871;top:5500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47" o:spid="_x0000_s1072" style="position:absolute;left:60871;top:55032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48" o:spid="_x0000_s1073" style="position:absolute;top:61151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" path="m,l1407172,e" filled="f" strokecolor="#bdd148" strokeweight=".5pt">
                  <v:path arrowok="t"/>
                </v:shape>
                <v:shape id="Graphic 49" o:spid="_x0000_s1074" style="position:absolute;left:14071;top:61151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" path="m,l4680000,e" filled="f" strokecolor="#bdd148" strokeweight=".5pt">
                  <v:path arrowok="t"/>
                </v:shape>
                <v:shape id="Graphic 50" o:spid="_x0000_s1075" style="position:absolute;left:14071;top:6118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1" o:spid="_x0000_s1076" style="position:absolute;left:60871;top:6115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" path="m,l759180,e" filled="f" strokecolor="#bdd148" strokeweight=".5pt">
                  <v:path arrowok="t"/>
                </v:shape>
                <v:shape id="Graphic 52" o:spid="_x0000_s1077" style="position:absolute;left:60871;top:6118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3" o:spid="_x0000_s1078" style="position:absolute;top:65905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" path="m,l1407172,e" filled="f" strokecolor="#bdd148" strokeweight=".5pt">
                  <v:path arrowok="t"/>
                </v:shape>
                <v:shape id="Graphic 54" o:spid="_x0000_s1079" style="position:absolute;left:14071;top:65905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" path="m,l4680000,e" filled="f" strokecolor="#bdd148" strokeweight=".5pt">
                  <v:path arrowok="t"/>
                </v:shape>
                <v:shape id="Graphic 55" o:spid="_x0000_s1080" style="position:absolute;left:14071;top:6593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6" o:spid="_x0000_s1081" style="position:absolute;left:60871;top:6590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57" o:spid="_x0000_s1082" style="position:absolute;left:60871;top:6593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8" o:spid="_x0000_s1083" style="position:absolute;top:70659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" path="m,l1407172,e" filled="f" strokecolor="#bdd148" strokeweight=".5pt">
                  <v:path arrowok="t"/>
                </v:shape>
                <v:shape id="Graphic 59" o:spid="_x0000_s1084" style="position:absolute;left:14071;top:70659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60" o:spid="_x0000_s1085" style="position:absolute;left:60871;top:7065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61" o:spid="_x0000_s1086" style="position:absolute;top:31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" path="m,l1407172,e" filled="f" strokecolor="#bdd148" strokeweight=".5pt">
                  <v:path arrowok="t"/>
                </v:shape>
                <v:shape id="Graphic 62" o:spid="_x0000_s1087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63" o:spid="_x0000_s1088" style="position:absolute;left:14071;top:31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" path="m,l4680000,e" filled="f" strokecolor="#bdd148" strokeweight=".5pt">
                  <v:path arrowok="t"/>
                </v:shape>
                <v:shape id="Graphic 64" o:spid="_x0000_s1089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" path="m,l759180,e" filled="f" strokecolor="#bdd148" strokeweight=".5pt">
                  <v:path arrowok="t"/>
                </v:shape>
                <v:shape id="Graphic 65" o:spid="_x0000_s1090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66" o:spid="_x0000_s1091" style="position:absolute;top:3631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" path="m,l1407172,e" filled="f" strokecolor="#bdd148" strokeweight=".5pt">
                  <v:path arrowok="t"/>
                </v:shape>
                <v:shape id="Graphic 67" o:spid="_x0000_s1092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68" o:spid="_x0000_s1093" style="position:absolute;left:14071;top:3631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" path="m,l4680000,e" filled="f" strokecolor="#bdd148" strokeweight=".5pt">
                  <v:path arrowok="t"/>
                </v:shape>
                <v:shape id="Graphic 69" o:spid="_x0000_s1094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70" o:spid="_x0000_s1095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" path="m,209651l,e" filled="f" strokecolor="#bdd148" strokeweight=".5pt">
                  <v:path arrowok="t"/>
                </v:shape>
                <v:shape id="Graphic 71" o:spid="_x0000_s1096" style="position:absolute;top:5791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" path="m,l1407172,e" filled="f" strokecolor="#bdd148" strokeweight=".5pt">
                  <v:path arrowok="t"/>
                </v:shape>
                <v:shape id="Graphic 72" o:spid="_x0000_s1097" style="position:absolute;left:3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73" o:spid="_x0000_s1098" style="position:absolute;left:14071;top:5791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" path="m,l4680000,e" filled="f" strokecolor="#bdd148" strokeweight=".5pt">
                  <v:path arrowok="t"/>
                </v:shape>
                <v:shape id="Graphic 74" o:spid="_x0000_s1099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75" o:spid="_x0000_s1100" style="position:absolute;left:6843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76" o:spid="_x0000_s1101" style="position:absolute;left:31;top:1197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" path="m,748461l,e" filled="f" strokecolor="#bdd148" strokeweight=".5pt">
                  <v:path arrowok="t"/>
                </v:shape>
                <v:shape id="Graphic 77" o:spid="_x0000_s1102" style="position:absolute;left:68431;top:1197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" path="m,748461l,e" filled="f" strokecolor="#bdd148" strokeweight=".5pt">
                  <v:path arrowok="t"/>
                </v:shape>
                <v:shape id="Graphic 78" o:spid="_x0000_s1103" style="position:absolute;left:31;top:1952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79" o:spid="_x0000_s1104" style="position:absolute;left:68431;top:1952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" path="m,608761l,e" filled="f" strokecolor="#bdd148" strokeweight=".5pt">
                  <v:path arrowok="t"/>
                </v:shape>
                <v:shape id="Graphic 80" o:spid="_x0000_s1105" style="position:absolute;left:31;top:2567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81" o:spid="_x0000_s1106" style="position:absolute;left:68431;top:2567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82" o:spid="_x0000_s1107" style="position:absolute;left:31;top:3322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83" o:spid="_x0000_s1108" style="position:absolute;left:68431;top:3322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84" o:spid="_x0000_s1109" style="position:absolute;left:31;top:3937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85" o:spid="_x0000_s1110" style="position:absolute;left:68431;top:3937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86" o:spid="_x0000_s1111" style="position:absolute;left:31;top:45524;width:13;height:3295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87" o:spid="_x0000_s1112" style="position:absolute;left:68431;top:45524;width:13;height:3295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88" o:spid="_x0000_s1113" style="position:absolute;left:31;top:48881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89" o:spid="_x0000_s1114" style="position:absolute;left:68431;top:48881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90" o:spid="_x0000_s1115" style="position:absolute;left:31;top:55032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91" o:spid="_x0000_s1116" style="position:absolute;left:68431;top:55032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92" o:spid="_x0000_s1117" style="position:absolute;left:31;top:6118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93" o:spid="_x0000_s1118" style="position:absolute;left:68431;top:6118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94" o:spid="_x0000_s1119" style="position:absolute;left:31;top:6593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95" o:spid="_x0000_s1120" style="position:absolute;left:68431;top:6593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96" o:spid="_x0000_s1121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97" o:spid="_x0000_s1122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" path="m,l67856,66433,135724,e" filled="f" strokecolor="#1c1c1b" strokeweight="1.5pt">
                  <v:path arrowok="t"/>
                </v:shape>
                <v:shape id="Graphic 98" o:spid="_x0000_s1123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52E33D" wp14:editId="1EE48FE7">
                <wp:simplePos x="0" y="0"/>
                <wp:positionH relativeFrom="page">
                  <wp:posOffset>363174</wp:posOffset>
                </wp:positionH>
                <wp:positionV relativeFrom="page">
                  <wp:posOffset>597323</wp:posOffset>
                </wp:positionV>
                <wp:extent cx="6840220" cy="36639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5FDAAB" w14:textId="77777777" w:rsidR="00A30910" w:rsidRDefault="00A30910" w:rsidP="00A30910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Planung</w:t>
                            </w:r>
                            <w:r>
                              <w:rPr>
                                <w:b/>
                                <w:color w:val="1C1C1B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Präsentation/Schulungsveranstaltung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52E33D" id="_x0000_t202" coordsize="21600,21600" o:spt="202" path="m,l,21600r21600,l21600,xe">
                <v:stroke joinstyle="miter"/>
                <v:path gradientshapeok="t" o:connecttype="rect"/>
              </v:shapetype>
              <v:shape id="Textbox 99" o:spid="_x0000_s1026" type="#_x0000_t202" style="position:absolute;margin-left:28.6pt;margin-top:47.0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hlmHCOMA&#13;&#10;AAAPAQAADwAAAAAAAAAAAAAAAADuAwAAZHJzL2Rvd25yZXYueG1sUEsFBgAAAAAEAAQA8wAAAP4E&#13;&#10;AAAAAA==&#13;&#10;" filled="f" stroked="f">
                <v:textbox inset="0,0,0,0">
                  <w:txbxContent>
                    <w:p w14:paraId="695FDAAB" w14:textId="77777777" w:rsidR="00A30910" w:rsidRDefault="00A30910" w:rsidP="00A30910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Planung</w:t>
                      </w:r>
                      <w:r>
                        <w:rPr>
                          <w:b/>
                          <w:color w:val="1C1C1B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Präsentation/Schulungsveranstaltung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71443E" wp14:editId="3153E8A0">
                <wp:simplePos x="0" y="0"/>
                <wp:positionH relativeFrom="page">
                  <wp:posOffset>363174</wp:posOffset>
                </wp:positionH>
                <wp:positionV relativeFrom="page">
                  <wp:posOffset>963672</wp:posOffset>
                </wp:positionV>
                <wp:extent cx="1404620" cy="21336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C75FC" w14:textId="77777777" w:rsidR="00A30910" w:rsidRDefault="00A30910" w:rsidP="00A30910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1443E" id="Textbox 100" o:spid="_x0000_s1027" type="#_x0000_t202" style="position:absolute;margin-left:28.6pt;margin-top:75.9pt;width:110.6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" filled="f" stroked="f">
                <v:textbox inset="0,0,0,0">
                  <w:txbxContent>
                    <w:p w14:paraId="566C75FC" w14:textId="77777777" w:rsidR="00A30910" w:rsidRDefault="00A30910" w:rsidP="00A30910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>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0FFD64" wp14:editId="2F78D92B">
                <wp:simplePos x="0" y="0"/>
                <wp:positionH relativeFrom="page">
                  <wp:posOffset>1767174</wp:posOffset>
                </wp:positionH>
                <wp:positionV relativeFrom="page">
                  <wp:posOffset>963672</wp:posOffset>
                </wp:positionV>
                <wp:extent cx="4680585" cy="21336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10D1F" w14:textId="77777777" w:rsidR="00A30910" w:rsidRDefault="00A30910" w:rsidP="00A30910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Erläuterungen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FFD64" id="Textbox 101" o:spid="_x0000_s1028" type="#_x0000_t202" style="position:absolute;margin-left:139.15pt;margin-top:75.9pt;width:368.5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" filled="f" stroked="f">
                <v:textbox inset="0,0,0,0">
                  <w:txbxContent>
                    <w:p w14:paraId="38610D1F" w14:textId="77777777" w:rsidR="00A30910" w:rsidRDefault="00A30910" w:rsidP="00A30910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Erläuterungen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30196B" wp14:editId="324BECB2">
                <wp:simplePos x="0" y="0"/>
                <wp:positionH relativeFrom="page">
                  <wp:posOffset>6447175</wp:posOffset>
                </wp:positionH>
                <wp:positionV relativeFrom="page">
                  <wp:posOffset>963672</wp:posOffset>
                </wp:positionV>
                <wp:extent cx="756285" cy="21336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86C59" w14:textId="77777777" w:rsidR="00A30910" w:rsidRDefault="00A30910" w:rsidP="00A30910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Erledigt?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0196B" id="Textbox 102" o:spid="_x0000_s1029" type="#_x0000_t202" style="position:absolute;margin-left:507.65pt;margin-top:75.9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" filled="f" stroked="f">
                <v:textbox inset="0,0,0,0">
                  <w:txbxContent>
                    <w:p w14:paraId="24886C59" w14:textId="77777777" w:rsidR="00A30910" w:rsidRDefault="00A30910" w:rsidP="00A30910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Erledigt?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C445CD" wp14:editId="75B69AD8">
                <wp:simplePos x="0" y="0"/>
                <wp:positionH relativeFrom="page">
                  <wp:posOffset>363174</wp:posOffset>
                </wp:positionH>
                <wp:positionV relativeFrom="page">
                  <wp:posOffset>1176497</wp:posOffset>
                </wp:positionV>
                <wp:extent cx="1404620" cy="61531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6D648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klar,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Zielgruppe </w:t>
                            </w:r>
                            <w:r>
                              <w:rPr>
                                <w:color w:val="1C1C1B"/>
                              </w:rPr>
                              <w:t>ist und wie sie tickt?</w:t>
                            </w:r>
                          </w:p>
                          <w:p w14:paraId="17677089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445CD" id="Textbox 103" o:spid="_x0000_s1030" type="#_x0000_t202" style="position:absolute;margin-left:28.6pt;margin-top:92.65pt;width:110.6pt;height:48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" filled="f" stroked="f">
                <v:textbox inset="0,0,0,0">
                  <w:txbxContent>
                    <w:p w14:paraId="4D56D648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5"/>
                      </w:pP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klar,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Zielgruppe </w:t>
                      </w:r>
                      <w:r>
                        <w:rPr>
                          <w:color w:val="1C1C1B"/>
                        </w:rPr>
                        <w:t>ist und wie sie tickt?</w:t>
                      </w:r>
                    </w:p>
                    <w:p w14:paraId="17677089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5F3458" wp14:editId="5468191E">
                <wp:simplePos x="0" y="0"/>
                <wp:positionH relativeFrom="page">
                  <wp:posOffset>1767174</wp:posOffset>
                </wp:positionH>
                <wp:positionV relativeFrom="page">
                  <wp:posOffset>1176497</wp:posOffset>
                </wp:positionV>
                <wp:extent cx="4680585" cy="61531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6FFE1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48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erklären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beibringen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Zielgruppe </w:t>
                            </w:r>
                            <w:r>
                              <w:rPr>
                                <w:color w:val="1C1C1B"/>
                              </w:rPr>
                              <w:t>enger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gefasst,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Bedürfnisse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eingehen.</w:t>
                            </w:r>
                          </w:p>
                          <w:p w14:paraId="48C324FE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6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Veranstaltungsformat,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Dauer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Zielgruppe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passen.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Ansonsten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passieren,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leeren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Stühlen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F3458" id="Textbox 104" o:spid="_x0000_s1031" type="#_x0000_t202" style="position:absolute;margin-left:139.15pt;margin-top:92.65pt;width:368.55pt;height:48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" filled="f" stroked="f">
                <v:textbox inset="0,0,0,0">
                  <w:txbxContent>
                    <w:p w14:paraId="32F6FFE1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489"/>
                      </w:pPr>
                      <w:r>
                        <w:rPr>
                          <w:color w:val="1C1C1B"/>
                          <w:spacing w:val="-2"/>
                        </w:rPr>
                        <w:t>Klären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erklären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beibringen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Zielgruppe </w:t>
                      </w:r>
                      <w:r>
                        <w:rPr>
                          <w:color w:val="1C1C1B"/>
                        </w:rPr>
                        <w:t>enger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gefasst,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Bedürfnisse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eingehen.</w:t>
                      </w:r>
                    </w:p>
                    <w:p w14:paraId="48C324FE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66"/>
                      </w:pPr>
                      <w:r>
                        <w:rPr>
                          <w:color w:val="1C1C1B"/>
                          <w:spacing w:val="-4"/>
                        </w:rPr>
                        <w:t>Achten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Veranstaltungsformat,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Inhalte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Dauer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Zielgruppe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passen. </w:t>
                      </w:r>
                      <w:r>
                        <w:rPr>
                          <w:color w:val="1C1C1B"/>
                          <w:spacing w:val="-2"/>
                        </w:rPr>
                        <w:t>Ansonsten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passieren,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leeren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Stühlen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986532" wp14:editId="496F0C13">
                <wp:simplePos x="0" y="0"/>
                <wp:positionH relativeFrom="page">
                  <wp:posOffset>6447175</wp:posOffset>
                </wp:positionH>
                <wp:positionV relativeFrom="page">
                  <wp:posOffset>1176497</wp:posOffset>
                </wp:positionV>
                <wp:extent cx="756285" cy="61531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00FD2" w14:textId="3E355BD5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B0BB851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6532" id="Textbox 105" o:spid="_x0000_s1032" type="#_x0000_t202" style="position:absolute;margin-left:507.65pt;margin-top:92.65pt;width:59.55pt;height:48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H42lwEAACE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" filled="f" stroked="f">
                <v:textbox inset="0,0,0,0">
                  <w:txbxContent>
                    <w:p w14:paraId="1A200FD2" w14:textId="3E355BD5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B0BB851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2F17BC" wp14:editId="5DAE512D">
                <wp:simplePos x="0" y="0"/>
                <wp:positionH relativeFrom="page">
                  <wp:posOffset>363174</wp:posOffset>
                </wp:positionH>
                <wp:positionV relativeFrom="page">
                  <wp:posOffset>1791608</wp:posOffset>
                </wp:positionV>
                <wp:extent cx="1404620" cy="75501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B31AB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4" w:right="1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Schulungsinhal-</w:t>
                            </w:r>
                            <w:r>
                              <w:rPr>
                                <w:color w:val="1C1C1B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relevant, aktuell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praxisnah?</w:t>
                            </w:r>
                          </w:p>
                          <w:p w14:paraId="40DD38B9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F17BC" id="Textbox 106" o:spid="_x0000_s1033" type="#_x0000_t202" style="position:absolute;margin-left:28.6pt;margin-top:141.05pt;width:110.6pt;height:59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" filled="f" stroked="f">
                <v:textbox inset="0,0,0,0">
                  <w:txbxContent>
                    <w:p w14:paraId="13EB31AB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4" w:right="164"/>
                      </w:pP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Schulungsinhal-</w:t>
                      </w:r>
                      <w:r>
                        <w:rPr>
                          <w:color w:val="1C1C1B"/>
                        </w:rPr>
                        <w:t>te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relevant, aktuell und </w:t>
                      </w:r>
                      <w:r>
                        <w:rPr>
                          <w:color w:val="1C1C1B"/>
                          <w:spacing w:val="-2"/>
                        </w:rPr>
                        <w:t>praxisnah?</w:t>
                      </w:r>
                    </w:p>
                    <w:p w14:paraId="40DD38B9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36D08F0" wp14:editId="08FC8DA6">
                <wp:simplePos x="0" y="0"/>
                <wp:positionH relativeFrom="page">
                  <wp:posOffset>1767174</wp:posOffset>
                </wp:positionH>
                <wp:positionV relativeFrom="page">
                  <wp:posOffset>1791608</wp:posOffset>
                </wp:positionV>
                <wp:extent cx="4680585" cy="75501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C4ACD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107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 Sie Ihrer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Zielgruppe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vermitteln wollen oder müssen.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Dabei sollten Sie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unbedingt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vorab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steht.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Dementsprechend </w:t>
                            </w:r>
                            <w:r>
                              <w:rPr>
                                <w:color w:val="1C1C1B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reduzieren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allgemeiner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behandeln.</w:t>
                            </w:r>
                          </w:p>
                          <w:p w14:paraId="0C0E47E3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552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Praxisbezug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entscheidend.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Beispiele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bleiben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eher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hängen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schlaue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Merksätze.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D08F0" id="Textbox 107" o:spid="_x0000_s1034" type="#_x0000_t202" style="position:absolute;margin-left:139.15pt;margin-top:141.05pt;width:368.55pt;height:59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" filled="f" stroked="f">
                <v:textbox inset="0,0,0,0">
                  <w:txbxContent>
                    <w:p w14:paraId="083C4ACD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107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 Sie Ihrer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Zielgruppe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vermitteln wollen oder müssen.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Dabei sollten Sie </w:t>
                      </w:r>
                      <w:r>
                        <w:rPr>
                          <w:color w:val="1C1C1B"/>
                          <w:spacing w:val="-2"/>
                        </w:rPr>
                        <w:t>unbedingt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vorab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Verfügung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steht.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Dementsprechend </w:t>
                      </w:r>
                      <w:r>
                        <w:rPr>
                          <w:color w:val="1C1C1B"/>
                        </w:rPr>
                        <w:t>müssen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Themen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reduzieren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allgemeiner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behandeln.</w:t>
                      </w:r>
                    </w:p>
                    <w:p w14:paraId="0C0E47E3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552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Praxisbezug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entscheidend.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Beispiele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bleiben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eher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hängen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schlaue </w:t>
                      </w:r>
                      <w:r>
                        <w:rPr>
                          <w:color w:val="1C1C1B"/>
                          <w:spacing w:val="-2"/>
                        </w:rPr>
                        <w:t>Merksätze.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BD2BE18" wp14:editId="3ED37FAD">
                <wp:simplePos x="0" y="0"/>
                <wp:positionH relativeFrom="page">
                  <wp:posOffset>6447175</wp:posOffset>
                </wp:positionH>
                <wp:positionV relativeFrom="page">
                  <wp:posOffset>1791608</wp:posOffset>
                </wp:positionV>
                <wp:extent cx="756285" cy="75501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3C2D6" w14:textId="5519479A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8266822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2BE18" id="Textbox 108" o:spid="_x0000_s1035" type="#_x0000_t202" style="position:absolute;margin-left:507.65pt;margin-top:141.05pt;width:59.55pt;height:59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wHcmAEAACE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" filled="f" stroked="f">
                <v:textbox inset="0,0,0,0">
                  <w:txbxContent>
                    <w:p w14:paraId="6313C2D6" w14:textId="5519479A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8266822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D5EB56" wp14:editId="73B213C3">
                <wp:simplePos x="0" y="0"/>
                <wp:positionH relativeFrom="page">
                  <wp:posOffset>363174</wp:posOffset>
                </wp:positionH>
                <wp:positionV relativeFrom="page">
                  <wp:posOffset>2546417</wp:posOffset>
                </wp:positionV>
                <wp:extent cx="1404620" cy="61531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7E6024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4" w:right="37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</w:rPr>
                              <w:t>Veranstaltung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 Finanzierung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geklärt?</w:t>
                            </w:r>
                          </w:p>
                          <w:p w14:paraId="243B4668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5EB56" id="Textbox 109" o:spid="_x0000_s1036" type="#_x0000_t202" style="position:absolute;margin-left:28.6pt;margin-top:200.5pt;width:110.6pt;height:48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" filled="f" stroked="f">
                <v:textbox inset="0,0,0,0">
                  <w:txbxContent>
                    <w:p w14:paraId="6D7E6024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4" w:right="378"/>
                      </w:pP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Kosten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 </w:t>
                      </w:r>
                      <w:r>
                        <w:rPr>
                          <w:color w:val="1C1C1B"/>
                        </w:rPr>
                        <w:t>Veranstaltung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 Finanzierung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geklärt?</w:t>
                      </w:r>
                    </w:p>
                    <w:p w14:paraId="243B4668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1AD11A9" wp14:editId="378B3093">
                <wp:simplePos x="0" y="0"/>
                <wp:positionH relativeFrom="page">
                  <wp:posOffset>1767174</wp:posOffset>
                </wp:positionH>
                <wp:positionV relativeFrom="page">
                  <wp:posOffset>2546417</wp:posOffset>
                </wp:positionV>
                <wp:extent cx="4680585" cy="61531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C4EC5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12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Stimmen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Anfang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Planung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Budget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steht.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Bei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„Budget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0“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improvisieren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Veranstaltung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virtuell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durchführen.</w:t>
                            </w:r>
                          </w:p>
                          <w:p w14:paraId="0546890D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2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 Sie selbst kein Budget,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 schauen,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 andere Bereiche Sie unter-</w:t>
                            </w:r>
                            <w:r>
                              <w:rPr>
                                <w:color w:val="1C1C1B"/>
                              </w:rPr>
                              <w:t>stützen können.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 gilt: Fragen kostet nichts.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D11A9" id="Textbox 110" o:spid="_x0000_s1037" type="#_x0000_t202" style="position:absolute;margin-left:139.15pt;margin-top:200.5pt;width:368.55pt;height:48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" filled="f" stroked="f">
                <v:textbox inset="0,0,0,0">
                  <w:txbxContent>
                    <w:p w14:paraId="195C4EC5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127"/>
                      </w:pPr>
                      <w:r>
                        <w:rPr>
                          <w:color w:val="1C1C1B"/>
                          <w:spacing w:val="-2"/>
                        </w:rPr>
                        <w:t>Stimmen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Anfang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Planung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Budget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Verfügung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steht.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Bei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„Budget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0“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improvisieren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Veranstaltung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virtuell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durchführen.</w:t>
                      </w:r>
                    </w:p>
                    <w:p w14:paraId="0546890D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21"/>
                      </w:pPr>
                      <w:r>
                        <w:rPr>
                          <w:color w:val="1C1C1B"/>
                          <w:spacing w:val="-4"/>
                        </w:rPr>
                        <w:t>Haben Sie selbst kein Budget,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 schauen,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 andere Bereiche Sie unter-</w:t>
                      </w:r>
                      <w:r>
                        <w:rPr>
                          <w:color w:val="1C1C1B"/>
                        </w:rPr>
                        <w:t>stützen können.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 gilt: Fragen kostet nichts.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D3495F" wp14:editId="7EDB454E">
                <wp:simplePos x="0" y="0"/>
                <wp:positionH relativeFrom="page">
                  <wp:posOffset>6447175</wp:posOffset>
                </wp:positionH>
                <wp:positionV relativeFrom="page">
                  <wp:posOffset>2546417</wp:posOffset>
                </wp:positionV>
                <wp:extent cx="756285" cy="6153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FEBCBE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2868EAA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3495F" id="Textbox 111" o:spid="_x0000_s1038" type="#_x0000_t202" style="position:absolute;margin-left:507.65pt;margin-top:200.5pt;width:59.55pt;height:48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xZhmAEAACI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" filled="f" stroked="f">
                <v:textbox inset="0,0,0,0">
                  <w:txbxContent>
                    <w:p w14:paraId="3CFEBCBE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2868EAA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01AAE1C" wp14:editId="2A963C65">
                <wp:simplePos x="0" y="0"/>
                <wp:positionH relativeFrom="page">
                  <wp:posOffset>363174</wp:posOffset>
                </wp:positionH>
                <wp:positionV relativeFrom="page">
                  <wp:posOffset>3161526</wp:posOffset>
                </wp:positionV>
                <wp:extent cx="1404620" cy="75501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5F790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4" w:right="164"/>
                            </w:pPr>
                            <w:r>
                              <w:rPr>
                                <w:color w:val="1C1C1B"/>
                              </w:rPr>
                              <w:t xml:space="preserve">Inwieweit sind Termine,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Zusatz-/Ersatztermine vereinbart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kommuni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-ziert?</w:t>
                            </w:r>
                          </w:p>
                          <w:p w14:paraId="2577342B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AAE1C" id="Textbox 112" o:spid="_x0000_s1039" type="#_x0000_t202" style="position:absolute;margin-left:28.6pt;margin-top:248.95pt;width:110.6pt;height:59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" filled="f" stroked="f">
                <v:textbox inset="0,0,0,0">
                  <w:txbxContent>
                    <w:p w14:paraId="6385F790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4" w:right="164"/>
                      </w:pPr>
                      <w:r>
                        <w:rPr>
                          <w:color w:val="1C1C1B"/>
                        </w:rPr>
                        <w:t xml:space="preserve">Inwieweit sind Termine, </w:t>
                      </w:r>
                      <w:r>
                        <w:rPr>
                          <w:color w:val="1C1C1B"/>
                          <w:spacing w:val="-2"/>
                        </w:rPr>
                        <w:t>Zusatz-/Ersatztermine vereinbart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kommuni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-ziert?</w:t>
                      </w:r>
                    </w:p>
                    <w:p w14:paraId="2577342B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097A876" wp14:editId="3526926E">
                <wp:simplePos x="0" y="0"/>
                <wp:positionH relativeFrom="page">
                  <wp:posOffset>1767174</wp:posOffset>
                </wp:positionH>
                <wp:positionV relativeFrom="page">
                  <wp:posOffset>3161526</wp:posOffset>
                </wp:positionV>
                <wp:extent cx="4680585" cy="75501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D756D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01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Mehrere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Termine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bieten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Teilnehmern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Flexibilität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ermöglichen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Reich-weite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Anliegen.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Ersatztermin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Vorrat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festlegen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einmal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kommunizieren.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entsprechender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Nachfrage.</w:t>
                            </w:r>
                          </w:p>
                          <w:p w14:paraId="4D9E8F2B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26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Bei der Terminfestlegung sollten Sie wissen,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ob Ihre Zielgruppe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grösstenteils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verfügbar ist.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Klären Sie,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ob Ihr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Vorhaben mit anderen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Terminen 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Veranstaltungen in Konkurrenz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steht.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7A876" id="Textbox 113" o:spid="_x0000_s1040" type="#_x0000_t202" style="position:absolute;margin-left:139.15pt;margin-top:248.95pt;width:368.55pt;height:59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" filled="f" stroked="f">
                <v:textbox inset="0,0,0,0">
                  <w:txbxContent>
                    <w:p w14:paraId="034D756D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01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Mehrere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Termine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bieten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Teilnehmern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Flexibilität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ermöglichen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Reich-weite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Anliegen.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Ersatztermin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Vorrat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festlegen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einmal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kommunizieren.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entsprechender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Nachfrage.</w:t>
                      </w:r>
                    </w:p>
                    <w:p w14:paraId="4D9E8F2B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26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Bei der Terminfestlegung sollten Sie wissen,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ob Ihre Zielgruppe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grösstenteils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verfügbar ist. </w:t>
                      </w:r>
                      <w:r>
                        <w:rPr>
                          <w:color w:val="1C1C1B"/>
                          <w:spacing w:val="-6"/>
                        </w:rPr>
                        <w:t>Klären Sie,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ob Ihr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Vorhaben mit anderen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Terminen 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Veranstaltungen in Konkurrenz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steht.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CC5E74" wp14:editId="139BA529">
                <wp:simplePos x="0" y="0"/>
                <wp:positionH relativeFrom="page">
                  <wp:posOffset>6447175</wp:posOffset>
                </wp:positionH>
                <wp:positionV relativeFrom="page">
                  <wp:posOffset>3161526</wp:posOffset>
                </wp:positionV>
                <wp:extent cx="756285" cy="75501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BCB18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B858C0E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C5E74" id="Textbox 114" o:spid="_x0000_s1041" type="#_x0000_t202" style="position:absolute;margin-left:507.65pt;margin-top:248.95pt;width:59.55pt;height:59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3mIlw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" filled="f" stroked="f">
                <v:textbox inset="0,0,0,0">
                  <w:txbxContent>
                    <w:p w14:paraId="551BCB18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B858C0E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E05ABCD" wp14:editId="0A9C9F08">
                <wp:simplePos x="0" y="0"/>
                <wp:positionH relativeFrom="page">
                  <wp:posOffset>363174</wp:posOffset>
                </wp:positionH>
                <wp:positionV relativeFrom="page">
                  <wp:posOffset>3916337</wp:posOffset>
                </wp:positionV>
                <wp:extent cx="1404620" cy="6153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FBBF3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</w:rPr>
                              <w:t xml:space="preserve">Wurde die Zielgruppe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rechtzeitig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geeig-</w:t>
                            </w:r>
                            <w:r>
                              <w:rPr>
                                <w:color w:val="1C1C1B"/>
                              </w:rPr>
                              <w:t>nete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Weise informiert?</w:t>
                            </w:r>
                          </w:p>
                          <w:p w14:paraId="167A111A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ABCD" id="Textbox 115" o:spid="_x0000_s1042" type="#_x0000_t202" style="position:absolute;margin-left:28.6pt;margin-top:308.35pt;width:110.6pt;height:48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" filled="f" stroked="f">
                <v:textbox inset="0,0,0,0">
                  <w:txbxContent>
                    <w:p w14:paraId="021FBBF3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4"/>
                      </w:pPr>
                      <w:r>
                        <w:rPr>
                          <w:color w:val="1C1C1B"/>
                        </w:rPr>
                        <w:t xml:space="preserve">Wurde die Zielgruppe </w:t>
                      </w:r>
                      <w:r>
                        <w:rPr>
                          <w:color w:val="1C1C1B"/>
                          <w:spacing w:val="-2"/>
                        </w:rPr>
                        <w:t>rechtzeitig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geeig-</w:t>
                      </w:r>
                      <w:r>
                        <w:rPr>
                          <w:color w:val="1C1C1B"/>
                        </w:rPr>
                        <w:t>nete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Weise informiert?</w:t>
                      </w:r>
                    </w:p>
                    <w:p w14:paraId="167A111A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58DBB4A" wp14:editId="1956E75E">
                <wp:simplePos x="0" y="0"/>
                <wp:positionH relativeFrom="page">
                  <wp:posOffset>1767174</wp:posOffset>
                </wp:positionH>
                <wp:positionV relativeFrom="page">
                  <wp:posOffset>3916337</wp:posOffset>
                </wp:positionV>
                <wp:extent cx="4680585" cy="6153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62212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0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Rühren Sie rechtzeitig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Werbetrommel,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per E-Mail.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 kann 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der Unter-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nehmensleitung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Teilnehmern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führt.</w:t>
                            </w:r>
                          </w:p>
                          <w:p w14:paraId="7255E76D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40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Setzen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Termin,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bis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Anmeldung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erfolgen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ungefähre </w:t>
                            </w:r>
                            <w:r>
                              <w:rPr>
                                <w:color w:val="1C1C1B"/>
                              </w:rPr>
                              <w:t>Teilnehmerzahl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Organisatorische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DBB4A" id="Textbox 116" o:spid="_x0000_s1043" type="#_x0000_t202" style="position:absolute;margin-left:139.15pt;margin-top:308.35pt;width:368.55pt;height:48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" filled="f" stroked="f">
                <v:textbox inset="0,0,0,0">
                  <w:txbxContent>
                    <w:p w14:paraId="5C062212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08"/>
                      </w:pPr>
                      <w:r>
                        <w:rPr>
                          <w:color w:val="1C1C1B"/>
                          <w:spacing w:val="-4"/>
                        </w:rPr>
                        <w:t>Rühren Sie rechtzeitig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Werbetrommel,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per E-Mail.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 kann 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der Unter-</w:t>
                      </w:r>
                      <w:proofErr w:type="spellStart"/>
                      <w:r>
                        <w:rPr>
                          <w:color w:val="1C1C1B"/>
                        </w:rPr>
                        <w:t>nehmensleitung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Teilnehmern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führt.</w:t>
                      </w:r>
                    </w:p>
                    <w:p w14:paraId="7255E76D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402"/>
                      </w:pPr>
                      <w:r>
                        <w:rPr>
                          <w:color w:val="1C1C1B"/>
                          <w:spacing w:val="-4"/>
                        </w:rPr>
                        <w:t>Setzen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Termin,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bis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Anmeldung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erfolgen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ungefähre </w:t>
                      </w:r>
                      <w:r>
                        <w:rPr>
                          <w:color w:val="1C1C1B"/>
                        </w:rPr>
                        <w:t>Teilnehmerzahl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Organisatorische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besonders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5F6C0B0" wp14:editId="264B3036">
                <wp:simplePos x="0" y="0"/>
                <wp:positionH relativeFrom="page">
                  <wp:posOffset>6447175</wp:posOffset>
                </wp:positionH>
                <wp:positionV relativeFrom="page">
                  <wp:posOffset>3916337</wp:posOffset>
                </wp:positionV>
                <wp:extent cx="756285" cy="6153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54EF3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9F5E655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6C0B0" id="Textbox 117" o:spid="_x0000_s1044" type="#_x0000_t202" style="position:absolute;margin-left:507.65pt;margin-top:308.35pt;width:59.55pt;height:48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" filled="f" stroked="f">
                <v:textbox inset="0,0,0,0">
                  <w:txbxContent>
                    <w:p w14:paraId="2D854EF3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9F5E655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58B16E6" wp14:editId="13FA3360">
                <wp:simplePos x="0" y="0"/>
                <wp:positionH relativeFrom="page">
                  <wp:posOffset>363174</wp:posOffset>
                </wp:positionH>
                <wp:positionV relativeFrom="page">
                  <wp:posOffset>4531446</wp:posOffset>
                </wp:positionV>
                <wp:extent cx="1404620" cy="6153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97217E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Räumlich-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keiten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organisiert?</w:t>
                            </w:r>
                          </w:p>
                          <w:p w14:paraId="58ECD9E1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B16E6" id="Textbox 118" o:spid="_x0000_s1045" type="#_x0000_t202" style="position:absolute;margin-left:28.6pt;margin-top:356.8pt;width:110.6pt;height:48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" filled="f" stroked="f">
                <v:textbox inset="0,0,0,0">
                  <w:txbxContent>
                    <w:p w14:paraId="7897217E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Räumlich-</w:t>
                      </w:r>
                      <w:proofErr w:type="spellStart"/>
                      <w:r>
                        <w:rPr>
                          <w:color w:val="1C1C1B"/>
                        </w:rPr>
                        <w:t>keiten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organisiert?</w:t>
                      </w:r>
                    </w:p>
                    <w:p w14:paraId="58ECD9E1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09197BC" wp14:editId="6C76C110">
                <wp:simplePos x="0" y="0"/>
                <wp:positionH relativeFrom="page">
                  <wp:posOffset>1767174</wp:posOffset>
                </wp:positionH>
                <wp:positionV relativeFrom="page">
                  <wp:posOffset>4531446</wp:posOffset>
                </wp:positionV>
                <wp:extent cx="4680585" cy="61531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42F077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418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Räume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 Veranstaltungstechnik (z.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Mikrofone,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Projektor)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Mangelware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sein. </w:t>
                            </w:r>
                            <w:r>
                              <w:rPr>
                                <w:color w:val="1C1C1B"/>
                              </w:rPr>
                              <w:t>Reservieren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also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frühestmöglich,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brauchen.</w:t>
                            </w:r>
                          </w:p>
                          <w:p w14:paraId="2F100296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 Räume können kurzfristig wegfallen.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Denken Sie über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Alternativen nach,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falls Sie um-</w:t>
                            </w:r>
                            <w:r>
                              <w:rPr>
                                <w:color w:val="1C1C1B"/>
                              </w:rPr>
                              <w:t>disponieren müssen.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197BC" id="Textbox 119" o:spid="_x0000_s1046" type="#_x0000_t202" style="position:absolute;margin-left:139.15pt;margin-top:356.8pt;width:368.55pt;height:48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" filled="f" stroked="f">
                <v:textbox inset="0,0,0,0">
                  <w:txbxContent>
                    <w:p w14:paraId="7C42F077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418"/>
                      </w:pPr>
                      <w:r>
                        <w:rPr>
                          <w:color w:val="1C1C1B"/>
                          <w:spacing w:val="-6"/>
                        </w:rPr>
                        <w:t>Räume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 Veranstaltungstechnik (z.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Mikrofone,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Projektor)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Mangelware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sein. </w:t>
                      </w:r>
                      <w:r>
                        <w:rPr>
                          <w:color w:val="1C1C1B"/>
                        </w:rPr>
                        <w:t>Reservieren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also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frühestmöglich,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brauchen.</w:t>
                      </w:r>
                    </w:p>
                    <w:p w14:paraId="2F100296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83"/>
                      </w:pPr>
                      <w:r>
                        <w:rPr>
                          <w:color w:val="1C1C1B"/>
                          <w:spacing w:val="-4"/>
                        </w:rPr>
                        <w:t>Auch Räume können kurzfristig wegfallen.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Denken Sie über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Alternativen nach,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falls Sie um-</w:t>
                      </w:r>
                      <w:r>
                        <w:rPr>
                          <w:color w:val="1C1C1B"/>
                        </w:rPr>
                        <w:t>disponieren müssen.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2D984BE" wp14:editId="6E32971E">
                <wp:simplePos x="0" y="0"/>
                <wp:positionH relativeFrom="page">
                  <wp:posOffset>6447175</wp:posOffset>
                </wp:positionH>
                <wp:positionV relativeFrom="page">
                  <wp:posOffset>4531446</wp:posOffset>
                </wp:positionV>
                <wp:extent cx="756285" cy="61531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DC47BF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52B90F4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84BE" id="Textbox 120" o:spid="_x0000_s1047" type="#_x0000_t202" style="position:absolute;margin-left:507.65pt;margin-top:356.8pt;width:59.55pt;height:48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" filled="f" stroked="f">
                <v:textbox inset="0,0,0,0">
                  <w:txbxContent>
                    <w:p w14:paraId="25DC47BF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52B90F4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6608E96" wp14:editId="414AD281">
                <wp:simplePos x="0" y="0"/>
                <wp:positionH relativeFrom="page">
                  <wp:posOffset>363174</wp:posOffset>
                </wp:positionH>
                <wp:positionV relativeFrom="page">
                  <wp:posOffset>5146556</wp:posOffset>
                </wp:positionV>
                <wp:extent cx="1404620" cy="33591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6498F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andere Referenten </w:t>
                            </w:r>
                            <w:r>
                              <w:rPr>
                                <w:color w:val="1C1C1B"/>
                              </w:rPr>
                              <w:t>verbindlich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zugesagt?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08E96" id="Textbox 121" o:spid="_x0000_s1048" type="#_x0000_t202" style="position:absolute;margin-left:28.6pt;margin-top:405.25pt;width:110.6pt;height:26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" filled="f" stroked="f">
                <v:textbox inset="0,0,0,0">
                  <w:txbxContent>
                    <w:p w14:paraId="5B16498F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4"/>
                      </w:pPr>
                      <w:r>
                        <w:rPr>
                          <w:color w:val="1C1C1B"/>
                          <w:spacing w:val="-6"/>
                        </w:rPr>
                        <w:t>Haben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andere Referenten </w:t>
                      </w:r>
                      <w:r>
                        <w:rPr>
                          <w:color w:val="1C1C1B"/>
                        </w:rPr>
                        <w:t>verbindlich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zugesagt?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E7A79AD" wp14:editId="6B9AC161">
                <wp:simplePos x="0" y="0"/>
                <wp:positionH relativeFrom="page">
                  <wp:posOffset>1767174</wp:posOffset>
                </wp:positionH>
                <wp:positionV relativeFrom="page">
                  <wp:posOffset>5146556</wp:posOffset>
                </wp:positionV>
                <wp:extent cx="4680585" cy="33591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7B45CB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54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ausser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weitere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Referenten,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regeln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verbindlich.</w:t>
                            </w:r>
                          </w:p>
                          <w:p w14:paraId="14313F36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4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Ersatz,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falls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Referent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ausfällt.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A79AD" id="Textbox 122" o:spid="_x0000_s1049" type="#_x0000_t202" style="position:absolute;margin-left:139.15pt;margin-top:405.25pt;width:368.55pt;height:26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" filled="f" stroked="f">
                <v:textbox inset="0,0,0,0">
                  <w:txbxContent>
                    <w:p w14:paraId="007B45CB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54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Gibt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ausser</w:t>
                      </w:r>
                      <w:proofErr w:type="spellEnd"/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Ihnen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weitere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Referenten,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regeln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Teilnahme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verbindlich.</w:t>
                      </w:r>
                    </w:p>
                    <w:p w14:paraId="14313F36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4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Ersatz,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falls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Referent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ausfällt.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AF996DB" wp14:editId="0EB928CE">
                <wp:simplePos x="0" y="0"/>
                <wp:positionH relativeFrom="page">
                  <wp:posOffset>6447175</wp:posOffset>
                </wp:positionH>
                <wp:positionV relativeFrom="page">
                  <wp:posOffset>5146556</wp:posOffset>
                </wp:positionV>
                <wp:extent cx="756285" cy="33591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F2613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32F6339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96DB" id="Textbox 123" o:spid="_x0000_s1050" type="#_x0000_t202" style="position:absolute;margin-left:507.65pt;margin-top:405.25pt;width:59.55pt;height:26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" filled="f" stroked="f">
                <v:textbox inset="0,0,0,0">
                  <w:txbxContent>
                    <w:p w14:paraId="705F2613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32F6339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DD57F36" wp14:editId="727E0385">
                <wp:simplePos x="0" y="0"/>
                <wp:positionH relativeFrom="page">
                  <wp:posOffset>363174</wp:posOffset>
                </wp:positionH>
                <wp:positionV relativeFrom="page">
                  <wp:posOffset>5482266</wp:posOffset>
                </wp:positionV>
                <wp:extent cx="1404620" cy="61531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1E4E6" w14:textId="77777777" w:rsidR="00A30910" w:rsidRDefault="00A30910" w:rsidP="00A30910">
                            <w:pPr>
                              <w:pStyle w:val="Textkrper"/>
                              <w:spacing w:before="55" w:line="254" w:lineRule="auto"/>
                              <w:ind w:left="84" w:right="243"/>
                            </w:pPr>
                            <w:r>
                              <w:rPr>
                                <w:color w:val="1C1C1B"/>
                              </w:rPr>
                              <w:t xml:space="preserve">Inwieweit sind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Präsen-tationen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vorbereitet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geprüft?</w:t>
                            </w:r>
                          </w:p>
                          <w:p w14:paraId="75B72CA9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57F36" id="Textbox 124" o:spid="_x0000_s1051" type="#_x0000_t202" style="position:absolute;margin-left:28.6pt;margin-top:431.65pt;width:110.6pt;height:48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" filled="f" stroked="f">
                <v:textbox inset="0,0,0,0">
                  <w:txbxContent>
                    <w:p w14:paraId="3A01E4E6" w14:textId="77777777" w:rsidR="00A30910" w:rsidRDefault="00A30910" w:rsidP="00A30910">
                      <w:pPr>
                        <w:pStyle w:val="Textkrper"/>
                        <w:spacing w:before="55" w:line="254" w:lineRule="auto"/>
                        <w:ind w:left="84" w:right="243"/>
                      </w:pPr>
                      <w:r>
                        <w:rPr>
                          <w:color w:val="1C1C1B"/>
                        </w:rPr>
                        <w:t xml:space="preserve">Inwieweit sind </w:t>
                      </w:r>
                      <w:proofErr w:type="spellStart"/>
                      <w:r>
                        <w:rPr>
                          <w:color w:val="1C1C1B"/>
                        </w:rPr>
                        <w:t>Präsen-tationen</w:t>
                      </w:r>
                      <w:proofErr w:type="spellEnd"/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vorbereitet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2"/>
                        </w:rPr>
                        <w:t>geprüft?</w:t>
                      </w:r>
                    </w:p>
                    <w:p w14:paraId="75B72CA9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759FB67" wp14:editId="020E8274">
                <wp:simplePos x="0" y="0"/>
                <wp:positionH relativeFrom="page">
                  <wp:posOffset>1767174</wp:posOffset>
                </wp:positionH>
                <wp:positionV relativeFrom="page">
                  <wp:posOffset>5482266</wp:posOffset>
                </wp:positionV>
                <wp:extent cx="4680585" cy="61531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599A5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28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Legen Sie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grossen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Wert auf eine durchdachte und stimmige Präsentation.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Dabei ist wichtig: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Tag</w:t>
                            </w:r>
                            <w:r>
                              <w:rPr>
                                <w:color w:val="1C1C1B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Präsentation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Folien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nochmals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durch,</w:t>
                            </w:r>
                            <w:r>
                              <w:rPr>
                                <w:color w:val="1C1C1B"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 entdecken.</w:t>
                            </w:r>
                          </w:p>
                          <w:p w14:paraId="0624221E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5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Bitten Sie einen Kollegen,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 Präsentation auf Fehler und Unstimmigkeiten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checken.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Dinge,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(mehr)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9FB67" id="Textbox 125" o:spid="_x0000_s1052" type="#_x0000_t202" style="position:absolute;margin-left:139.15pt;margin-top:431.65pt;width:368.55pt;height:48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" filled="f" stroked="f">
                <v:textbox inset="0,0,0,0">
                  <w:txbxContent>
                    <w:p w14:paraId="214599A5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28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Legen Sie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grossen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Wert auf eine durchdachte und stimmige Präsentation.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Dabei ist wichtig: </w:t>
                      </w:r>
                      <w:r>
                        <w:rPr>
                          <w:color w:val="1C1C1B"/>
                          <w:w w:val="90"/>
                        </w:rPr>
                        <w:t>Gehen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einen</w:t>
                      </w:r>
                      <w:r>
                        <w:rPr>
                          <w:color w:val="1C1C1B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Tag</w:t>
                      </w:r>
                      <w:r>
                        <w:rPr>
                          <w:color w:val="1C1C1B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vor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der</w:t>
                      </w:r>
                      <w:r>
                        <w:rPr>
                          <w:color w:val="1C1C1B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Präsentation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Ihre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Folien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nochmals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durch,</w:t>
                      </w:r>
                      <w:r>
                        <w:rPr>
                          <w:color w:val="1C1C1B"/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um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Fehler</w:t>
                      </w:r>
                      <w:r>
                        <w:rPr>
                          <w:color w:val="1C1C1B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zu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 entdecken.</w:t>
                      </w:r>
                    </w:p>
                    <w:p w14:paraId="0624221E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57"/>
                      </w:pPr>
                      <w:r>
                        <w:rPr>
                          <w:color w:val="1C1C1B"/>
                          <w:spacing w:val="-4"/>
                        </w:rPr>
                        <w:t>Bitten Sie einen Kollegen,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 Präsentation auf Fehler und Unstimmigkeiten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checken.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Dinge,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(mehr)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1AF3C10" wp14:editId="0D448C6F">
                <wp:simplePos x="0" y="0"/>
                <wp:positionH relativeFrom="page">
                  <wp:posOffset>6447175</wp:posOffset>
                </wp:positionH>
                <wp:positionV relativeFrom="page">
                  <wp:posOffset>5482266</wp:posOffset>
                </wp:positionV>
                <wp:extent cx="756285" cy="61531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CC3699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C0E6577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F3C10" id="Textbox 126" o:spid="_x0000_s1053" type="#_x0000_t202" style="position:absolute;margin-left:507.65pt;margin-top:431.65pt;width:59.55pt;height:48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" filled="f" stroked="f">
                <v:textbox inset="0,0,0,0">
                  <w:txbxContent>
                    <w:p w14:paraId="19CC3699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C0E6577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559D777" wp14:editId="02ABBF0F">
                <wp:simplePos x="0" y="0"/>
                <wp:positionH relativeFrom="page">
                  <wp:posOffset>363174</wp:posOffset>
                </wp:positionH>
                <wp:positionV relativeFrom="page">
                  <wp:posOffset>6097376</wp:posOffset>
                </wp:positionV>
                <wp:extent cx="1404620" cy="61531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B537C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4" w:right="44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Handouts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gedruckt?</w:t>
                            </w:r>
                          </w:p>
                          <w:p w14:paraId="6C2EB607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9D777" id="Textbox 127" o:spid="_x0000_s1054" type="#_x0000_t202" style="position:absolute;margin-left:28.6pt;margin-top:480.1pt;width:110.6pt;height:48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" filled="f" stroked="f">
                <v:textbox inset="0,0,0,0">
                  <w:txbxContent>
                    <w:p w14:paraId="6F2B537C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4" w:right="444"/>
                      </w:pP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Handouts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6"/>
                        </w:rPr>
                        <w:t>Teilnehmer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gedruckt?</w:t>
                      </w:r>
                    </w:p>
                    <w:p w14:paraId="6C2EB607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CD593A" wp14:editId="0DE4B116">
                <wp:simplePos x="0" y="0"/>
                <wp:positionH relativeFrom="page">
                  <wp:posOffset>1767174</wp:posOffset>
                </wp:positionH>
                <wp:positionV relativeFrom="page">
                  <wp:posOffset>6097376</wp:posOffset>
                </wp:positionV>
                <wp:extent cx="4680585" cy="61531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D4646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9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merken,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hören.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Besser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daher,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Teilnehmern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Hand.</w:t>
                            </w:r>
                          </w:p>
                          <w:p w14:paraId="0D2DC7E5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6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Nachgang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PDF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Verfügung.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</w:rPr>
                              <w:t>Datei lässt sich leichter ablegen und wiederfinden.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593A" id="Textbox 128" o:spid="_x0000_s1055" type="#_x0000_t202" style="position:absolute;margin-left:139.15pt;margin-top:480.1pt;width:368.55pt;height:48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" filled="f" stroked="f">
                <v:textbox inset="0,0,0,0">
                  <w:txbxContent>
                    <w:p w14:paraId="3A6D4646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91"/>
                      </w:pPr>
                      <w:r>
                        <w:rPr>
                          <w:color w:val="1C1C1B"/>
                          <w:spacing w:val="-4"/>
                        </w:rPr>
                        <w:t>Teilnehmer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merken,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hören.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Besser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es </w:t>
                      </w:r>
                      <w:r>
                        <w:rPr>
                          <w:color w:val="1C1C1B"/>
                          <w:spacing w:val="-2"/>
                        </w:rPr>
                        <w:t>daher,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Teilnehmern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Hand.</w:t>
                      </w:r>
                    </w:p>
                    <w:p w14:paraId="0D2DC7E5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68"/>
                      </w:pPr>
                      <w:r>
                        <w:rPr>
                          <w:color w:val="1C1C1B"/>
                          <w:spacing w:val="-4"/>
                        </w:rPr>
                        <w:t>Stellen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Unterlagen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Nachgang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PDF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Verfügung.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</w:t>
                      </w:r>
                      <w:r>
                        <w:rPr>
                          <w:color w:val="1C1C1B"/>
                        </w:rPr>
                        <w:t>Datei lässt sich leichter ablegen und wiederfinden.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96A4727" wp14:editId="4A574EDE">
                <wp:simplePos x="0" y="0"/>
                <wp:positionH relativeFrom="page">
                  <wp:posOffset>6447175</wp:posOffset>
                </wp:positionH>
                <wp:positionV relativeFrom="page">
                  <wp:posOffset>6097376</wp:posOffset>
                </wp:positionV>
                <wp:extent cx="756285" cy="61531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978D6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17DF50C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A4727" id="Textbox 129" o:spid="_x0000_s1056" type="#_x0000_t202" style="position:absolute;margin-left:507.65pt;margin-top:480.1pt;width:59.55pt;height:48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" filled="f" stroked="f">
                <v:textbox inset="0,0,0,0">
                  <w:txbxContent>
                    <w:p w14:paraId="127978D6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17DF50C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4BFD0DC" wp14:editId="1DBC3B8D">
                <wp:simplePos x="0" y="0"/>
                <wp:positionH relativeFrom="page">
                  <wp:posOffset>363174</wp:posOffset>
                </wp:positionH>
                <wp:positionV relativeFrom="page">
                  <wp:posOffset>6712486</wp:posOffset>
                </wp:positionV>
                <wp:extent cx="1404620" cy="47561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B679C" w14:textId="77777777" w:rsidR="00A30910" w:rsidRDefault="00A30910" w:rsidP="00A30910">
                            <w:pPr>
                              <w:pStyle w:val="Textkrper"/>
                              <w:spacing w:before="54" w:line="254" w:lineRule="auto"/>
                              <w:ind w:left="84" w:right="94"/>
                            </w:pP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Wohlfühlatmo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-sphäre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Teilnehmer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gesorgt?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FD0DC" id="Textbox 130" o:spid="_x0000_s1057" type="#_x0000_t202" style="position:absolute;margin-left:28.6pt;margin-top:528.55pt;width:110.6pt;height:37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" filled="f" stroked="f">
                <v:textbox inset="0,0,0,0">
                  <w:txbxContent>
                    <w:p w14:paraId="2D7B679C" w14:textId="77777777" w:rsidR="00A30910" w:rsidRDefault="00A30910" w:rsidP="00A30910">
                      <w:pPr>
                        <w:pStyle w:val="Textkrper"/>
                        <w:spacing w:before="54" w:line="254" w:lineRule="auto"/>
                        <w:ind w:left="84" w:right="94"/>
                      </w:pP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Wohlfühlatmo</w:t>
                      </w:r>
                      <w:proofErr w:type="spellEnd"/>
                      <w:r>
                        <w:rPr>
                          <w:color w:val="1C1C1B"/>
                        </w:rPr>
                        <w:t>-sphäre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Teilnehmer </w:t>
                      </w:r>
                      <w:r>
                        <w:rPr>
                          <w:color w:val="1C1C1B"/>
                          <w:spacing w:val="-2"/>
                        </w:rPr>
                        <w:t>gesorgt?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9454977" wp14:editId="522051BE">
                <wp:simplePos x="0" y="0"/>
                <wp:positionH relativeFrom="page">
                  <wp:posOffset>1767174</wp:posOffset>
                </wp:positionH>
                <wp:positionV relativeFrom="page">
                  <wp:posOffset>6712486</wp:posOffset>
                </wp:positionV>
                <wp:extent cx="4680585" cy="47561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92B40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8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verhungern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verdursten.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Ansonsten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genervte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Teilnehmer.</w:t>
                            </w:r>
                          </w:p>
                          <w:p w14:paraId="093CE1A3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Ausreichend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Stühle und ggf.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WLAN sind auch wichtig.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Fehlt es hieran,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Frust garantiert.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54977" id="Textbox 131" o:spid="_x0000_s1058" type="#_x0000_t202" style="position:absolute;margin-left:139.15pt;margin-top:528.55pt;width:368.55pt;height:37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" filled="f" stroked="f">
                <v:textbox inset="0,0,0,0">
                  <w:txbxContent>
                    <w:p w14:paraId="01392B40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89"/>
                      </w:pP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verhungern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verdursten.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Ansonsten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genervte </w:t>
                      </w:r>
                      <w:r>
                        <w:rPr>
                          <w:color w:val="1C1C1B"/>
                          <w:spacing w:val="-2"/>
                        </w:rPr>
                        <w:t>Teilnehmer.</w:t>
                      </w:r>
                    </w:p>
                    <w:p w14:paraId="093CE1A3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Ausreichend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Stühle und ggf.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WLAN sind auch wichtig.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Fehlt es hieran,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Frust garantiert.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CECB500" wp14:editId="591D6994">
                <wp:simplePos x="0" y="0"/>
                <wp:positionH relativeFrom="page">
                  <wp:posOffset>6447175</wp:posOffset>
                </wp:positionH>
                <wp:positionV relativeFrom="page">
                  <wp:posOffset>6712486</wp:posOffset>
                </wp:positionV>
                <wp:extent cx="756285" cy="47561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849AD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4CC8273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CB500" id="Textbox 132" o:spid="_x0000_s1059" type="#_x0000_t202" style="position:absolute;margin-left:507.65pt;margin-top:528.55pt;width:59.55pt;height:37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" filled="f" stroked="f">
                <v:textbox inset="0,0,0,0">
                  <w:txbxContent>
                    <w:p w14:paraId="586849AD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4CC8273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65E603F" wp14:editId="1D9F3585">
                <wp:simplePos x="0" y="0"/>
                <wp:positionH relativeFrom="page">
                  <wp:posOffset>363174</wp:posOffset>
                </wp:positionH>
                <wp:positionV relativeFrom="page">
                  <wp:posOffset>7187895</wp:posOffset>
                </wp:positionV>
                <wp:extent cx="1404620" cy="47561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B967C" w14:textId="77777777" w:rsidR="00A30910" w:rsidRDefault="00A30910" w:rsidP="00A30910">
                            <w:pPr>
                              <w:pStyle w:val="Textkrper"/>
                              <w:spacing w:before="55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Steht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ein Feedbackbogen </w:t>
                            </w:r>
                            <w:r>
                              <w:rPr>
                                <w:color w:val="1C1C1B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Verfügung?</w:t>
                            </w:r>
                          </w:p>
                          <w:p w14:paraId="0158E5C6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E603F" id="Textbox 133" o:spid="_x0000_s1060" type="#_x0000_t202" style="position:absolute;margin-left:28.6pt;margin-top:566pt;width:110.6pt;height:37.4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" filled="f" stroked="f">
                <v:textbox inset="0,0,0,0">
                  <w:txbxContent>
                    <w:p w14:paraId="34CB967C" w14:textId="77777777" w:rsidR="00A30910" w:rsidRDefault="00A30910" w:rsidP="00A30910">
                      <w:pPr>
                        <w:pStyle w:val="Textkrper"/>
                        <w:spacing w:before="55" w:line="254" w:lineRule="auto"/>
                        <w:ind w:left="84"/>
                      </w:pPr>
                      <w:r>
                        <w:rPr>
                          <w:color w:val="1C1C1B"/>
                          <w:spacing w:val="-6"/>
                        </w:rPr>
                        <w:t>Steht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ein Feedbackbogen </w:t>
                      </w:r>
                      <w:r>
                        <w:rPr>
                          <w:color w:val="1C1C1B"/>
                        </w:rPr>
                        <w:t>zur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Verfügung?</w:t>
                      </w:r>
                    </w:p>
                    <w:p w14:paraId="0158E5C6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FD4E0B1" wp14:editId="24BCDB0B">
                <wp:simplePos x="0" y="0"/>
                <wp:positionH relativeFrom="page">
                  <wp:posOffset>1767174</wp:posOffset>
                </wp:positionH>
                <wp:positionV relativeFrom="page">
                  <wp:posOffset>7187895</wp:posOffset>
                </wp:positionV>
                <wp:extent cx="4680585" cy="47561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5D67E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55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Feedbackbogen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hilft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dabei,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Veranstaltung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Veranstaltung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besser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werden.</w:t>
                            </w:r>
                          </w:p>
                          <w:p w14:paraId="7FC27C3B" w14:textId="77777777" w:rsidR="00A30910" w:rsidRDefault="00A30910" w:rsidP="00A30910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26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Achten Sie 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Anonymität.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Namen sind tabu.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Nutzen Sie eine Box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 Schlitz,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in die man </w:t>
                            </w:r>
                            <w:r>
                              <w:rPr>
                                <w:color w:val="1C1C1B"/>
                              </w:rPr>
                              <w:t>den Bogen einwerfen kann.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4E0B1" id="Textbox 134" o:spid="_x0000_s1061" type="#_x0000_t202" style="position:absolute;margin-left:139.15pt;margin-top:566pt;width:368.55pt;height:37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" filled="f" stroked="f">
                <v:textbox inset="0,0,0,0">
                  <w:txbxContent>
                    <w:p w14:paraId="4BC5D67E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55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Ein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Feedbackbogen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hilft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Ihnen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dabei,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Veranstaltung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Veranstaltung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besser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werden.</w:t>
                      </w:r>
                    </w:p>
                    <w:p w14:paraId="7FC27C3B" w14:textId="77777777" w:rsidR="00A30910" w:rsidRDefault="00A30910" w:rsidP="00A30910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267"/>
                      </w:pPr>
                      <w:r>
                        <w:rPr>
                          <w:color w:val="1C1C1B"/>
                          <w:spacing w:val="-4"/>
                        </w:rPr>
                        <w:t>Achten Sie 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Anonymität.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Namen sind tabu.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Nutzen Sie eine Box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 Schlitz,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in die man </w:t>
                      </w:r>
                      <w:r>
                        <w:rPr>
                          <w:color w:val="1C1C1B"/>
                        </w:rPr>
                        <w:t>den Bogen einwerfen kann.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C2BE852" wp14:editId="33DF55CE">
                <wp:simplePos x="0" y="0"/>
                <wp:positionH relativeFrom="page">
                  <wp:posOffset>6447175</wp:posOffset>
                </wp:positionH>
                <wp:positionV relativeFrom="page">
                  <wp:posOffset>7187895</wp:posOffset>
                </wp:positionV>
                <wp:extent cx="756285" cy="47561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EB7F27" w14:textId="77777777" w:rsidR="00A30910" w:rsidRDefault="00A30910" w:rsidP="00A30910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FD51AA2" w14:textId="77777777" w:rsidR="00A30910" w:rsidRDefault="00A30910" w:rsidP="00A30910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BE852" id="Textbox 135" o:spid="_x0000_s1062" type="#_x0000_t202" style="position:absolute;margin-left:507.65pt;margin-top:566pt;width:59.55pt;height:37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" filled="f" stroked="f">
                <v:textbox inset="0,0,0,0">
                  <w:txbxContent>
                    <w:p w14:paraId="19EB7F27" w14:textId="77777777" w:rsidR="00A30910" w:rsidRDefault="00A30910" w:rsidP="00A30910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FD51AA2" w14:textId="77777777" w:rsidR="00A30910" w:rsidRDefault="00A30910" w:rsidP="00A30910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B24507" w14:textId="77777777" w:rsidR="00AC39D5" w:rsidRDefault="00AC39D5" w:rsidP="005717AA">
      <w:pPr>
        <w:spacing w:after="160" w:line="278" w:lineRule="auto"/>
      </w:pPr>
    </w:p>
    <w:p w14:paraId="2826B169" w14:textId="2185330E" w:rsidR="00583CFB" w:rsidRPr="00351F26" w:rsidRDefault="00583CFB" w:rsidP="00A30910">
      <w:pPr>
        <w:spacing w:after="160" w:line="259" w:lineRule="auto"/>
        <w:jc w:val="right"/>
      </w:pPr>
    </w:p>
    <w:sectPr w:rsidR="00583CFB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CAEF" w14:textId="77777777" w:rsidR="00B62314" w:rsidRDefault="00B62314" w:rsidP="00CC2216">
      <w:r>
        <w:separator/>
      </w:r>
    </w:p>
  </w:endnote>
  <w:endnote w:type="continuationSeparator" w:id="0">
    <w:p w14:paraId="38B81528" w14:textId="77777777" w:rsidR="00B62314" w:rsidRDefault="00B62314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5E10" w14:textId="77777777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03B6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D713" w14:textId="77777777" w:rsidR="00B62314" w:rsidRDefault="00B62314" w:rsidP="00CC2216">
      <w:r>
        <w:separator/>
      </w:r>
    </w:p>
  </w:footnote>
  <w:footnote w:type="continuationSeparator" w:id="0">
    <w:p w14:paraId="062BB51A" w14:textId="77777777" w:rsidR="00B62314" w:rsidRDefault="00B62314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692B" w14:textId="77777777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DA6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359C9"/>
    <w:multiLevelType w:val="hybridMultilevel"/>
    <w:tmpl w:val="6AA6E32A"/>
    <w:lvl w:ilvl="0" w:tplc="6C1E310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DB0F362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BEFC6B52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8780BEC0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86D8A742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19D0A314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E69A646A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8BDE42CA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AFFA93AC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3196471"/>
    <w:multiLevelType w:val="hybridMultilevel"/>
    <w:tmpl w:val="13CE3522"/>
    <w:lvl w:ilvl="0" w:tplc="A1EA28A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A3CBD62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F95A8BE4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0A0E1E50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41E66EE8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26AE4908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2D72D0BE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A1C6A4C6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E182D6A6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2043A"/>
    <w:multiLevelType w:val="hybridMultilevel"/>
    <w:tmpl w:val="B17A1E90"/>
    <w:lvl w:ilvl="0" w:tplc="BB8A255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C98F8BE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2F9A945A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EA80E82E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C9020AB2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9226380A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49965C72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054809EE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57DAD190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1FC57771"/>
    <w:multiLevelType w:val="hybridMultilevel"/>
    <w:tmpl w:val="DEB2F4FE"/>
    <w:lvl w:ilvl="0" w:tplc="73A048B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376F70A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BC9E881E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755CC65A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E69A2C28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5CF0FD14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9154B430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2D4E95DE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D08AC01C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73ABC"/>
    <w:multiLevelType w:val="hybridMultilevel"/>
    <w:tmpl w:val="DE78451E"/>
    <w:lvl w:ilvl="0" w:tplc="1E30844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52E6D52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3B40769A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9188853C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F9584DEC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B87CE818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710AECE4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AC7233F6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D51AC97A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393B564B"/>
    <w:multiLevelType w:val="hybridMultilevel"/>
    <w:tmpl w:val="9DE01A54"/>
    <w:lvl w:ilvl="0" w:tplc="49B2A39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8889A48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45CC182E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F96C5E70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69A07880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3BDCD268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8B166A98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D44C22D8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38BE4ADE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3BF27346"/>
    <w:multiLevelType w:val="hybridMultilevel"/>
    <w:tmpl w:val="4AF29DCC"/>
    <w:lvl w:ilvl="0" w:tplc="310CFBA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B7C8878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EC2CFB6E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6F686588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9FE6A7FC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0546CCAA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3F5294CE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49B63FE2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2DBABF70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55911"/>
    <w:multiLevelType w:val="hybridMultilevel"/>
    <w:tmpl w:val="4232DB02"/>
    <w:lvl w:ilvl="0" w:tplc="9CCCAAC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A9CF806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AA5CFEC6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A7E466B4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7B5CF224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FCD62E7E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FC3C2734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3DD80A4C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744AA7D6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FF11FF6"/>
    <w:multiLevelType w:val="hybridMultilevel"/>
    <w:tmpl w:val="9F88C09E"/>
    <w:lvl w:ilvl="0" w:tplc="1EB8E53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E5E504E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4DAE7B90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B3BCB2D4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E106305E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FD32222A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E8B64CDC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E208F91E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87C4DC3E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5B657610"/>
    <w:multiLevelType w:val="hybridMultilevel"/>
    <w:tmpl w:val="47B41B86"/>
    <w:lvl w:ilvl="0" w:tplc="2878084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FF2AB58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F71EFA96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0BF63FE4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63D2C892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2D1E1FCC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1E806656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7E24B7A0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09FC7F52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5BFA453A"/>
    <w:multiLevelType w:val="hybridMultilevel"/>
    <w:tmpl w:val="036EF93C"/>
    <w:lvl w:ilvl="0" w:tplc="1E46D1F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38A2A2A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D8DA9E3C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E49CB778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F522B048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63CACAEE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841CAA8C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2C9A54F0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E1F4DBA8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11"/>
  </w:num>
  <w:num w:numId="2" w16cid:durableId="1270698041">
    <w:abstractNumId w:val="18"/>
  </w:num>
  <w:num w:numId="3" w16cid:durableId="1467161346">
    <w:abstractNumId w:val="12"/>
  </w:num>
  <w:num w:numId="4" w16cid:durableId="1353721837">
    <w:abstractNumId w:val="3"/>
  </w:num>
  <w:num w:numId="5" w16cid:durableId="1989816584">
    <w:abstractNumId w:val="19"/>
  </w:num>
  <w:num w:numId="6" w16cid:durableId="1580360686">
    <w:abstractNumId w:val="4"/>
  </w:num>
  <w:num w:numId="7" w16cid:durableId="1246300075">
    <w:abstractNumId w:val="0"/>
  </w:num>
  <w:num w:numId="8" w16cid:durableId="1860268602">
    <w:abstractNumId w:val="7"/>
  </w:num>
  <w:num w:numId="9" w16cid:durableId="1113522845">
    <w:abstractNumId w:val="17"/>
  </w:num>
  <w:num w:numId="10" w16cid:durableId="1462915747">
    <w:abstractNumId w:val="20"/>
  </w:num>
  <w:num w:numId="11" w16cid:durableId="773014880">
    <w:abstractNumId w:val="10"/>
  </w:num>
  <w:num w:numId="12" w16cid:durableId="169613278">
    <w:abstractNumId w:val="1"/>
  </w:num>
  <w:num w:numId="13" w16cid:durableId="500970261">
    <w:abstractNumId w:val="2"/>
  </w:num>
  <w:num w:numId="14" w16cid:durableId="996614134">
    <w:abstractNumId w:val="13"/>
  </w:num>
  <w:num w:numId="15" w16cid:durableId="1339116411">
    <w:abstractNumId w:val="8"/>
  </w:num>
  <w:num w:numId="16" w16cid:durableId="1209302076">
    <w:abstractNumId w:val="14"/>
  </w:num>
  <w:num w:numId="17" w16cid:durableId="582253274">
    <w:abstractNumId w:val="5"/>
  </w:num>
  <w:num w:numId="18" w16cid:durableId="263004823">
    <w:abstractNumId w:val="16"/>
  </w:num>
  <w:num w:numId="19" w16cid:durableId="1695378331">
    <w:abstractNumId w:val="15"/>
  </w:num>
  <w:num w:numId="20" w16cid:durableId="1352760994">
    <w:abstractNumId w:val="6"/>
  </w:num>
  <w:num w:numId="21" w16cid:durableId="536309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10"/>
    <w:rsid w:val="000C4C1F"/>
    <w:rsid w:val="001474E2"/>
    <w:rsid w:val="00152C55"/>
    <w:rsid w:val="001D11CB"/>
    <w:rsid w:val="00351F26"/>
    <w:rsid w:val="003E47CA"/>
    <w:rsid w:val="003E52CE"/>
    <w:rsid w:val="005105F0"/>
    <w:rsid w:val="005717AA"/>
    <w:rsid w:val="00583CFB"/>
    <w:rsid w:val="005C5465"/>
    <w:rsid w:val="00696A56"/>
    <w:rsid w:val="0072310B"/>
    <w:rsid w:val="008A0ED1"/>
    <w:rsid w:val="00996806"/>
    <w:rsid w:val="00A30910"/>
    <w:rsid w:val="00AC39D5"/>
    <w:rsid w:val="00B62314"/>
    <w:rsid w:val="00BE0F4E"/>
    <w:rsid w:val="00CB13B2"/>
    <w:rsid w:val="00CC2216"/>
    <w:rsid w:val="00DC69D7"/>
    <w:rsid w:val="00ED1004"/>
    <w:rsid w:val="00E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7BB2E"/>
  <w15:chartTrackingRefBased/>
  <w15:docId w15:val="{793EB0B6-FECE-5344-A0AA-5479CB6F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A30910"/>
    <w:pPr>
      <w:widowControl w:val="0"/>
      <w:autoSpaceDE w:val="0"/>
      <w:autoSpaceDN w:val="0"/>
      <w:spacing w:before="4"/>
      <w:ind w:left="311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30910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Trauzold/Documents/VNR/DAT_Download_Vorlage-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DAT_Download_Vorlage-NEU.dotx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Trauzold</dc:creator>
  <cp:keywords/>
  <dc:description/>
  <cp:lastModifiedBy>Martin Trauzold</cp:lastModifiedBy>
  <cp:revision>1</cp:revision>
  <dcterms:created xsi:type="dcterms:W3CDTF">2026-02-23T12:30:00Z</dcterms:created>
  <dcterms:modified xsi:type="dcterms:W3CDTF">2026-02-23T12:32:00Z</dcterms:modified>
</cp:coreProperties>
</file>