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AC8D" w14:textId="77777777" w:rsidR="00A8144E" w:rsidRDefault="00A8144E" w:rsidP="00A8144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A98CD3" wp14:editId="5C8C4BA6">
                <wp:simplePos x="0" y="0"/>
                <wp:positionH relativeFrom="page">
                  <wp:posOffset>0</wp:posOffset>
                </wp:positionH>
                <wp:positionV relativeFrom="page">
                  <wp:posOffset>1367007</wp:posOffset>
                </wp:positionV>
                <wp:extent cx="1270" cy="23406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340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340610">
                              <a:moveTo>
                                <a:pt x="0" y="0"/>
                              </a:moveTo>
                              <a:lnTo>
                                <a:pt x="0" y="2340000"/>
                              </a:lnTo>
                            </a:path>
                          </a:pathLst>
                        </a:custGeom>
                        <a:solidFill>
                          <a:srgbClr val="EEF2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3972A" id="Graphic 1" o:spid="_x0000_s1026" style="position:absolute;margin-left:0;margin-top:107.65pt;width:.1pt;height:184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340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" path="m,l,2340000e" fillcolor="#eef2f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D3F06B6" wp14:editId="45F11AB5">
                <wp:simplePos x="0" y="0"/>
                <wp:positionH relativeFrom="page">
                  <wp:posOffset>359999</wp:posOffset>
                </wp:positionH>
                <wp:positionV relativeFrom="page">
                  <wp:posOffset>444142</wp:posOffset>
                </wp:positionV>
                <wp:extent cx="6846570" cy="2651125"/>
                <wp:effectExtent l="0" t="0" r="0" b="0"/>
                <wp:wrapNone/>
                <wp:docPr id="20129802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2651125"/>
                          <a:chOff x="0" y="0"/>
                          <a:chExt cx="6846570" cy="2651125"/>
                        </a:xfrm>
                      </wpg:grpSpPr>
                      <wps:wsp>
                        <wps:cNvPr id="1201839329" name="Graphic 3"/>
                        <wps:cNvSpPr/>
                        <wps:spPr>
                          <a:xfrm>
                            <a:off x="3169" y="3177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088535" name="Graphic 4"/>
                        <wps:cNvSpPr/>
                        <wps:spPr>
                          <a:xfrm>
                            <a:off x="3169" y="1473684"/>
                            <a:ext cx="684022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174115">
                                <a:moveTo>
                                  <a:pt x="6083998" y="0"/>
                                </a:moveTo>
                                <a:lnTo>
                                  <a:pt x="1044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911"/>
                                </a:lnTo>
                                <a:lnTo>
                                  <a:pt x="1044003" y="1173911"/>
                                </a:lnTo>
                                <a:lnTo>
                                  <a:pt x="6083998" y="1173911"/>
                                </a:lnTo>
                                <a:lnTo>
                                  <a:pt x="6083998" y="0"/>
                                </a:lnTo>
                                <a:close/>
                              </a:path>
                              <a:path w="6840220" h="117411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6084011" y="1173911"/>
                                </a:lnTo>
                                <a:lnTo>
                                  <a:pt x="6840017" y="11739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952740" name="Graphic 5"/>
                        <wps:cNvSpPr/>
                        <wps:spPr>
                          <a:xfrm>
                            <a:off x="1047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477777" name="Graphic 6"/>
                        <wps:cNvSpPr/>
                        <wps:spPr>
                          <a:xfrm>
                            <a:off x="6087176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572485" name="Graphic 7"/>
                        <wps:cNvSpPr/>
                        <wps:spPr>
                          <a:xfrm>
                            <a:off x="1047175" y="582348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755841" name="Graphic 8"/>
                        <wps:cNvSpPr/>
                        <wps:spPr>
                          <a:xfrm>
                            <a:off x="6087176" y="582348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895714" name="Graphic 9"/>
                        <wps:cNvSpPr/>
                        <wps:spPr>
                          <a:xfrm>
                            <a:off x="0" y="1473685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65234" name="Graphic 10"/>
                        <wps:cNvSpPr/>
                        <wps:spPr>
                          <a:xfrm>
                            <a:off x="1047175" y="1473685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0862362" name="Graphic 11"/>
                        <wps:cNvSpPr/>
                        <wps:spPr>
                          <a:xfrm>
                            <a:off x="1047175" y="147685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411172" name="Graphic 12"/>
                        <wps:cNvSpPr/>
                        <wps:spPr>
                          <a:xfrm>
                            <a:off x="6087176" y="14736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386977" name="Graphic 13"/>
                        <wps:cNvSpPr/>
                        <wps:spPr>
                          <a:xfrm>
                            <a:off x="6087176" y="147685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565526" name="Graphic 14"/>
                        <wps:cNvSpPr/>
                        <wps:spPr>
                          <a:xfrm>
                            <a:off x="0" y="2647594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851254" name="Graphic 15"/>
                        <wps:cNvSpPr/>
                        <wps:spPr>
                          <a:xfrm>
                            <a:off x="1047175" y="2647594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150140" name="Graphic 16"/>
                        <wps:cNvSpPr/>
                        <wps:spPr>
                          <a:xfrm>
                            <a:off x="6087176" y="26475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185439" name="Graphic 17"/>
                        <wps:cNvSpPr/>
                        <wps:spPr>
                          <a:xfrm>
                            <a:off x="0" y="3175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617261" name="Graphic 18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868456" name="Graphic 19"/>
                        <wps:cNvSpPr/>
                        <wps:spPr>
                          <a:xfrm>
                            <a:off x="1047175" y="3175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0406459" name="Graphic 20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166943" name="Graphic 21"/>
                        <wps:cNvSpPr/>
                        <wps:spPr>
                          <a:xfrm>
                            <a:off x="684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433115" name="Graphic 22"/>
                        <wps:cNvSpPr/>
                        <wps:spPr>
                          <a:xfrm>
                            <a:off x="0" y="363175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455308" name="Graphic 23"/>
                        <wps:cNvSpPr/>
                        <wps:spPr>
                          <a:xfrm>
                            <a:off x="3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3572167" name="Graphic 24"/>
                        <wps:cNvSpPr/>
                        <wps:spPr>
                          <a:xfrm>
                            <a:off x="1047175" y="363175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320158" name="Graphic 25"/>
                        <wps:cNvSpPr/>
                        <wps:spPr>
                          <a:xfrm>
                            <a:off x="6087176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332020" name="Graphic 26"/>
                        <wps:cNvSpPr/>
                        <wps:spPr>
                          <a:xfrm>
                            <a:off x="6843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679368" name="Graphic 27"/>
                        <wps:cNvSpPr/>
                        <wps:spPr>
                          <a:xfrm>
                            <a:off x="0" y="579175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912421" name="Graphic 28"/>
                        <wps:cNvSpPr/>
                        <wps:spPr>
                          <a:xfrm>
                            <a:off x="3175" y="582348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359813" name="Graphic 29"/>
                        <wps:cNvSpPr/>
                        <wps:spPr>
                          <a:xfrm>
                            <a:off x="1047175" y="579175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077983" name="Graphic 30"/>
                        <wps:cNvSpPr/>
                        <wps:spPr>
                          <a:xfrm>
                            <a:off x="6087176" y="579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665099" name="Graphic 31"/>
                        <wps:cNvSpPr/>
                        <wps:spPr>
                          <a:xfrm>
                            <a:off x="6843175" y="582348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827943" name="Graphic 32"/>
                        <wps:cNvSpPr/>
                        <wps:spPr>
                          <a:xfrm>
                            <a:off x="3175" y="147685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6056925" name="Graphic 33"/>
                        <wps:cNvSpPr/>
                        <wps:spPr>
                          <a:xfrm>
                            <a:off x="6843175" y="147685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573096" name="Graphic 34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9688201" name="Graphic 35"/>
                        <wps:cNvSpPr/>
                        <wps:spPr>
                          <a:xfrm>
                            <a:off x="138902" y="158786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5732446" name="Graphic 36"/>
                        <wps:cNvSpPr/>
                        <wps:spPr>
                          <a:xfrm>
                            <a:off x="206761" y="57150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52BF8" id="Group 2" o:spid="_x0000_s1026" style="position:absolute;margin-left:28.35pt;margin-top:34.95pt;width:539.1pt;height:208.75pt;z-index:-251656192;mso-wrap-distance-left:0;mso-wrap-distance-right:0;mso-position-horizontal-relative:page;mso-position-vertical-relative:page" coordsize="68465,265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">
                <v:shape id="Graphic 3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4" o:spid="_x0000_s1028" style="position:absolute;left:31;top:14736;width:68402;height:11741;visibility:visible;mso-wrap-style:square;v-text-anchor:top" coordsize="6840220,1174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" path="m6083998,l1044003,,,,,1173911r1044003,l6083998,1173911,6083998,xem6840017,l6084011,r,1173911l6840017,1173911,6840017,xe" fillcolor="#f2f6e0" stroked="f">
                  <v:path arrowok="t"/>
                </v:shape>
                <v:shape id="Graphic 5" o:spid="_x0000_s1029" style="position:absolute;left:104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6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" path="m,209651l,e" filled="f" strokecolor="#bdd148" strokeweight=".5pt">
                  <v:path arrowok="t"/>
                </v:shape>
                <v:shape id="Graphic 7" o:spid="_x0000_s1031" style="position:absolute;left:10471;top:582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" path="m,888161l,e" filled="f" strokecolor="#bdd148" strokeweight=".5pt">
                  <v:path arrowok="t"/>
                </v:shape>
                <v:shape id="Graphic 8" o:spid="_x0000_s1032" style="position:absolute;left:60871;top:582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" path="m,888161l,e" filled="f" strokecolor="#bdd148" strokeweight=".5pt">
                  <v:path arrowok="t"/>
                </v:shape>
                <v:shape id="Graphic 9" o:spid="_x0000_s1033" style="position:absolute;top:14736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" path="m,l1047178,e" filled="f" strokecolor="#bdd148" strokeweight=".5pt">
                  <v:path arrowok="t"/>
                </v:shape>
                <v:shape id="Graphic 10" o:spid="_x0000_s1034" style="position:absolute;left:10471;top:14736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" path="m,l5039995,e" filled="f" strokecolor="#bdd148" strokeweight=".5pt">
                  <v:path arrowok="t"/>
                </v:shape>
                <v:shape id="Graphic 11" o:spid="_x0000_s1035" style="position:absolute;left:10471;top:14768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" path="m,1167561l,e" filled="f" strokecolor="#bdd148" strokeweight=".5pt">
                  <v:path arrowok="t"/>
                </v:shape>
                <v:shape id="Graphic 12" o:spid="_x0000_s1036" style="position:absolute;left:60871;top:1473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3" o:spid="_x0000_s1037" style="position:absolute;left:60871;top:14768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" path="m,1167561l,e" filled="f" strokecolor="#bdd148" strokeweight=".5pt">
                  <v:path arrowok="t"/>
                </v:shape>
                <v:shape id="Graphic 14" o:spid="_x0000_s1038" style="position:absolute;top:26475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" path="m,l1047178,e" filled="f" strokecolor="#bdd148" strokeweight=".5pt">
                  <v:path arrowok="t"/>
                </v:shape>
                <v:shape id="Graphic 15" o:spid="_x0000_s1039" style="position:absolute;left:10471;top:26475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" path="m,l5039995,e" filled="f" strokecolor="#bdd148" strokeweight=".5pt">
                  <v:path arrowok="t"/>
                </v:shape>
                <v:shape id="Graphic 16" o:spid="_x0000_s1040" style="position:absolute;left:60871;top:26475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17" o:spid="_x0000_s1041" style="position:absolute;top:31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" path="m,l1047178,e" filled="f" strokecolor="#bdd148" strokeweight=".5pt">
                  <v:path arrowok="t"/>
                </v:shape>
                <v:shape id="Graphic 18" o:spid="_x0000_s1042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" path="m,353644l,e" filled="f" strokecolor="#bdd148" strokeweight=".5pt">
                  <v:path arrowok="t"/>
                </v:shape>
                <v:shape id="Graphic 19" o:spid="_x0000_s1043" style="position:absolute;left:10471;top:31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" path="m,l5039995,e" filled="f" strokecolor="#bdd148" strokeweight=".5pt">
                  <v:path arrowok="t"/>
                </v:shape>
                <v:shape id="Graphic 20" o:spid="_x0000_s1044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21" o:spid="_x0000_s1045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" path="m,353644l,e" filled="f" strokecolor="#bdd148" strokeweight=".5pt">
                  <v:path arrowok="t"/>
                </v:shape>
                <v:shape id="Graphic 22" o:spid="_x0000_s1046" style="position:absolute;top:3631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" path="m,l1047178,e" filled="f" strokecolor="#bdd148" strokeweight=".5pt">
                  <v:path arrowok="t"/>
                </v:shape>
                <v:shape id="Graphic 23" o:spid="_x0000_s1047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24" o:spid="_x0000_s1048" style="position:absolute;left:10471;top:3631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" path="m,l5039995,e" filled="f" strokecolor="#bdd148" strokeweight=".5pt">
                  <v:path arrowok="t"/>
                </v:shape>
                <v:shape id="Graphic 25" o:spid="_x0000_s1049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26" o:spid="_x0000_s1050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27" o:spid="_x0000_s1051" style="position:absolute;top:5791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" path="m,l1047178,e" filled="f" strokecolor="#bdd148" strokeweight=".5pt">
                  <v:path arrowok="t"/>
                </v:shape>
                <v:shape id="Graphic 28" o:spid="_x0000_s1052" style="position:absolute;left:31;top:582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" path="m,888161l,e" filled="f" strokecolor="#bdd148" strokeweight=".5pt">
                  <v:path arrowok="t"/>
                </v:shape>
                <v:shape id="Graphic 29" o:spid="_x0000_s1053" style="position:absolute;left:10471;top:5791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" path="m,l5039995,e" filled="f" strokecolor="#bdd148" strokeweight=".5pt">
                  <v:path arrowok="t"/>
                </v:shape>
                <v:shape id="Graphic 30" o:spid="_x0000_s1054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31" o:spid="_x0000_s1055" style="position:absolute;left:68431;top:582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" path="m,888161l,e" filled="f" strokecolor="#bdd148" strokeweight=".5pt">
                  <v:path arrowok="t"/>
                </v:shape>
                <v:shape id="Graphic 32" o:spid="_x0000_s1056" style="position:absolute;left:31;top:14768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" path="m,1167561l,e" filled="f" strokecolor="#bdd148" strokeweight=".5pt">
                  <v:path arrowok="t"/>
                </v:shape>
                <v:shape id="Graphic 33" o:spid="_x0000_s1057" style="position:absolute;left:68431;top:14768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" path="m,1167561l,e" filled="f" strokecolor="#bdd148" strokeweight=".5pt">
                  <v:path arrowok="t"/>
                </v:shape>
                <v:shape id="Graphic 34" o:spid="_x0000_s1058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35" o:spid="_x0000_s1059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36" o:spid="_x0000_s1060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9A5A22" wp14:editId="3580B606">
                <wp:simplePos x="0" y="0"/>
                <wp:positionH relativeFrom="page">
                  <wp:posOffset>363174</wp:posOffset>
                </wp:positionH>
                <wp:positionV relativeFrom="page">
                  <wp:posOffset>444142</wp:posOffset>
                </wp:positionV>
                <wp:extent cx="6840220" cy="36639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2EFB9E" w14:textId="77777777" w:rsidR="00A8144E" w:rsidRDefault="00A8144E" w:rsidP="00A8144E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-dos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Vermitteln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Know-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85"/>
                                <w:sz w:val="20"/>
                              </w:rPr>
                              <w:t>how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9A5A22"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margin-left:28.6pt;margin-top:34.95pt;width:538.6pt;height:28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" filled="f" stroked="f">
                <v:textbox inset="0,0,0,0">
                  <w:txbxContent>
                    <w:p w14:paraId="1A2EFB9E" w14:textId="77777777" w:rsidR="00A8144E" w:rsidRDefault="00A8144E" w:rsidP="00A8144E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To</w:t>
                      </w:r>
                      <w:proofErr w:type="spellEnd"/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-dos</w:t>
                      </w:r>
                      <w:r>
                        <w:rPr>
                          <w:b/>
                          <w:color w:val="1C1C1B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Vermitteln</w:t>
                      </w:r>
                      <w:r>
                        <w:rPr>
                          <w:b/>
                          <w:color w:val="1C1C1B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von</w:t>
                      </w:r>
                      <w:r>
                        <w:rPr>
                          <w:b/>
                          <w:color w:val="1C1C1B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Know-</w:t>
                      </w:r>
                      <w:r>
                        <w:rPr>
                          <w:b/>
                          <w:color w:val="1C1C1B"/>
                          <w:spacing w:val="-5"/>
                          <w:w w:val="85"/>
                          <w:sz w:val="20"/>
                        </w:rPr>
                        <w:t>how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D3DEB2" wp14:editId="4C131653">
                <wp:simplePos x="0" y="0"/>
                <wp:positionH relativeFrom="page">
                  <wp:posOffset>363174</wp:posOffset>
                </wp:positionH>
                <wp:positionV relativeFrom="page">
                  <wp:posOffset>810492</wp:posOffset>
                </wp:positionV>
                <wp:extent cx="1044575" cy="2133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04A5F0" w14:textId="77777777" w:rsidR="00A8144E" w:rsidRDefault="00A8144E" w:rsidP="00A8144E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C1C1B"/>
                                <w:spacing w:val="-9"/>
                                <w:w w:val="90"/>
                                <w:sz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  <w:color w:val="1C1C1B"/>
                                <w:spacing w:val="-9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>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3DEB2" id="Textbox 38" o:spid="_x0000_s1027" type="#_x0000_t202" style="position:absolute;margin-left:28.6pt;margin-top:63.8pt;width:82.25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" filled="f" stroked="f">
                <v:textbox inset="0,0,0,0">
                  <w:txbxContent>
                    <w:p w14:paraId="6504A5F0" w14:textId="77777777" w:rsidR="00A8144E" w:rsidRDefault="00A8144E" w:rsidP="00A8144E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1C1C1B"/>
                          <w:spacing w:val="-9"/>
                          <w:w w:val="90"/>
                          <w:sz w:val="18"/>
                        </w:rPr>
                        <w:t>To</w:t>
                      </w:r>
                      <w:proofErr w:type="spellEnd"/>
                      <w:r>
                        <w:rPr>
                          <w:b/>
                          <w:color w:val="1C1C1B"/>
                          <w:spacing w:val="-9"/>
                          <w:w w:val="90"/>
                          <w:sz w:val="18"/>
                        </w:rPr>
                        <w:t>-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>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4C48D2" wp14:editId="70924B85">
                <wp:simplePos x="0" y="0"/>
                <wp:positionH relativeFrom="page">
                  <wp:posOffset>1407175</wp:posOffset>
                </wp:positionH>
                <wp:positionV relativeFrom="page">
                  <wp:posOffset>810492</wp:posOffset>
                </wp:positionV>
                <wp:extent cx="5039995" cy="2133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6E9668" w14:textId="77777777" w:rsidR="00A8144E" w:rsidRDefault="00A8144E" w:rsidP="00A8144E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Erläuterungen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C48D2" id="Textbox 39" o:spid="_x0000_s1028" type="#_x0000_t202" style="position:absolute;margin-left:110.8pt;margin-top:63.8pt;width:396.8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" filled="f" stroked="f">
                <v:textbox inset="0,0,0,0">
                  <w:txbxContent>
                    <w:p w14:paraId="146E9668" w14:textId="77777777" w:rsidR="00A8144E" w:rsidRDefault="00A8144E" w:rsidP="00A8144E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Erläuterungen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68261A" wp14:editId="318A85CB">
                <wp:simplePos x="0" y="0"/>
                <wp:positionH relativeFrom="page">
                  <wp:posOffset>6447175</wp:posOffset>
                </wp:positionH>
                <wp:positionV relativeFrom="page">
                  <wp:posOffset>810492</wp:posOffset>
                </wp:positionV>
                <wp:extent cx="756285" cy="21336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DE093" w14:textId="77777777" w:rsidR="00A8144E" w:rsidRDefault="00A8144E" w:rsidP="00A8144E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Erledigt?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8261A" id="Textbox 40" o:spid="_x0000_s1029" type="#_x0000_t202" style="position:absolute;margin-left:507.65pt;margin-top:63.8pt;width:59.55pt;height:16.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" filled="f" stroked="f">
                <v:textbox inset="0,0,0,0">
                  <w:txbxContent>
                    <w:p w14:paraId="438DE093" w14:textId="77777777" w:rsidR="00A8144E" w:rsidRDefault="00A8144E" w:rsidP="00A8144E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Erledigt?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A3B8820" wp14:editId="48E20320">
                <wp:simplePos x="0" y="0"/>
                <wp:positionH relativeFrom="page">
                  <wp:posOffset>363174</wp:posOffset>
                </wp:positionH>
                <wp:positionV relativeFrom="page">
                  <wp:posOffset>1023317</wp:posOffset>
                </wp:positionV>
                <wp:extent cx="1044575" cy="89471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EC622E" w14:textId="77777777" w:rsidR="00A8144E" w:rsidRDefault="00A8144E" w:rsidP="00A8144E">
                            <w:pPr>
                              <w:pStyle w:val="Textkrper"/>
                              <w:spacing w:before="54" w:line="254" w:lineRule="auto"/>
                              <w:ind w:left="85" w:right="32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Zielsetzung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klar definieren</w:t>
                            </w:r>
                          </w:p>
                          <w:p w14:paraId="1D7F2D18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B8820" id="Textbox 41" o:spid="_x0000_s1030" type="#_x0000_t202" style="position:absolute;margin-left:28.6pt;margin-top:80.6pt;width:82.25pt;height:70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" filled="f" stroked="f">
                <v:textbox inset="0,0,0,0">
                  <w:txbxContent>
                    <w:p w14:paraId="0EEC622E" w14:textId="77777777" w:rsidR="00A8144E" w:rsidRDefault="00A8144E" w:rsidP="00A8144E">
                      <w:pPr>
                        <w:pStyle w:val="Textkrper"/>
                        <w:spacing w:before="54" w:line="254" w:lineRule="auto"/>
                        <w:ind w:left="85" w:right="320"/>
                      </w:pPr>
                      <w:r>
                        <w:rPr>
                          <w:color w:val="1C1C1B"/>
                          <w:spacing w:val="-2"/>
                        </w:rPr>
                        <w:t>Zielsetzung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klar definieren</w:t>
                      </w:r>
                    </w:p>
                    <w:p w14:paraId="1D7F2D18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19EB1C0" wp14:editId="6015E565">
                <wp:simplePos x="0" y="0"/>
                <wp:positionH relativeFrom="page">
                  <wp:posOffset>1407175</wp:posOffset>
                </wp:positionH>
                <wp:positionV relativeFrom="page">
                  <wp:posOffset>1023317</wp:posOffset>
                </wp:positionV>
                <wp:extent cx="5039995" cy="89471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DC43FE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22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Überlegen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Sachen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Awareness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erreichen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wollen.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bestimmte </w:t>
                            </w:r>
                            <w:r>
                              <w:rPr>
                                <w:color w:val="1C1C1B"/>
                              </w:rPr>
                              <w:t>Zielgruppen oder Themen fokussieren.</w:t>
                            </w:r>
                          </w:p>
                          <w:p w14:paraId="062968C1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95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entscheidende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Faktoren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einfliessen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vorhandene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Wissen 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Konditionen,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vermitteln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finanziell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Hände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gebunden,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hinter kostenintensive Ideen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Anfang an einen Haken setzen,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wenn Sie </w:t>
                            </w:r>
                            <w:r>
                              <w:rPr>
                                <w:color w:val="1C1C1B"/>
                              </w:rPr>
                              <w:t>nicht einen Sponsor ausfindig machen können.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EB1C0" id="Textbox 42" o:spid="_x0000_s1031" type="#_x0000_t202" style="position:absolute;margin-left:110.8pt;margin-top:80.6pt;width:396.85pt;height:70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" filled="f" stroked="f">
                <v:textbox inset="0,0,0,0">
                  <w:txbxContent>
                    <w:p w14:paraId="7DDC43FE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23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220"/>
                      </w:pPr>
                      <w:r>
                        <w:rPr>
                          <w:color w:val="1C1C1B"/>
                          <w:spacing w:val="-4"/>
                        </w:rPr>
                        <w:t>Überlegen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Sachen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Awareness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erreichen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wollen.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bestimmte </w:t>
                      </w:r>
                      <w:r>
                        <w:rPr>
                          <w:color w:val="1C1C1B"/>
                        </w:rPr>
                        <w:t>Zielgruppen oder Themen fokussieren.</w:t>
                      </w:r>
                    </w:p>
                    <w:p w14:paraId="062968C1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23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95"/>
                      </w:pPr>
                      <w:r>
                        <w:rPr>
                          <w:color w:val="1C1C1B"/>
                          <w:spacing w:val="-2"/>
                        </w:rPr>
                        <w:t>Lassen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entscheidende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Faktoren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einfliessen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vorhandene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Wissen 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Konditionen,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vermitteln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finanziell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Hände </w:t>
                      </w:r>
                      <w:r>
                        <w:rPr>
                          <w:color w:val="1C1C1B"/>
                          <w:spacing w:val="-4"/>
                        </w:rPr>
                        <w:t>gebunden,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hinter kostenintensive Ideen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Anfang an einen Haken setzen,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wenn Sie </w:t>
                      </w:r>
                      <w:r>
                        <w:rPr>
                          <w:color w:val="1C1C1B"/>
                        </w:rPr>
                        <w:t>nicht einen Sponsor ausfindig machen können.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30E3AF1" wp14:editId="13F814EF">
                <wp:simplePos x="0" y="0"/>
                <wp:positionH relativeFrom="page">
                  <wp:posOffset>6447175</wp:posOffset>
                </wp:positionH>
                <wp:positionV relativeFrom="page">
                  <wp:posOffset>1023317</wp:posOffset>
                </wp:positionV>
                <wp:extent cx="756285" cy="89471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EE5CE" w14:textId="1E6DD9F0" w:rsidR="00A8144E" w:rsidRDefault="00A8144E" w:rsidP="00A8144E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4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772E46F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E3AF1" id="Textbox 43" o:spid="_x0000_s1032" type="#_x0000_t202" style="position:absolute;margin-left:507.65pt;margin-top:80.6pt;width:59.55pt;height:70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" filled="f" stroked="f">
                <v:textbox inset="0,0,0,0">
                  <w:txbxContent>
                    <w:p w14:paraId="266EE5CE" w14:textId="1E6DD9F0" w:rsidR="00A8144E" w:rsidRDefault="00A8144E" w:rsidP="00A8144E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Ja</w:t>
                      </w:r>
                      <w:r>
                        <w:rPr>
                          <w:color w:val="1C1C1B"/>
                          <w:spacing w:val="43"/>
                          <w:w w:val="125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772E46F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F47BF16" wp14:editId="6E7A738D">
                <wp:simplePos x="0" y="0"/>
                <wp:positionH relativeFrom="page">
                  <wp:posOffset>363174</wp:posOffset>
                </wp:positionH>
                <wp:positionV relativeFrom="page">
                  <wp:posOffset>1917827</wp:posOffset>
                </wp:positionV>
                <wp:extent cx="1044575" cy="117411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64CA5D" w14:textId="77777777" w:rsidR="00A8144E" w:rsidRDefault="00A8144E" w:rsidP="00A8144E">
                            <w:pPr>
                              <w:pStyle w:val="Textkrper"/>
                              <w:spacing w:before="54" w:line="254" w:lineRule="auto"/>
                              <w:ind w:left="8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Brainstorming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durchführen</w:t>
                            </w:r>
                          </w:p>
                          <w:p w14:paraId="10B405CA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7BF16" id="Textbox 44" o:spid="_x0000_s1033" type="#_x0000_t202" style="position:absolute;margin-left:28.6pt;margin-top:151pt;width:82.25pt;height:92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" filled="f" stroked="f">
                <v:textbox inset="0,0,0,0">
                  <w:txbxContent>
                    <w:p w14:paraId="1764CA5D" w14:textId="77777777" w:rsidR="00A8144E" w:rsidRDefault="00A8144E" w:rsidP="00A8144E">
                      <w:pPr>
                        <w:pStyle w:val="Textkrper"/>
                        <w:spacing w:before="54" w:line="254" w:lineRule="auto"/>
                        <w:ind w:left="85"/>
                      </w:pPr>
                      <w:r>
                        <w:rPr>
                          <w:color w:val="1C1C1B"/>
                          <w:spacing w:val="-4"/>
                        </w:rPr>
                        <w:t xml:space="preserve">Brainstorming </w:t>
                      </w:r>
                      <w:r>
                        <w:rPr>
                          <w:color w:val="1C1C1B"/>
                          <w:spacing w:val="-2"/>
                        </w:rPr>
                        <w:t>durchführen</w:t>
                      </w:r>
                    </w:p>
                    <w:p w14:paraId="10B405CA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AAFC9C7" wp14:editId="74DCC429">
                <wp:simplePos x="0" y="0"/>
                <wp:positionH relativeFrom="page">
                  <wp:posOffset>1407175</wp:posOffset>
                </wp:positionH>
                <wp:positionV relativeFrom="page">
                  <wp:posOffset>1917827</wp:posOffset>
                </wp:positionV>
                <wp:extent cx="5039995" cy="117411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F90AB7" w14:textId="77777777" w:rsidR="00A8144E" w:rsidRDefault="00A8144E" w:rsidP="00A8144E">
                            <w:pPr>
                              <w:pStyle w:val="Textkrper"/>
                              <w:spacing w:before="54" w:line="254" w:lineRule="auto"/>
                              <w:ind w:left="8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Hierzu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nehmen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grosses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Blatt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Papier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schreiben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bestimmten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was </w:t>
                            </w:r>
                            <w:r>
                              <w:rPr>
                                <w:color w:val="1C1C1B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spontan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kommt.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wie:</w:t>
                            </w:r>
                          </w:p>
                          <w:p w14:paraId="5F1CDF54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besonderen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Risiken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Unternehmen?</w:t>
                            </w:r>
                          </w:p>
                          <w:p w14:paraId="71B072FA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13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welchem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Wissensstand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ausgehen?</w:t>
                            </w:r>
                          </w:p>
                          <w:p w14:paraId="1937DC61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13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welchen</w:t>
                            </w:r>
                            <w:r>
                              <w:rPr>
                                <w:color w:val="1C1C1B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Beschäftigten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Sensibilitätssteigerung</w:t>
                            </w:r>
                            <w:r>
                              <w:rPr>
                                <w:color w:val="1C1C1B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besonders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dringend?</w:t>
                            </w:r>
                          </w:p>
                          <w:p w14:paraId="0F0E3CF3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13"/>
                              <w:ind w:hanging="22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Welches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Know-how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 alle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unerlässlich?</w:t>
                            </w:r>
                          </w:p>
                          <w:p w14:paraId="3044E33C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13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Welche Möglichkeiten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schnell,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einfach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kostengünstig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vermitteln?</w:t>
                            </w:r>
                          </w:p>
                          <w:p w14:paraId="5DCE4E09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13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Wessen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Unterstützung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brauche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unbedingt?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FC9C7" id="Textbox 45" o:spid="_x0000_s1034" type="#_x0000_t202" style="position:absolute;margin-left:110.8pt;margin-top:151pt;width:396.85pt;height:92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" filled="f" stroked="f">
                <v:textbox inset="0,0,0,0">
                  <w:txbxContent>
                    <w:p w14:paraId="1AF90AB7" w14:textId="77777777" w:rsidR="00A8144E" w:rsidRDefault="00A8144E" w:rsidP="00A8144E">
                      <w:pPr>
                        <w:pStyle w:val="Textkrper"/>
                        <w:spacing w:before="54" w:line="254" w:lineRule="auto"/>
                        <w:ind w:left="85"/>
                      </w:pPr>
                      <w:r>
                        <w:rPr>
                          <w:color w:val="1C1C1B"/>
                          <w:spacing w:val="-4"/>
                        </w:rPr>
                        <w:t>Hierzu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nehmen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grosses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Blatt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Papier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schreiben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bestimmten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Fragen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was </w:t>
                      </w:r>
                      <w:r>
                        <w:rPr>
                          <w:color w:val="1C1C1B"/>
                        </w:rPr>
                        <w:t>Ihnen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spontan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kommt.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Denken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Fragen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wie:</w:t>
                      </w:r>
                    </w:p>
                    <w:p w14:paraId="5F1CDF54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Welche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besonderen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Risiken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gibt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Unternehmen?</w:t>
                      </w:r>
                    </w:p>
                    <w:p w14:paraId="71B072FA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13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Von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welchem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Wissensstand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kann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ich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ausgehen?</w:t>
                      </w:r>
                    </w:p>
                    <w:p w14:paraId="1937DC61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13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welchen</w:t>
                      </w:r>
                      <w:r>
                        <w:rPr>
                          <w:color w:val="1C1C1B"/>
                          <w:spacing w:val="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Beschäftigten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Sensibilitätssteigerung</w:t>
                      </w:r>
                      <w:r>
                        <w:rPr>
                          <w:color w:val="1C1C1B"/>
                          <w:spacing w:val="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besonders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dringend?</w:t>
                      </w:r>
                    </w:p>
                    <w:p w14:paraId="0F0E3CF3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13"/>
                        <w:ind w:hanging="226"/>
                      </w:pPr>
                      <w:r>
                        <w:rPr>
                          <w:color w:val="1C1C1B"/>
                          <w:spacing w:val="-2"/>
                        </w:rPr>
                        <w:t>Welches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Know-how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 alle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unerlässlich?</w:t>
                      </w:r>
                    </w:p>
                    <w:p w14:paraId="3044E33C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13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Welche Möglichkeiten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Wissen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schnell,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einfach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kostengünstig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vermitteln?</w:t>
                      </w:r>
                    </w:p>
                    <w:p w14:paraId="5DCE4E09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13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Wessen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Unterstützung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brauche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ich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unbedingt?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45E562C" wp14:editId="2F8ADAA3">
                <wp:simplePos x="0" y="0"/>
                <wp:positionH relativeFrom="page">
                  <wp:posOffset>6447175</wp:posOffset>
                </wp:positionH>
                <wp:positionV relativeFrom="page">
                  <wp:posOffset>1917827</wp:posOffset>
                </wp:positionV>
                <wp:extent cx="756285" cy="117411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F26FD6" w14:textId="77777777" w:rsidR="00A8144E" w:rsidRDefault="00A8144E" w:rsidP="00A8144E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4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29A9B2A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E562C" id="Textbox 46" o:spid="_x0000_s1035" type="#_x0000_t202" style="position:absolute;margin-left:507.65pt;margin-top:151pt;width:59.55pt;height:92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" filled="f" stroked="f">
                <v:textbox inset="0,0,0,0">
                  <w:txbxContent>
                    <w:p w14:paraId="7CF26FD6" w14:textId="77777777" w:rsidR="00A8144E" w:rsidRDefault="00A8144E" w:rsidP="00A8144E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Ja</w:t>
                      </w:r>
                      <w:r>
                        <w:rPr>
                          <w:color w:val="1C1C1B"/>
                          <w:spacing w:val="43"/>
                          <w:w w:val="125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29A9B2A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B26FF1" w14:textId="77777777" w:rsidR="00A8144E" w:rsidRDefault="00A8144E" w:rsidP="00A8144E">
      <w:pPr>
        <w:rPr>
          <w:sz w:val="2"/>
          <w:szCs w:val="2"/>
        </w:rPr>
        <w:sectPr w:rsidR="00A8144E" w:rsidSect="00A8144E">
          <w:headerReference w:type="default" r:id="rId9"/>
          <w:footerReference w:type="default" r:id="rId10"/>
          <w:pgSz w:w="11910" w:h="16840"/>
          <w:pgMar w:top="660" w:right="425" w:bottom="280" w:left="566" w:header="720" w:footer="720" w:gutter="0"/>
          <w:cols w:space="720"/>
        </w:sectPr>
      </w:pPr>
    </w:p>
    <w:p w14:paraId="5D7D5EC5" w14:textId="77777777" w:rsidR="00A8144E" w:rsidRDefault="00A8144E" w:rsidP="00A8144E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71552" behindDoc="1" locked="0" layoutInCell="1" allowOverlap="1" wp14:anchorId="659CD4C4" wp14:editId="4C9B492E">
                <wp:simplePos x="0" y="0"/>
                <wp:positionH relativeFrom="page">
                  <wp:posOffset>359999</wp:posOffset>
                </wp:positionH>
                <wp:positionV relativeFrom="page">
                  <wp:posOffset>691924</wp:posOffset>
                </wp:positionV>
                <wp:extent cx="6846570" cy="938784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387840"/>
                          <a:chOff x="0" y="0"/>
                          <a:chExt cx="6846570" cy="938784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169" y="3172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69" y="1333979"/>
                            <a:ext cx="6840220" cy="805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051165">
                                <a:moveTo>
                                  <a:pt x="6083998" y="7295782"/>
                                </a:moveTo>
                                <a:lnTo>
                                  <a:pt x="1044003" y="7295782"/>
                                </a:lnTo>
                                <a:lnTo>
                                  <a:pt x="0" y="7295782"/>
                                </a:lnTo>
                                <a:lnTo>
                                  <a:pt x="0" y="8050593"/>
                                </a:lnTo>
                                <a:lnTo>
                                  <a:pt x="1044003" y="8050593"/>
                                </a:lnTo>
                                <a:lnTo>
                                  <a:pt x="6083998" y="8050593"/>
                                </a:lnTo>
                                <a:lnTo>
                                  <a:pt x="6083998" y="7295782"/>
                                </a:lnTo>
                                <a:close/>
                              </a:path>
                              <a:path w="6840220" h="8051165">
                                <a:moveTo>
                                  <a:pt x="6083998" y="5227358"/>
                                </a:moveTo>
                                <a:lnTo>
                                  <a:pt x="1044003" y="5227358"/>
                                </a:lnTo>
                                <a:lnTo>
                                  <a:pt x="0" y="5227358"/>
                                </a:lnTo>
                                <a:lnTo>
                                  <a:pt x="0" y="6261570"/>
                                </a:lnTo>
                                <a:lnTo>
                                  <a:pt x="1044003" y="6261570"/>
                                </a:lnTo>
                                <a:lnTo>
                                  <a:pt x="6083998" y="6261570"/>
                                </a:lnTo>
                                <a:lnTo>
                                  <a:pt x="6083998" y="5227358"/>
                                </a:lnTo>
                                <a:close/>
                              </a:path>
                              <a:path w="6840220" h="8051165">
                                <a:moveTo>
                                  <a:pt x="6083998" y="3717747"/>
                                </a:moveTo>
                                <a:lnTo>
                                  <a:pt x="1044003" y="3717747"/>
                                </a:lnTo>
                                <a:lnTo>
                                  <a:pt x="0" y="3717747"/>
                                </a:lnTo>
                                <a:lnTo>
                                  <a:pt x="0" y="4332859"/>
                                </a:lnTo>
                                <a:lnTo>
                                  <a:pt x="1044003" y="4332859"/>
                                </a:lnTo>
                                <a:lnTo>
                                  <a:pt x="6083998" y="4332859"/>
                                </a:lnTo>
                                <a:lnTo>
                                  <a:pt x="6083998" y="3717747"/>
                                </a:lnTo>
                                <a:close/>
                              </a:path>
                              <a:path w="6840220" h="8051165">
                                <a:moveTo>
                                  <a:pt x="6083998" y="1369923"/>
                                </a:moveTo>
                                <a:lnTo>
                                  <a:pt x="1044003" y="1369923"/>
                                </a:lnTo>
                                <a:lnTo>
                                  <a:pt x="0" y="1369923"/>
                                </a:lnTo>
                                <a:lnTo>
                                  <a:pt x="0" y="2264435"/>
                                </a:lnTo>
                                <a:lnTo>
                                  <a:pt x="1044003" y="2264435"/>
                                </a:lnTo>
                                <a:lnTo>
                                  <a:pt x="6083998" y="2264435"/>
                                </a:lnTo>
                                <a:lnTo>
                                  <a:pt x="6083998" y="1369923"/>
                                </a:lnTo>
                                <a:close/>
                              </a:path>
                              <a:path w="6840220" h="8051165">
                                <a:moveTo>
                                  <a:pt x="6083998" y="0"/>
                                </a:moveTo>
                                <a:lnTo>
                                  <a:pt x="1044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111"/>
                                </a:lnTo>
                                <a:lnTo>
                                  <a:pt x="1044003" y="615111"/>
                                </a:lnTo>
                                <a:lnTo>
                                  <a:pt x="6083998" y="615111"/>
                                </a:lnTo>
                                <a:lnTo>
                                  <a:pt x="6083998" y="0"/>
                                </a:lnTo>
                                <a:close/>
                              </a:path>
                              <a:path w="6840220" h="8051165">
                                <a:moveTo>
                                  <a:pt x="6840017" y="7295782"/>
                                </a:moveTo>
                                <a:lnTo>
                                  <a:pt x="6084011" y="7295782"/>
                                </a:lnTo>
                                <a:lnTo>
                                  <a:pt x="6084011" y="8050593"/>
                                </a:lnTo>
                                <a:lnTo>
                                  <a:pt x="6840017" y="8050593"/>
                                </a:lnTo>
                                <a:lnTo>
                                  <a:pt x="6840017" y="7295782"/>
                                </a:lnTo>
                                <a:close/>
                              </a:path>
                              <a:path w="6840220" h="8051165">
                                <a:moveTo>
                                  <a:pt x="6840017" y="5227358"/>
                                </a:moveTo>
                                <a:lnTo>
                                  <a:pt x="6084011" y="5227358"/>
                                </a:lnTo>
                                <a:lnTo>
                                  <a:pt x="6084011" y="6261570"/>
                                </a:lnTo>
                                <a:lnTo>
                                  <a:pt x="6840017" y="6261570"/>
                                </a:lnTo>
                                <a:lnTo>
                                  <a:pt x="6840017" y="5227358"/>
                                </a:lnTo>
                                <a:close/>
                              </a:path>
                              <a:path w="6840220" h="8051165">
                                <a:moveTo>
                                  <a:pt x="6840017" y="3717747"/>
                                </a:moveTo>
                                <a:lnTo>
                                  <a:pt x="6084011" y="3717747"/>
                                </a:lnTo>
                                <a:lnTo>
                                  <a:pt x="6084011" y="4332859"/>
                                </a:lnTo>
                                <a:lnTo>
                                  <a:pt x="6840017" y="4332859"/>
                                </a:lnTo>
                                <a:lnTo>
                                  <a:pt x="6840017" y="3717747"/>
                                </a:lnTo>
                                <a:close/>
                              </a:path>
                              <a:path w="6840220" h="8051165">
                                <a:moveTo>
                                  <a:pt x="6840017" y="1369923"/>
                                </a:moveTo>
                                <a:lnTo>
                                  <a:pt x="6084011" y="1369923"/>
                                </a:lnTo>
                                <a:lnTo>
                                  <a:pt x="6084011" y="2264435"/>
                                </a:lnTo>
                                <a:lnTo>
                                  <a:pt x="6840017" y="2264435"/>
                                </a:lnTo>
                                <a:lnTo>
                                  <a:pt x="6840017" y="1369923"/>
                                </a:lnTo>
                                <a:close/>
                              </a:path>
                              <a:path w="6840220" h="805116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6084011" y="615111"/>
                                </a:lnTo>
                                <a:lnTo>
                                  <a:pt x="6840017" y="6151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047176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087176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47176" y="58234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87176" y="58234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1333983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47176" y="1333983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47176" y="133715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087176" y="133398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087176" y="133715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949093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047176" y="1949093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047176" y="195226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087176" y="194909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87176" y="195226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2703903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47176" y="2703903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047176" y="27070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087176" y="270390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087176" y="27070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3598414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47176" y="3598414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47176" y="3601586"/>
                            <a:ext cx="12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165">
                                <a:moveTo>
                                  <a:pt x="0" y="1446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087176" y="359841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087176" y="3601586"/>
                            <a:ext cx="12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165">
                                <a:moveTo>
                                  <a:pt x="0" y="1446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5051723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47176" y="5051723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47176" y="505489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087176" y="505172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087176" y="505489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5666832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047176" y="5666832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047176" y="5670005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087176" y="566683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087176" y="5670005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6561342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047176" y="6561342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047176" y="6564515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087176" y="656134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087176" y="6564515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7595552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047176" y="7595552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047176" y="7598725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087176" y="759555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87176" y="7598725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8629761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47176" y="8629761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047176" y="8632935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087176" y="862976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087176" y="8632935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9384572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047176" y="9384572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087176" y="938457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3175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047176" y="3175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84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363174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047176" y="363174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087176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84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579174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175" y="58234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047176" y="579174"/>
                            <a:ext cx="503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087176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843175" y="58234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175" y="133715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843175" y="133715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175" y="195226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843175" y="195226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175" y="27070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843175" y="27070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175" y="3601586"/>
                            <a:ext cx="12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165">
                                <a:moveTo>
                                  <a:pt x="0" y="1446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843175" y="3601586"/>
                            <a:ext cx="12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165">
                                <a:moveTo>
                                  <a:pt x="0" y="1446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175" y="505489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843175" y="505489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175" y="5670005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843175" y="5670005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175" y="6564515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843175" y="6564515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175" y="7598725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843175" y="7598725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175" y="8632935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843175" y="8632935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84700" y="218992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38902" y="158785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06761" y="5714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564E6B" id="Group 47" o:spid="_x0000_s1026" style="position:absolute;margin-left:28.35pt;margin-top:54.5pt;width:539.1pt;height:739.2pt;z-index:-251644928;mso-wrap-distance-left:0;mso-wrap-distance-right:0;mso-position-horizontal-relative:page;mso-position-vertical-relative:page" coordsize="68465,938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">
                <v:shape id="Graphic 48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" path="m6840004,l,,,359994r6840004,l6840004,xe" fillcolor="#bdd148" stroked="f">
                  <v:path arrowok="t"/>
                </v:shape>
                <v:shape id="Graphic 49" o:spid="_x0000_s1028" style="position:absolute;left:31;top:13339;width:68402;height:80512;visibility:visible;mso-wrap-style:square;v-text-anchor:top" coordsize="6840220,8051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" path="m6083998,7295782r-5039995,l,7295782r,754811l1044003,8050593r5039995,l6083998,7295782xem6083998,5227358r-5039995,l,5227358,,6261570r1044003,l6083998,6261570r,-1034212xem6083998,3717747r-5039995,l,3717747r,615112l1044003,4332859r5039995,l6083998,3717747xem6083998,1369923r-5039995,l,1369923r,894512l1044003,2264435r5039995,l6083998,1369923xem6083998,l1044003,,,,,615111r1044003,l6083998,615111,6083998,xem6840017,7295782r-756006,l6084011,8050593r756006,l6840017,7295782xem6840017,5227358r-756006,l6084011,6261570r756006,l6840017,5227358xem6840017,3717747r-756006,l6084011,4332859r756006,l6840017,3717747xem6840017,1369923r-756006,l6084011,2264435r756006,l6840017,1369923xem6840017,l6084011,r,615111l6840017,615111,6840017,xe" fillcolor="#f2f6e0" stroked="f">
                  <v:path arrowok="t"/>
                </v:shape>
                <v:shape id="Graphic 50" o:spid="_x0000_s1029" style="position:absolute;left:104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51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52" o:spid="_x0000_s1031" style="position:absolute;left:1047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" path="m,748461l,e" filled="f" strokecolor="#bdd148" strokeweight=".5pt">
                  <v:path arrowok="t"/>
                </v:shape>
                <v:shape id="Graphic 53" o:spid="_x0000_s1032" style="position:absolute;left:6087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" path="m,748461l,e" filled="f" strokecolor="#bdd148" strokeweight=".5pt">
                  <v:path arrowok="t"/>
                </v:shape>
                <v:shape id="Graphic 54" o:spid="_x0000_s1033" style="position:absolute;top:13339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" path="m,l1047178,e" filled="f" strokecolor="#bdd148" strokeweight=".5pt">
                  <v:path arrowok="t"/>
                </v:shape>
                <v:shape id="Graphic 55" o:spid="_x0000_s1034" style="position:absolute;left:10471;top:13339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" path="m,l5039995,e" filled="f" strokecolor="#bdd148" strokeweight=".5pt">
                  <v:path arrowok="t"/>
                </v:shape>
                <v:shape id="Graphic 56" o:spid="_x0000_s1035" style="position:absolute;left:10471;top:1337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57" o:spid="_x0000_s1036" style="position:absolute;left:60871;top:1333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58" o:spid="_x0000_s1037" style="position:absolute;left:60871;top:1337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59" o:spid="_x0000_s1038" style="position:absolute;top:19490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" path="m,l1047178,e" filled="f" strokecolor="#bdd148" strokeweight=".5pt">
                  <v:path arrowok="t"/>
                </v:shape>
                <v:shape id="Graphic 60" o:spid="_x0000_s1039" style="position:absolute;left:10471;top:19490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61" o:spid="_x0000_s1040" style="position:absolute;left:10471;top:19522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" path="m,748461l,e" filled="f" strokecolor="#bdd148" strokeweight=".5pt">
                  <v:path arrowok="t"/>
                </v:shape>
                <v:shape id="Graphic 62" o:spid="_x0000_s1041" style="position:absolute;left:60871;top:1949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63" o:spid="_x0000_s1042" style="position:absolute;left:60871;top:19522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" path="m,748461l,e" filled="f" strokecolor="#bdd148" strokeweight=".5pt">
                  <v:path arrowok="t"/>
                </v:shape>
                <v:shape id="Graphic 64" o:spid="_x0000_s1043" style="position:absolute;top:27039;width:10477;height:12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65" o:spid="_x0000_s1044" style="position:absolute;left:10471;top:27039;width:50400;height:12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66" o:spid="_x0000_s1045" style="position:absolute;left:10471;top:27070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" path="m,888161l,e" filled="f" strokecolor="#bdd148" strokeweight=".5pt">
                  <v:path arrowok="t"/>
                </v:shape>
                <v:shape id="Graphic 67" o:spid="_x0000_s1046" style="position:absolute;left:60871;top:27039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" path="m,l759180,e" filled="f" strokecolor="#bdd148" strokeweight=".5pt">
                  <v:path arrowok="t"/>
                </v:shape>
                <v:shape id="Graphic 68" o:spid="_x0000_s1047" style="position:absolute;left:60871;top:27070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" path="m,888161l,e" filled="f" strokecolor="#bdd148" strokeweight=".5pt">
                  <v:path arrowok="t"/>
                </v:shape>
                <v:shape id="Graphic 69" o:spid="_x0000_s1048" style="position:absolute;top:35984;width:10477;height:12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70" o:spid="_x0000_s1049" style="position:absolute;left:10471;top:35984;width:50400;height:12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71" o:spid="_x0000_s1050" style="position:absolute;left:10471;top:36015;width:13;height:14472;visibility:visible;mso-wrap-style:square;v-text-anchor:top" coordsize="1270,144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" path="m,1446961l,e" filled="f" strokecolor="#bdd148" strokeweight=".5pt">
                  <v:path arrowok="t"/>
                </v:shape>
                <v:shape id="Graphic 72" o:spid="_x0000_s1051" style="position:absolute;left:60871;top:35984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73" o:spid="_x0000_s1052" style="position:absolute;left:60871;top:36015;width:13;height:14472;visibility:visible;mso-wrap-style:square;v-text-anchor:top" coordsize="1270,144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" path="m,1446961l,e" filled="f" strokecolor="#bdd148" strokeweight=".5pt">
                  <v:path arrowok="t"/>
                </v:shape>
                <v:shape id="Graphic 74" o:spid="_x0000_s1053" style="position:absolute;top:50517;width:10477;height:12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75" o:spid="_x0000_s1054" style="position:absolute;left:10471;top:50517;width:50400;height:12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76" o:spid="_x0000_s1055" style="position:absolute;left:10471;top:50548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77" o:spid="_x0000_s1056" style="position:absolute;left:60871;top:50517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78" o:spid="_x0000_s1057" style="position:absolute;left:60871;top:50548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" path="m,608761l,e" filled="f" strokecolor="#bdd148" strokeweight=".5pt">
                  <v:path arrowok="t"/>
                </v:shape>
                <v:shape id="Graphic 79" o:spid="_x0000_s1058" style="position:absolute;top:56668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" path="m,l1047178,e" filled="f" strokecolor="#bdd148" strokeweight=".5pt">
                  <v:path arrowok="t"/>
                </v:shape>
                <v:shape id="Graphic 80" o:spid="_x0000_s1059" style="position:absolute;left:10471;top:56668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81" o:spid="_x0000_s1060" style="position:absolute;left:10471;top:56700;width:13;height:8883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" path="m,888161l,e" filled="f" strokecolor="#bdd148" strokeweight=".5pt">
                  <v:path arrowok="t"/>
                </v:shape>
                <v:shape id="Graphic 82" o:spid="_x0000_s1061" style="position:absolute;left:60871;top:5666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83" o:spid="_x0000_s1062" style="position:absolute;left:60871;top:56700;width:13;height:8883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" path="m,888161l,e" filled="f" strokecolor="#bdd148" strokeweight=".5pt">
                  <v:path arrowok="t"/>
                </v:shape>
                <v:shape id="Graphic 84" o:spid="_x0000_s1063" style="position:absolute;top:65613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85" o:spid="_x0000_s1064" style="position:absolute;left:10471;top:65613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" path="m,l5039995,e" filled="f" strokecolor="#bdd148" strokeweight=".5pt">
                  <v:path arrowok="t"/>
                </v:shape>
                <v:shape id="Graphic 86" o:spid="_x0000_s1065" style="position:absolute;left:10471;top:65645;width:13;height:10280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" path="m,1027861l,e" filled="f" strokecolor="#bdd148" strokeweight=".5pt">
                  <v:path arrowok="t"/>
                </v:shape>
                <v:shape id="Graphic 87" o:spid="_x0000_s1066" style="position:absolute;left:60871;top:6561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88" o:spid="_x0000_s1067" style="position:absolute;left:60871;top:65645;width:13;height:10280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" path="m,1027861l,e" filled="f" strokecolor="#bdd148" strokeweight=".5pt">
                  <v:path arrowok="t"/>
                </v:shape>
                <v:shape id="Graphic 89" o:spid="_x0000_s1068" style="position:absolute;top:75955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" path="m,l1047178,e" filled="f" strokecolor="#bdd148" strokeweight=".5pt">
                  <v:path arrowok="t"/>
                </v:shape>
                <v:shape id="Graphic 90" o:spid="_x0000_s1069" style="position:absolute;left:10471;top:75955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91" o:spid="_x0000_s1070" style="position:absolute;left:10471;top:75987;width:13;height:10280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" path="m,1027861l,e" filled="f" strokecolor="#bdd148" strokeweight=".5pt">
                  <v:path arrowok="t"/>
                </v:shape>
                <v:shape id="Graphic 92" o:spid="_x0000_s1071" style="position:absolute;left:60871;top:75955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" path="m,l759180,e" filled="f" strokecolor="#bdd148" strokeweight=".5pt">
                  <v:path arrowok="t"/>
                </v:shape>
                <v:shape id="Graphic 93" o:spid="_x0000_s1072" style="position:absolute;left:60871;top:75987;width:13;height:10280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" path="m,1027861l,e" filled="f" strokecolor="#bdd148" strokeweight=".5pt">
                  <v:path arrowok="t"/>
                </v:shape>
                <v:shape id="Graphic 94" o:spid="_x0000_s1073" style="position:absolute;top:86297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" path="m,l1047178,e" filled="f" strokecolor="#bdd148" strokeweight=".5pt">
                  <v:path arrowok="t"/>
                </v:shape>
                <v:shape id="Graphic 95" o:spid="_x0000_s1074" style="position:absolute;left:10471;top:86297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" path="m,l5039995,e" filled="f" strokecolor="#bdd148" strokeweight=".5pt">
                  <v:path arrowok="t"/>
                </v:shape>
                <v:shape id="Graphic 96" o:spid="_x0000_s1075" style="position:absolute;left:10471;top:86329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" path="m,748461l,e" filled="f" strokecolor="#bdd148" strokeweight=".5pt">
                  <v:path arrowok="t"/>
                </v:shape>
                <v:shape id="Graphic 97" o:spid="_x0000_s1076" style="position:absolute;left:60871;top:86297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98" o:spid="_x0000_s1077" style="position:absolute;left:60871;top:86329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" path="m,748461l,e" filled="f" strokecolor="#bdd148" strokeweight=".5pt">
                  <v:path arrowok="t"/>
                </v:shape>
                <v:shape id="Graphic 99" o:spid="_x0000_s1078" style="position:absolute;top:93845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100" o:spid="_x0000_s1079" style="position:absolute;left:10471;top:93845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" path="m,l5039995,e" filled="f" strokecolor="#bdd148" strokeweight=".5pt">
                  <v:path arrowok="t"/>
                </v:shape>
                <v:shape id="Graphic 101" o:spid="_x0000_s1080" style="position:absolute;left:60871;top:93845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02" o:spid="_x0000_s1081" style="position:absolute;top:31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" path="m,l1047178,e" filled="f" strokecolor="#bdd148" strokeweight=".5pt">
                  <v:path arrowok="t"/>
                </v:shape>
                <v:shape id="Graphic 103" o:spid="_x0000_s1082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" path="m,353644l,e" filled="f" strokecolor="#bdd148" strokeweight=".5pt">
                  <v:path arrowok="t"/>
                </v:shape>
                <v:shape id="Graphic 104" o:spid="_x0000_s1083" style="position:absolute;left:10471;top:31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" path="m,l5039995,e" filled="f" strokecolor="#bdd148" strokeweight=".5pt">
                  <v:path arrowok="t"/>
                </v:shape>
                <v:shape id="Graphic 105" o:spid="_x0000_s1084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06" o:spid="_x0000_s1085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" path="m,353644l,e" filled="f" strokecolor="#bdd148" strokeweight=".5pt">
                  <v:path arrowok="t"/>
                </v:shape>
                <v:shape id="Graphic 107" o:spid="_x0000_s1086" style="position:absolute;top:3631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" path="m,l1047178,e" filled="f" strokecolor="#bdd148" strokeweight=".5pt">
                  <v:path arrowok="t"/>
                </v:shape>
                <v:shape id="Graphic 108" o:spid="_x0000_s1087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" path="m,209651l,e" filled="f" strokecolor="#bdd148" strokeweight=".5pt">
                  <v:path arrowok="t"/>
                </v:shape>
                <v:shape id="Graphic 109" o:spid="_x0000_s1088" style="position:absolute;left:10471;top:3631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" path="m,l5039995,e" filled="f" strokecolor="#bdd148" strokeweight=".5pt">
                  <v:path arrowok="t"/>
                </v:shape>
                <v:shape id="Graphic 110" o:spid="_x0000_s1089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11" o:spid="_x0000_s1090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" path="m,209651l,e" filled="f" strokecolor="#bdd148" strokeweight=".5pt">
                  <v:path arrowok="t"/>
                </v:shape>
                <v:shape id="Graphic 112" o:spid="_x0000_s1091" style="position:absolute;top:5791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" path="m,l1047178,e" filled="f" strokecolor="#bdd148" strokeweight=".5pt">
                  <v:path arrowok="t"/>
                </v:shape>
                <v:shape id="Graphic 113" o:spid="_x0000_s1092" style="position:absolute;left:3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14" o:spid="_x0000_s1093" style="position:absolute;left:10471;top:5791;width:50400;height:13;visibility:visible;mso-wrap-style:square;v-text-anchor:top" coordsize="50399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" path="m,l5039995,e" filled="f" strokecolor="#bdd148" strokeweight=".5pt">
                  <v:path arrowok="t"/>
                </v:shape>
                <v:shape id="Graphic 115" o:spid="_x0000_s1094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16" o:spid="_x0000_s1095" style="position:absolute;left:6843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17" o:spid="_x0000_s1096" style="position:absolute;left:31;top:1337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18" o:spid="_x0000_s1097" style="position:absolute;left:68431;top:1337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19" o:spid="_x0000_s1098" style="position:absolute;left:31;top:19522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20" o:spid="_x0000_s1099" style="position:absolute;left:68431;top:19522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21" o:spid="_x0000_s1100" style="position:absolute;left:31;top:27070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22" o:spid="_x0000_s1101" style="position:absolute;left:68431;top:27070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23" o:spid="_x0000_s1102" style="position:absolute;left:31;top:36015;width:13;height:14472;visibility:visible;mso-wrap-style:square;v-text-anchor:top" coordsize="1270,144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" path="m,1446961l,e" filled="f" strokecolor="#bdd148" strokeweight=".5pt">
                  <v:path arrowok="t"/>
                </v:shape>
                <v:shape id="Graphic 124" o:spid="_x0000_s1103" style="position:absolute;left:68431;top:36015;width:13;height:14472;visibility:visible;mso-wrap-style:square;v-text-anchor:top" coordsize="1270,144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" path="m,1446961l,e" filled="f" strokecolor="#bdd148" strokeweight=".5pt">
                  <v:path arrowok="t"/>
                </v:shape>
                <v:shape id="Graphic 125" o:spid="_x0000_s1104" style="position:absolute;left:31;top:50548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26" o:spid="_x0000_s1105" style="position:absolute;left:68431;top:50548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27" o:spid="_x0000_s1106" style="position:absolute;left:31;top:56700;width:13;height:8883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28" o:spid="_x0000_s1107" style="position:absolute;left:68431;top:56700;width:13;height:8883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29" o:spid="_x0000_s1108" style="position:absolute;left:31;top:65645;width:13;height:10280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" path="m,1027861l,e" filled="f" strokecolor="#bdd148" strokeweight=".5pt">
                  <v:path arrowok="t"/>
                </v:shape>
                <v:shape id="Graphic 130" o:spid="_x0000_s1109" style="position:absolute;left:68431;top:65645;width:13;height:10280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" path="m,1027861l,e" filled="f" strokecolor="#bdd148" strokeweight=".5pt">
                  <v:path arrowok="t"/>
                </v:shape>
                <v:shape id="Graphic 131" o:spid="_x0000_s1110" style="position:absolute;left:31;top:75987;width:13;height:10280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" path="m,1027861l,e" filled="f" strokecolor="#bdd148" strokeweight=".5pt">
                  <v:path arrowok="t"/>
                </v:shape>
                <v:shape id="Graphic 132" o:spid="_x0000_s1111" style="position:absolute;left:68431;top:75987;width:13;height:10280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" path="m,1027861l,e" filled="f" strokecolor="#bdd148" strokeweight=".5pt">
                  <v:path arrowok="t"/>
                </v:shape>
                <v:shape id="Graphic 133" o:spid="_x0000_s1112" style="position:absolute;left:31;top:86329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34" o:spid="_x0000_s1113" style="position:absolute;left:68431;top:86329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35" o:spid="_x0000_s1114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" path="m,l,78232r244119,l244119,e" filled="f" strokecolor="#1c1c1b" strokeweight="1.5pt">
                  <v:path arrowok="t"/>
                </v:shape>
                <v:shape id="Graphic 136" o:spid="_x0000_s1115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" path="m,l67856,66433,135724,e" filled="f" strokecolor="#1c1c1b" strokeweight="1.5pt">
                  <v:path arrowok="t"/>
                </v:shape>
                <v:shape id="Graphic 137" o:spid="_x0000_s1116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C534BB7" wp14:editId="228C9BCD">
                <wp:simplePos x="0" y="0"/>
                <wp:positionH relativeFrom="page">
                  <wp:posOffset>363174</wp:posOffset>
                </wp:positionH>
                <wp:positionV relativeFrom="page">
                  <wp:posOffset>691924</wp:posOffset>
                </wp:positionV>
                <wp:extent cx="6840220" cy="36639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B25EA8" w14:textId="77777777" w:rsidR="00A8144E" w:rsidRDefault="00A8144E" w:rsidP="00A8144E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-dos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Vermitteln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Know-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85"/>
                                <w:sz w:val="20"/>
                              </w:rPr>
                              <w:t>how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34BB7" id="Textbox 138" o:spid="_x0000_s1036" type="#_x0000_t202" style="position:absolute;margin-left:28.6pt;margin-top:54.5pt;width:538.6pt;height:28.8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" filled="f" stroked="f">
                <v:textbox inset="0,0,0,0">
                  <w:txbxContent>
                    <w:p w14:paraId="49B25EA8" w14:textId="77777777" w:rsidR="00A8144E" w:rsidRDefault="00A8144E" w:rsidP="00A8144E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To</w:t>
                      </w:r>
                      <w:proofErr w:type="spellEnd"/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-dos</w:t>
                      </w:r>
                      <w:r>
                        <w:rPr>
                          <w:b/>
                          <w:color w:val="1C1C1B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Vermitteln</w:t>
                      </w:r>
                      <w:r>
                        <w:rPr>
                          <w:b/>
                          <w:color w:val="1C1C1B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von</w:t>
                      </w:r>
                      <w:r>
                        <w:rPr>
                          <w:b/>
                          <w:color w:val="1C1C1B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Know-</w:t>
                      </w:r>
                      <w:r>
                        <w:rPr>
                          <w:b/>
                          <w:color w:val="1C1C1B"/>
                          <w:spacing w:val="-5"/>
                          <w:w w:val="85"/>
                          <w:sz w:val="20"/>
                        </w:rPr>
                        <w:t>how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741C5BE" wp14:editId="014BBB55">
                <wp:simplePos x="0" y="0"/>
                <wp:positionH relativeFrom="page">
                  <wp:posOffset>363174</wp:posOffset>
                </wp:positionH>
                <wp:positionV relativeFrom="page">
                  <wp:posOffset>1058273</wp:posOffset>
                </wp:positionV>
                <wp:extent cx="1044575" cy="21336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38664" w14:textId="77777777" w:rsidR="00A8144E" w:rsidRDefault="00A8144E" w:rsidP="00A8144E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C1C1B"/>
                                <w:spacing w:val="-9"/>
                                <w:w w:val="90"/>
                                <w:sz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  <w:color w:val="1C1C1B"/>
                                <w:spacing w:val="-9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>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1C5BE" id="Textbox 139" o:spid="_x0000_s1037" type="#_x0000_t202" style="position:absolute;margin-left:28.6pt;margin-top:83.35pt;width:82.25pt;height:16.8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" filled="f" stroked="f">
                <v:textbox inset="0,0,0,0">
                  <w:txbxContent>
                    <w:p w14:paraId="4A238664" w14:textId="77777777" w:rsidR="00A8144E" w:rsidRDefault="00A8144E" w:rsidP="00A8144E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1C1C1B"/>
                          <w:spacing w:val="-9"/>
                          <w:w w:val="90"/>
                          <w:sz w:val="18"/>
                        </w:rPr>
                        <w:t>To</w:t>
                      </w:r>
                      <w:proofErr w:type="spellEnd"/>
                      <w:r>
                        <w:rPr>
                          <w:b/>
                          <w:color w:val="1C1C1B"/>
                          <w:spacing w:val="-9"/>
                          <w:w w:val="90"/>
                          <w:sz w:val="18"/>
                        </w:rPr>
                        <w:t>-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>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15E4CEC" wp14:editId="29B9D78C">
                <wp:simplePos x="0" y="0"/>
                <wp:positionH relativeFrom="page">
                  <wp:posOffset>1407175</wp:posOffset>
                </wp:positionH>
                <wp:positionV relativeFrom="page">
                  <wp:posOffset>1058273</wp:posOffset>
                </wp:positionV>
                <wp:extent cx="5039995" cy="21336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EE1E77" w14:textId="77777777" w:rsidR="00A8144E" w:rsidRDefault="00A8144E" w:rsidP="00A8144E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Erläuterungen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E4CEC" id="Textbox 140" o:spid="_x0000_s1038" type="#_x0000_t202" style="position:absolute;margin-left:110.8pt;margin-top:83.35pt;width:396.85pt;height:16.8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" filled="f" stroked="f">
                <v:textbox inset="0,0,0,0">
                  <w:txbxContent>
                    <w:p w14:paraId="01EE1E77" w14:textId="77777777" w:rsidR="00A8144E" w:rsidRDefault="00A8144E" w:rsidP="00A8144E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Erläuterungen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98EE4AF" wp14:editId="59E7EAB5">
                <wp:simplePos x="0" y="0"/>
                <wp:positionH relativeFrom="page">
                  <wp:posOffset>6447175</wp:posOffset>
                </wp:positionH>
                <wp:positionV relativeFrom="page">
                  <wp:posOffset>1058273</wp:posOffset>
                </wp:positionV>
                <wp:extent cx="756285" cy="21336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A18F60" w14:textId="77777777" w:rsidR="00A8144E" w:rsidRDefault="00A8144E" w:rsidP="00A8144E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Erledigt?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EE4AF" id="Textbox 141" o:spid="_x0000_s1039" type="#_x0000_t202" style="position:absolute;margin-left:507.65pt;margin-top:83.35pt;width:59.55pt;height:16.8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GbVmQEAACI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" filled="f" stroked="f">
                <v:textbox inset="0,0,0,0">
                  <w:txbxContent>
                    <w:p w14:paraId="31A18F60" w14:textId="77777777" w:rsidR="00A8144E" w:rsidRDefault="00A8144E" w:rsidP="00A8144E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Erledigt?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124197E" wp14:editId="50F2B44A">
                <wp:simplePos x="0" y="0"/>
                <wp:positionH relativeFrom="page">
                  <wp:posOffset>363174</wp:posOffset>
                </wp:positionH>
                <wp:positionV relativeFrom="page">
                  <wp:posOffset>1271098</wp:posOffset>
                </wp:positionV>
                <wp:extent cx="1044575" cy="75501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F8B25" w14:textId="77777777" w:rsidR="00A8144E" w:rsidRDefault="00A8144E" w:rsidP="00A8144E">
                            <w:pPr>
                              <w:pStyle w:val="Textkrper"/>
                              <w:spacing w:before="54"/>
                              <w:ind w:left="85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Bedarfe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ermitteln</w:t>
                            </w:r>
                          </w:p>
                          <w:p w14:paraId="1129FA8A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4197E" id="Textbox 142" o:spid="_x0000_s1040" type="#_x0000_t202" style="position:absolute;margin-left:28.6pt;margin-top:100.1pt;width:82.25pt;height:59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" filled="f" stroked="f">
                <v:textbox inset="0,0,0,0">
                  <w:txbxContent>
                    <w:p w14:paraId="6C1F8B25" w14:textId="77777777" w:rsidR="00A8144E" w:rsidRDefault="00A8144E" w:rsidP="00A8144E">
                      <w:pPr>
                        <w:pStyle w:val="Textkrper"/>
                        <w:spacing w:before="54"/>
                        <w:ind w:left="85"/>
                      </w:pPr>
                      <w:r>
                        <w:rPr>
                          <w:color w:val="1C1C1B"/>
                          <w:spacing w:val="-6"/>
                        </w:rPr>
                        <w:t>Bedarfe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ermitteln</w:t>
                      </w:r>
                    </w:p>
                    <w:p w14:paraId="1129FA8A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9FB5999" wp14:editId="0AA8E67A">
                <wp:simplePos x="0" y="0"/>
                <wp:positionH relativeFrom="page">
                  <wp:posOffset>1407175</wp:posOffset>
                </wp:positionH>
                <wp:positionV relativeFrom="page">
                  <wp:posOffset>1271098</wp:posOffset>
                </wp:positionV>
                <wp:extent cx="5039995" cy="75501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AACAEE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41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Gehen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ähnlich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Ausmachen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Risiken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vor: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Identifizieren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schiefgehen 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Schaden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führen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Überlegen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dann,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platzierter </w:t>
                            </w:r>
                            <w:r>
                              <w:rPr>
                                <w:color w:val="1C1C1B"/>
                              </w:rPr>
                              <w:t>Awareness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Gefahr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reduzieren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können.</w:t>
                            </w:r>
                          </w:p>
                          <w:p w14:paraId="4137FD3A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38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Sprechen Sie 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 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Zielgruppe oder deren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Vorgesetzten.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Manchmal liegt der Bedarf dort, </w:t>
                            </w:r>
                            <w:r>
                              <w:rPr>
                                <w:color w:val="1C1C1B"/>
                              </w:rPr>
                              <w:t>wo Sie ihn nicht vermuten.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B5999" id="Textbox 143" o:spid="_x0000_s1041" type="#_x0000_t202" style="position:absolute;margin-left:110.8pt;margin-top:100.1pt;width:396.85pt;height:59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" filled="f" stroked="f">
                <v:textbox inset="0,0,0,0">
                  <w:txbxContent>
                    <w:p w14:paraId="66AACAEE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410"/>
                      </w:pPr>
                      <w:r>
                        <w:rPr>
                          <w:color w:val="1C1C1B"/>
                          <w:spacing w:val="-2"/>
                        </w:rPr>
                        <w:t>Gehen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ähnlich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Ausmachen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Risiken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vor: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Identifizieren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schiefgehen 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Schaden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führen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Überlegen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dann,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mehr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platzierter </w:t>
                      </w:r>
                      <w:r>
                        <w:rPr>
                          <w:color w:val="1C1C1B"/>
                        </w:rPr>
                        <w:t>Awareness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diese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Gefahr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reduzieren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können.</w:t>
                      </w:r>
                    </w:p>
                    <w:p w14:paraId="4137FD3A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386"/>
                      </w:pPr>
                      <w:r>
                        <w:rPr>
                          <w:color w:val="1C1C1B"/>
                          <w:spacing w:val="-4"/>
                        </w:rPr>
                        <w:t>Sprechen Sie 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 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Zielgruppe oder deren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Vorgesetzten.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Manchmal liegt der Bedarf dort, </w:t>
                      </w:r>
                      <w:r>
                        <w:rPr>
                          <w:color w:val="1C1C1B"/>
                        </w:rPr>
                        <w:t>wo Sie ihn nicht vermuten.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C9E8A06" wp14:editId="7BB94FA9">
                <wp:simplePos x="0" y="0"/>
                <wp:positionH relativeFrom="page">
                  <wp:posOffset>6447175</wp:posOffset>
                </wp:positionH>
                <wp:positionV relativeFrom="page">
                  <wp:posOffset>1271098</wp:posOffset>
                </wp:positionV>
                <wp:extent cx="756285" cy="75501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320E65" w14:textId="77777777" w:rsidR="00A8144E" w:rsidRDefault="00A8144E" w:rsidP="00A8144E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4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6DFC127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E8A06" id="Textbox 144" o:spid="_x0000_s1042" type="#_x0000_t202" style="position:absolute;margin-left:507.65pt;margin-top:100.1pt;width:59.55pt;height:59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" filled="f" stroked="f">
                <v:textbox inset="0,0,0,0">
                  <w:txbxContent>
                    <w:p w14:paraId="0F320E65" w14:textId="77777777" w:rsidR="00A8144E" w:rsidRDefault="00A8144E" w:rsidP="00A8144E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Ja</w:t>
                      </w:r>
                      <w:r>
                        <w:rPr>
                          <w:color w:val="1C1C1B"/>
                          <w:spacing w:val="43"/>
                          <w:w w:val="125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6DFC127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01197B7" wp14:editId="1DF63D32">
                <wp:simplePos x="0" y="0"/>
                <wp:positionH relativeFrom="page">
                  <wp:posOffset>363174</wp:posOffset>
                </wp:positionH>
                <wp:positionV relativeFrom="page">
                  <wp:posOffset>2025907</wp:posOffset>
                </wp:positionV>
                <wp:extent cx="1044575" cy="61531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CEAFA9" w14:textId="77777777" w:rsidR="00A8144E" w:rsidRDefault="00A8144E" w:rsidP="00A8144E">
                            <w:pPr>
                              <w:pStyle w:val="Textkrper"/>
                              <w:spacing w:before="55" w:line="254" w:lineRule="auto"/>
                              <w:ind w:left="84" w:right="20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Schwerpunkte identifizieren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 Prioritäten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>setzen</w:t>
                            </w:r>
                          </w:p>
                          <w:p w14:paraId="1635C508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197B7" id="Textbox 145" o:spid="_x0000_s1043" type="#_x0000_t202" style="position:absolute;margin-left:28.6pt;margin-top:159.5pt;width:82.25pt;height:48.4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" filled="f" stroked="f">
                <v:textbox inset="0,0,0,0">
                  <w:txbxContent>
                    <w:p w14:paraId="6ACEAFA9" w14:textId="77777777" w:rsidR="00A8144E" w:rsidRDefault="00A8144E" w:rsidP="00A8144E">
                      <w:pPr>
                        <w:pStyle w:val="Textkrper"/>
                        <w:spacing w:before="55" w:line="254" w:lineRule="auto"/>
                        <w:ind w:left="84" w:right="201"/>
                      </w:pPr>
                      <w:r>
                        <w:rPr>
                          <w:color w:val="1C1C1B"/>
                          <w:spacing w:val="-2"/>
                        </w:rPr>
                        <w:t>Schwerpunkte identifizieren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 Prioritäten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7"/>
                        </w:rPr>
                        <w:t>setzen</w:t>
                      </w:r>
                    </w:p>
                    <w:p w14:paraId="1635C508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A96685B" wp14:editId="472E1F95">
                <wp:simplePos x="0" y="0"/>
                <wp:positionH relativeFrom="page">
                  <wp:posOffset>1407175</wp:posOffset>
                </wp:positionH>
                <wp:positionV relativeFrom="page">
                  <wp:posOffset>2025907</wp:posOffset>
                </wp:positionV>
                <wp:extent cx="5039995" cy="61531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5620DC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69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Gerade wenn Sie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„nebenbei“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Datenschutzberater sind,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müssen Sie mit Ihren Ressourcen haushalten. </w:t>
                            </w:r>
                            <w:r>
                              <w:rPr>
                                <w:color w:val="1C1C1B"/>
                              </w:rPr>
                              <w:t>Überlegen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Rahmen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Möglichkeiten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angehen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können.</w:t>
                            </w:r>
                          </w:p>
                          <w:p w14:paraId="463753A4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28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Geben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Themen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Vorrang,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besonders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wichtig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dringend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</w:rPr>
                              <w:t>viel dazu beitragen,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 nichts schiefgeht.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6685B" id="Textbox 146" o:spid="_x0000_s1044" type="#_x0000_t202" style="position:absolute;margin-left:110.8pt;margin-top:159.5pt;width:396.85pt;height:48.4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" filled="f" stroked="f">
                <v:textbox inset="0,0,0,0">
                  <w:txbxContent>
                    <w:p w14:paraId="1F5620DC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69"/>
                      </w:pPr>
                      <w:r>
                        <w:rPr>
                          <w:color w:val="1C1C1B"/>
                          <w:spacing w:val="-6"/>
                        </w:rPr>
                        <w:t>Gerade wenn Sie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„nebenbei“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Datenschutzberater sind,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müssen Sie mit Ihren Ressourcen haushalten. </w:t>
                      </w:r>
                      <w:r>
                        <w:rPr>
                          <w:color w:val="1C1C1B"/>
                        </w:rPr>
                        <w:t>Überlegen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Rahmen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Möglichkeiten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angehen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können.</w:t>
                      </w:r>
                    </w:p>
                    <w:p w14:paraId="463753A4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283"/>
                      </w:pPr>
                      <w:r>
                        <w:rPr>
                          <w:color w:val="1C1C1B"/>
                          <w:spacing w:val="-4"/>
                        </w:rPr>
                        <w:t>Geben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Themen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Vorrang,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besonders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wichtig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dringend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Sie </w:t>
                      </w:r>
                      <w:r>
                        <w:rPr>
                          <w:color w:val="1C1C1B"/>
                        </w:rPr>
                        <w:t>viel dazu beitragen,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 nichts schiefgeht.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F7E7DA1" wp14:editId="0E5EDFE2">
                <wp:simplePos x="0" y="0"/>
                <wp:positionH relativeFrom="page">
                  <wp:posOffset>6447175</wp:posOffset>
                </wp:positionH>
                <wp:positionV relativeFrom="page">
                  <wp:posOffset>2025907</wp:posOffset>
                </wp:positionV>
                <wp:extent cx="756285" cy="61531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BF9480" w14:textId="77777777" w:rsidR="00A8144E" w:rsidRDefault="00A8144E" w:rsidP="00A8144E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4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005DAE6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E7DA1" id="Textbox 147" o:spid="_x0000_s1045" type="#_x0000_t202" style="position:absolute;margin-left:507.65pt;margin-top:159.5pt;width:59.55pt;height:48.4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" filled="f" stroked="f">
                <v:textbox inset="0,0,0,0">
                  <w:txbxContent>
                    <w:p w14:paraId="68BF9480" w14:textId="77777777" w:rsidR="00A8144E" w:rsidRDefault="00A8144E" w:rsidP="00A8144E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Ja</w:t>
                      </w:r>
                      <w:r>
                        <w:rPr>
                          <w:color w:val="1C1C1B"/>
                          <w:spacing w:val="43"/>
                          <w:w w:val="125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005DAE6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7063F1E" wp14:editId="15B022B7">
                <wp:simplePos x="0" y="0"/>
                <wp:positionH relativeFrom="page">
                  <wp:posOffset>363174</wp:posOffset>
                </wp:positionH>
                <wp:positionV relativeFrom="page">
                  <wp:posOffset>2641017</wp:posOffset>
                </wp:positionV>
                <wp:extent cx="1044575" cy="75501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306A25" w14:textId="77777777" w:rsidR="00A8144E" w:rsidRDefault="00A8144E" w:rsidP="00A8144E">
                            <w:pPr>
                              <w:pStyle w:val="Textkrper"/>
                              <w:spacing w:before="54" w:line="254" w:lineRule="auto"/>
                              <w:ind w:left="85" w:right="254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Kurz-,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mittel-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langfristige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Ziele stecken</w:t>
                            </w:r>
                          </w:p>
                          <w:p w14:paraId="4B64D632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63F1E" id="Textbox 148" o:spid="_x0000_s1046" type="#_x0000_t202" style="position:absolute;margin-left:28.6pt;margin-top:207.95pt;width:82.25pt;height:59.4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" filled="f" stroked="f">
                <v:textbox inset="0,0,0,0">
                  <w:txbxContent>
                    <w:p w14:paraId="3B306A25" w14:textId="77777777" w:rsidR="00A8144E" w:rsidRDefault="00A8144E" w:rsidP="00A8144E">
                      <w:pPr>
                        <w:pStyle w:val="Textkrper"/>
                        <w:spacing w:before="54" w:line="254" w:lineRule="auto"/>
                        <w:ind w:left="85" w:right="254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Kurz-,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mittel-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und </w:t>
                      </w:r>
                      <w:r>
                        <w:rPr>
                          <w:color w:val="1C1C1B"/>
                          <w:spacing w:val="-2"/>
                        </w:rPr>
                        <w:t>langfristige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Ziele stecken</w:t>
                      </w:r>
                    </w:p>
                    <w:p w14:paraId="4B64D632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1307E87" wp14:editId="5C72D5C9">
                <wp:simplePos x="0" y="0"/>
                <wp:positionH relativeFrom="page">
                  <wp:posOffset>1407175</wp:posOffset>
                </wp:positionH>
                <wp:positionV relativeFrom="page">
                  <wp:posOffset>2641017</wp:posOffset>
                </wp:positionV>
                <wp:extent cx="5039995" cy="75501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CFFD55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54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Sie können nicht alles auf einmal angehen.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Teilen 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Aktivitäten danach 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wann Sie diese </w:t>
                            </w:r>
                            <w:r>
                              <w:rPr>
                                <w:color w:val="1C1C1B"/>
                              </w:rPr>
                              <w:t>umsetzen wollen.</w:t>
                            </w:r>
                          </w:p>
                          <w:p w14:paraId="343691DA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27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Überfordern Sie sich nicht.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Achten Sie auf realistische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Ziele,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 Sie auch tatsächlich erreichen können.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Verheben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Aktivitäten,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niemandem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gedient.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frustriert,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wenn </w:t>
                            </w:r>
                            <w:r>
                              <w:rPr>
                                <w:color w:val="1C1C1B"/>
                              </w:rPr>
                              <w:t>Sie die Ziele nicht erreichen.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07E87" id="Textbox 149" o:spid="_x0000_s1047" type="#_x0000_t202" style="position:absolute;margin-left:110.8pt;margin-top:207.95pt;width:396.85pt;height:59.4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" filled="f" stroked="f">
                <v:textbox inset="0,0,0,0">
                  <w:txbxContent>
                    <w:p w14:paraId="46CFFD55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546"/>
                      </w:pPr>
                      <w:r>
                        <w:rPr>
                          <w:color w:val="1C1C1B"/>
                          <w:spacing w:val="-4"/>
                        </w:rPr>
                        <w:t>Sie können nicht alles auf einmal angehen.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Teilen 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Aktivitäten danach 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wann Sie diese </w:t>
                      </w:r>
                      <w:r>
                        <w:rPr>
                          <w:color w:val="1C1C1B"/>
                        </w:rPr>
                        <w:t>umsetzen wollen.</w:t>
                      </w:r>
                    </w:p>
                    <w:p w14:paraId="343691DA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277"/>
                      </w:pPr>
                      <w:r>
                        <w:rPr>
                          <w:color w:val="1C1C1B"/>
                          <w:spacing w:val="-2"/>
                        </w:rPr>
                        <w:t>Überfordern Sie sich nicht.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Achten Sie auf realistische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Ziele,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 Sie auch tatsächlich erreichen können.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Verheben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Aktivitäten,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niemandem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gedient.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frustriert,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wenn </w:t>
                      </w:r>
                      <w:r>
                        <w:rPr>
                          <w:color w:val="1C1C1B"/>
                        </w:rPr>
                        <w:t>Sie die Ziele nicht erreichen.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C806A91" wp14:editId="18B0E392">
                <wp:simplePos x="0" y="0"/>
                <wp:positionH relativeFrom="page">
                  <wp:posOffset>6447175</wp:posOffset>
                </wp:positionH>
                <wp:positionV relativeFrom="page">
                  <wp:posOffset>2641017</wp:posOffset>
                </wp:positionV>
                <wp:extent cx="756285" cy="75501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170F2F" w14:textId="77777777" w:rsidR="00A8144E" w:rsidRDefault="00A8144E" w:rsidP="00A8144E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4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1D14B43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06A91" id="Textbox 150" o:spid="_x0000_s1048" type="#_x0000_t202" style="position:absolute;margin-left:507.65pt;margin-top:207.95pt;width:59.55pt;height:59.4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" filled="f" stroked="f">
                <v:textbox inset="0,0,0,0">
                  <w:txbxContent>
                    <w:p w14:paraId="55170F2F" w14:textId="77777777" w:rsidR="00A8144E" w:rsidRDefault="00A8144E" w:rsidP="00A8144E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Ja</w:t>
                      </w:r>
                      <w:r>
                        <w:rPr>
                          <w:color w:val="1C1C1B"/>
                          <w:spacing w:val="43"/>
                          <w:w w:val="125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1D14B43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F6CC439" wp14:editId="0AB0BA1E">
                <wp:simplePos x="0" y="0"/>
                <wp:positionH relativeFrom="page">
                  <wp:posOffset>363174</wp:posOffset>
                </wp:positionH>
                <wp:positionV relativeFrom="page">
                  <wp:posOffset>3395827</wp:posOffset>
                </wp:positionV>
                <wp:extent cx="1044575" cy="89471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5691C8" w14:textId="77777777" w:rsidR="00A8144E" w:rsidRDefault="00A8144E" w:rsidP="00A8144E">
                            <w:pPr>
                              <w:pStyle w:val="Textkrper"/>
                              <w:spacing w:before="54" w:line="254" w:lineRule="auto"/>
                              <w:ind w:left="85" w:right="112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Rahmenbedin-</w:t>
                            </w:r>
                            <w:r>
                              <w:rPr>
                                <w:color w:val="1C1C1B"/>
                              </w:rPr>
                              <w:t>gungen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Budget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Unterstützung klären</w:t>
                            </w:r>
                          </w:p>
                          <w:p w14:paraId="61238676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CC439" id="Textbox 151" o:spid="_x0000_s1049" type="#_x0000_t202" style="position:absolute;margin-left:28.6pt;margin-top:267.4pt;width:82.25pt;height:70.4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" filled="f" stroked="f">
                <v:textbox inset="0,0,0,0">
                  <w:txbxContent>
                    <w:p w14:paraId="315691C8" w14:textId="77777777" w:rsidR="00A8144E" w:rsidRDefault="00A8144E" w:rsidP="00A8144E">
                      <w:pPr>
                        <w:pStyle w:val="Textkrper"/>
                        <w:spacing w:before="54" w:line="254" w:lineRule="auto"/>
                        <w:ind w:left="85" w:right="112"/>
                      </w:pP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Rahmenbedin-</w:t>
                      </w:r>
                      <w:r>
                        <w:rPr>
                          <w:color w:val="1C1C1B"/>
                        </w:rPr>
                        <w:t>gungen</w:t>
                      </w:r>
                      <w:proofErr w:type="spellEnd"/>
                      <w:r>
                        <w:rPr>
                          <w:color w:val="1C1C1B"/>
                        </w:rPr>
                        <w:t>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Budget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Unterstützung klären</w:t>
                      </w:r>
                    </w:p>
                    <w:p w14:paraId="61238676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8E0CAAB" wp14:editId="22CBDDB0">
                <wp:simplePos x="0" y="0"/>
                <wp:positionH relativeFrom="page">
                  <wp:posOffset>1407175</wp:posOffset>
                </wp:positionH>
                <wp:positionV relativeFrom="page">
                  <wp:posOffset>3395827</wp:posOffset>
                </wp:positionV>
                <wp:extent cx="5039995" cy="89471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29E26B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289"/>
                            </w:pPr>
                            <w:r>
                              <w:rPr>
                                <w:color w:val="1C1C1B"/>
                              </w:rPr>
                              <w:t>Ohne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Moos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nix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los.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stimmt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zwar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oft,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aber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immer.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ohne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zusätzliche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Kosten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2"/>
                              </w:rPr>
                              <w:t>tolle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Aktionen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durchführen.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Allerdings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frühzeitig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wissen,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Budget </w:t>
                            </w:r>
                            <w:r>
                              <w:rPr>
                                <w:color w:val="1C1C1B"/>
                              </w:rPr>
                              <w:t>zur Verfügung steht.</w:t>
                            </w:r>
                          </w:p>
                          <w:p w14:paraId="33E013F0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412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manche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Ideen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brauchen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ggf.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Unterstützung anderer Kollegen im Unternehmen.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Weitergeben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genauso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sinnvoll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Übersetzen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Schu-</w:t>
                            </w:r>
                            <w:r>
                              <w:rPr>
                                <w:color w:val="1C1C1B"/>
                              </w:rPr>
                              <w:t>lungsunterlagen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oder Merkblättern.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0CAAB" id="Textbox 152" o:spid="_x0000_s1050" type="#_x0000_t202" style="position:absolute;margin-left:110.8pt;margin-top:267.4pt;width:396.85pt;height:70.4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" filled="f" stroked="f">
                <v:textbox inset="0,0,0,0">
                  <w:txbxContent>
                    <w:p w14:paraId="7A29E26B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289"/>
                      </w:pPr>
                      <w:r>
                        <w:rPr>
                          <w:color w:val="1C1C1B"/>
                        </w:rPr>
                        <w:t>Ohne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Moos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nix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los.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stimmt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zwar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oft,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aber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immer.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ohne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zusätzliche </w:t>
                      </w:r>
                      <w:r>
                        <w:rPr>
                          <w:color w:val="1C1C1B"/>
                          <w:spacing w:val="-2"/>
                        </w:rPr>
                        <w:t>Kosten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2"/>
                        </w:rPr>
                        <w:t>tolle</w:t>
                      </w:r>
                      <w:proofErr w:type="gram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Aktionen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durchführen.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Allerdings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frühzeitig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wissen,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ob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Budget </w:t>
                      </w:r>
                      <w:r>
                        <w:rPr>
                          <w:color w:val="1C1C1B"/>
                        </w:rPr>
                        <w:t>zur Verfügung steht.</w:t>
                      </w:r>
                    </w:p>
                    <w:p w14:paraId="33E013F0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412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manche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Ideen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brauchen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ggf.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Unterstützung anderer Kollegen im Unternehmen.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Weitergeben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genauso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sinnvoll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Übersetzen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Schu-</w:t>
                      </w:r>
                      <w:r>
                        <w:rPr>
                          <w:color w:val="1C1C1B"/>
                        </w:rPr>
                        <w:t>lungsunterlagen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oder Merkblättern.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2045B12" wp14:editId="70AE7249">
                <wp:simplePos x="0" y="0"/>
                <wp:positionH relativeFrom="page">
                  <wp:posOffset>6447175</wp:posOffset>
                </wp:positionH>
                <wp:positionV relativeFrom="page">
                  <wp:posOffset>3395827</wp:posOffset>
                </wp:positionV>
                <wp:extent cx="756285" cy="894715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635028" w14:textId="77777777" w:rsidR="00A8144E" w:rsidRDefault="00A8144E" w:rsidP="00A8144E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4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5ACE3E8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45B12" id="Textbox 153" o:spid="_x0000_s1051" type="#_x0000_t202" style="position:absolute;margin-left:507.65pt;margin-top:267.4pt;width:59.55pt;height:70.4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" filled="f" stroked="f">
                <v:textbox inset="0,0,0,0">
                  <w:txbxContent>
                    <w:p w14:paraId="6F635028" w14:textId="77777777" w:rsidR="00A8144E" w:rsidRDefault="00A8144E" w:rsidP="00A8144E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Ja</w:t>
                      </w:r>
                      <w:r>
                        <w:rPr>
                          <w:color w:val="1C1C1B"/>
                          <w:spacing w:val="43"/>
                          <w:w w:val="125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5ACE3E8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79DEC12" wp14:editId="30764D06">
                <wp:simplePos x="0" y="0"/>
                <wp:positionH relativeFrom="page">
                  <wp:posOffset>363174</wp:posOffset>
                </wp:positionH>
                <wp:positionV relativeFrom="page">
                  <wp:posOffset>4290338</wp:posOffset>
                </wp:positionV>
                <wp:extent cx="1044575" cy="1453515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145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786DDE" w14:textId="77777777" w:rsidR="00A8144E" w:rsidRDefault="00A8144E" w:rsidP="00A8144E">
                            <w:pPr>
                              <w:pStyle w:val="Textkrper"/>
                              <w:spacing w:before="54" w:line="254" w:lineRule="auto"/>
                              <w:ind w:left="85" w:right="716" w:hanging="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Know-how 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beschaffen</w:t>
                            </w:r>
                          </w:p>
                          <w:p w14:paraId="601B88CE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DEC12" id="Textbox 154" o:spid="_x0000_s1052" type="#_x0000_t202" style="position:absolute;margin-left:28.6pt;margin-top:337.8pt;width:82.25pt;height:114.4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" filled="f" stroked="f">
                <v:textbox inset="0,0,0,0">
                  <w:txbxContent>
                    <w:p w14:paraId="0D786DDE" w14:textId="77777777" w:rsidR="00A8144E" w:rsidRDefault="00A8144E" w:rsidP="00A8144E">
                      <w:pPr>
                        <w:pStyle w:val="Textkrper"/>
                        <w:spacing w:before="54" w:line="254" w:lineRule="auto"/>
                        <w:ind w:left="85" w:right="716" w:hanging="1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Know-how 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>beschaffen</w:t>
                      </w:r>
                    </w:p>
                    <w:p w14:paraId="601B88CE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575BAE4" wp14:editId="508FA341">
                <wp:simplePos x="0" y="0"/>
                <wp:positionH relativeFrom="page">
                  <wp:posOffset>1407175</wp:posOffset>
                </wp:positionH>
                <wp:positionV relativeFrom="page">
                  <wp:posOffset>4290338</wp:posOffset>
                </wp:positionV>
                <wp:extent cx="5039995" cy="145351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145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F63523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147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Wenn eines perfekt sein muss,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dann die Inhalte.</w:t>
                            </w:r>
                            <w:r>
                              <w:rPr>
                                <w:color w:val="1C1C1B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Achten Sie darauf,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dass diese passen und es keine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Fehler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gibt.</w:t>
                            </w:r>
                            <w:r>
                              <w:rPr>
                                <w:color w:val="1C1C1B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darf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keine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inhaltlichen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Widersprüche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geben.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nämlich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erklären.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lässt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unprofessionell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aussehen.</w:t>
                            </w:r>
                            <w:r>
                              <w:rPr>
                                <w:color w:val="1C1C1B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Verständlichkeit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 Zielgruppe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oberste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Priorität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haben.</w:t>
                            </w:r>
                            <w:r>
                              <w:rPr>
                                <w:color w:val="1C1C1B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Versteht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Bahnhof,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Aktivitäten </w:t>
                            </w:r>
                            <w:r>
                              <w:rPr>
                                <w:color w:val="1C1C1B"/>
                              </w:rPr>
                              <w:t>auch einfach sparen.</w:t>
                            </w:r>
                          </w:p>
                          <w:p w14:paraId="6F614AB7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20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Wollen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bereits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vorhandene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Unterlagen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wiederverwenden,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checken,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Inhalte </w:t>
                            </w:r>
                            <w:r>
                              <w:rPr>
                                <w:color w:val="1C1C1B"/>
                              </w:rPr>
                              <w:t>noch immer zutreffen.</w:t>
                            </w:r>
                          </w:p>
                          <w:p w14:paraId="027C47DE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56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Schauen Sie etwa bei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Aufsichtsbehörden bzw.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Datenschutz-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 Branchenverbänden nach Inhalten,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 denen Sie sich orientieren können.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Entwickeln Sie daraus eigene Inhalte,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ist das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kein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Problem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Sachen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Urheberrecht.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5BAE4" id="Textbox 155" o:spid="_x0000_s1053" type="#_x0000_t202" style="position:absolute;margin-left:110.8pt;margin-top:337.8pt;width:396.85pt;height:114.4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" filled="f" stroked="f">
                <v:textbox inset="0,0,0,0">
                  <w:txbxContent>
                    <w:p w14:paraId="3BF63523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147"/>
                      </w:pPr>
                      <w:r>
                        <w:rPr>
                          <w:color w:val="1C1C1B"/>
                          <w:spacing w:val="-6"/>
                        </w:rPr>
                        <w:t>Wenn eines perfekt sein muss,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dann die Inhalte.</w:t>
                      </w:r>
                      <w:r>
                        <w:rPr>
                          <w:color w:val="1C1C1B"/>
                          <w:spacing w:val="-2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Achten Sie darauf,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dass diese passen und es keine </w:t>
                      </w:r>
                      <w:r>
                        <w:rPr>
                          <w:color w:val="1C1C1B"/>
                          <w:spacing w:val="-2"/>
                        </w:rPr>
                        <w:t>Fehler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gibt.</w:t>
                      </w:r>
                      <w:r>
                        <w:rPr>
                          <w:color w:val="1C1C1B"/>
                          <w:spacing w:val="-2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darf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keine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inhaltlichen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Widersprüche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geben.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meist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nämlich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erklären.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lässt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unprofessionell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aussehen.</w:t>
                      </w:r>
                      <w:r>
                        <w:rPr>
                          <w:color w:val="1C1C1B"/>
                          <w:spacing w:val="-2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Verständlichkeit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 Zielgruppe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oberste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Priorität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haben.</w:t>
                      </w:r>
                      <w:r>
                        <w:rPr>
                          <w:color w:val="1C1C1B"/>
                          <w:spacing w:val="-2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Versteht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Bahnhof,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Aktivitäten </w:t>
                      </w:r>
                      <w:r>
                        <w:rPr>
                          <w:color w:val="1C1C1B"/>
                        </w:rPr>
                        <w:t>auch einfach sparen.</w:t>
                      </w:r>
                    </w:p>
                    <w:p w14:paraId="6F614AB7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205"/>
                      </w:pPr>
                      <w:r>
                        <w:rPr>
                          <w:color w:val="1C1C1B"/>
                          <w:spacing w:val="-4"/>
                        </w:rPr>
                        <w:t>Wollen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bereits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vorhandene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Unterlagen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wiederverwenden,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checken,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ob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Inhalte </w:t>
                      </w:r>
                      <w:r>
                        <w:rPr>
                          <w:color w:val="1C1C1B"/>
                        </w:rPr>
                        <w:t>noch immer zutreffen.</w:t>
                      </w:r>
                    </w:p>
                    <w:p w14:paraId="027C47DE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567"/>
                      </w:pPr>
                      <w:r>
                        <w:rPr>
                          <w:color w:val="1C1C1B"/>
                          <w:spacing w:val="-4"/>
                        </w:rPr>
                        <w:t>Schauen Sie etwa bei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Aufsichtsbehörden bzw.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Datenschutz-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 Branchenverbänden nach Inhalten,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 denen Sie sich orientieren können.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Entwickeln Sie daraus eigene Inhalte,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ist das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kein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Problem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Sachen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Urheberrecht.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176DA11" wp14:editId="5006EF1D">
                <wp:simplePos x="0" y="0"/>
                <wp:positionH relativeFrom="page">
                  <wp:posOffset>6447175</wp:posOffset>
                </wp:positionH>
                <wp:positionV relativeFrom="page">
                  <wp:posOffset>4290338</wp:posOffset>
                </wp:positionV>
                <wp:extent cx="756285" cy="1453515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45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100A9F" w14:textId="77777777" w:rsidR="00A8144E" w:rsidRDefault="00A8144E" w:rsidP="00A8144E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4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230117E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6DA11" id="Textbox 156" o:spid="_x0000_s1054" type="#_x0000_t202" style="position:absolute;margin-left:507.65pt;margin-top:337.8pt;width:59.55pt;height:114.4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" filled="f" stroked="f">
                <v:textbox inset="0,0,0,0">
                  <w:txbxContent>
                    <w:p w14:paraId="35100A9F" w14:textId="77777777" w:rsidR="00A8144E" w:rsidRDefault="00A8144E" w:rsidP="00A8144E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Ja</w:t>
                      </w:r>
                      <w:r>
                        <w:rPr>
                          <w:color w:val="1C1C1B"/>
                          <w:spacing w:val="43"/>
                          <w:w w:val="125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230117E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3B66700" wp14:editId="379A734C">
                <wp:simplePos x="0" y="0"/>
                <wp:positionH relativeFrom="page">
                  <wp:posOffset>363174</wp:posOffset>
                </wp:positionH>
                <wp:positionV relativeFrom="page">
                  <wp:posOffset>5743647</wp:posOffset>
                </wp:positionV>
                <wp:extent cx="1044575" cy="615315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EFAF1" w14:textId="77777777" w:rsidR="00A8144E" w:rsidRDefault="00A8144E" w:rsidP="00A8144E">
                            <w:pPr>
                              <w:pStyle w:val="Textkrper"/>
                              <w:spacing w:before="55"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Ideen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Inhalte </w:t>
                            </w:r>
                            <w:r>
                              <w:rPr>
                                <w:color w:val="1C1C1B"/>
                              </w:rPr>
                              <w:t xml:space="preserve">recyceln oder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adaptieren</w:t>
                            </w:r>
                          </w:p>
                          <w:p w14:paraId="5DEDE137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66700" id="Textbox 157" o:spid="_x0000_s1055" type="#_x0000_t202" style="position:absolute;margin-left:28.6pt;margin-top:452.25pt;width:82.25pt;height:48.4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" filled="f" stroked="f">
                <v:textbox inset="0,0,0,0">
                  <w:txbxContent>
                    <w:p w14:paraId="71FEFAF1" w14:textId="77777777" w:rsidR="00A8144E" w:rsidRDefault="00A8144E" w:rsidP="00A8144E">
                      <w:pPr>
                        <w:pStyle w:val="Textkrper"/>
                        <w:spacing w:before="55" w:line="254" w:lineRule="auto"/>
                        <w:ind w:left="84"/>
                      </w:pPr>
                      <w:r>
                        <w:rPr>
                          <w:color w:val="1C1C1B"/>
                          <w:spacing w:val="-2"/>
                        </w:rPr>
                        <w:t>Ideen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Inhalte </w:t>
                      </w:r>
                      <w:r>
                        <w:rPr>
                          <w:color w:val="1C1C1B"/>
                        </w:rPr>
                        <w:t xml:space="preserve">recyceln oder </w:t>
                      </w:r>
                      <w:r>
                        <w:rPr>
                          <w:color w:val="1C1C1B"/>
                          <w:spacing w:val="-2"/>
                        </w:rPr>
                        <w:t>adaptieren</w:t>
                      </w:r>
                    </w:p>
                    <w:p w14:paraId="5DEDE137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B45EDAC" wp14:editId="04BBA8C5">
                <wp:simplePos x="0" y="0"/>
                <wp:positionH relativeFrom="page">
                  <wp:posOffset>1407175</wp:posOffset>
                </wp:positionH>
                <wp:positionV relativeFrom="page">
                  <wp:posOffset>5743647</wp:posOffset>
                </wp:positionV>
                <wp:extent cx="5039995" cy="61531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4CE97D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54" w:line="254" w:lineRule="auto"/>
                              <w:ind w:right="460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Rad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immer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neu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erfinden.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bereits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haben.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Manchmal </w:t>
                            </w:r>
                            <w:r>
                              <w:rPr>
                                <w:color w:val="1C1C1B"/>
                              </w:rPr>
                              <w:t>reicht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Folien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</w:rPr>
                              <w:t>neu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gestalten</w:t>
                            </w:r>
                            <w:proofErr w:type="gramEnd"/>
                            <w:r>
                              <w:rPr>
                                <w:color w:val="1C1C1B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neu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designen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optisch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aufhübschen.</w:t>
                            </w:r>
                          </w:p>
                          <w:p w14:paraId="25A654ED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9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Tauschen Sie sich mit Datenschutzberatern anderer Unternehmen aus.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Gegebenenfalls können </w:t>
                            </w:r>
                            <w:r>
                              <w:rPr>
                                <w:color w:val="1C1C1B"/>
                              </w:rPr>
                              <w:t>Sie so von Inhalten und guten Ideen profitieren.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5EDAC" id="Textbox 158" o:spid="_x0000_s1056" type="#_x0000_t202" style="position:absolute;margin-left:110.8pt;margin-top:452.25pt;width:396.85pt;height:48.4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" filled="f" stroked="f">
                <v:textbox inset="0,0,0,0">
                  <w:txbxContent>
                    <w:p w14:paraId="544CE97D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54" w:line="254" w:lineRule="auto"/>
                        <w:ind w:right="460"/>
                      </w:pP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Rad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müssen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nicht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immer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neu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erfinden.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Schauen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was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bereits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haben.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Manchmal </w:t>
                      </w:r>
                      <w:r>
                        <w:rPr>
                          <w:color w:val="1C1C1B"/>
                        </w:rPr>
                        <w:t>reicht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Folien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</w:rPr>
                        <w:t>neu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gestalten</w:t>
                      </w:r>
                      <w:proofErr w:type="gramEnd"/>
                      <w:r>
                        <w:rPr>
                          <w:color w:val="1C1C1B"/>
                        </w:rPr>
                        <w:t>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neu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designen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optisch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aufhübschen.</w:t>
                      </w:r>
                    </w:p>
                    <w:p w14:paraId="25A654ED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96"/>
                      </w:pPr>
                      <w:r>
                        <w:rPr>
                          <w:color w:val="1C1C1B"/>
                          <w:spacing w:val="-6"/>
                        </w:rPr>
                        <w:t>Tauschen Sie sich mit Datenschutzberatern anderer Unternehmen aus.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Gegebenenfalls können </w:t>
                      </w:r>
                      <w:r>
                        <w:rPr>
                          <w:color w:val="1C1C1B"/>
                        </w:rPr>
                        <w:t>Sie so von Inhalten und guten Ideen profitieren.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E463368" wp14:editId="43743C7F">
                <wp:simplePos x="0" y="0"/>
                <wp:positionH relativeFrom="page">
                  <wp:posOffset>6447175</wp:posOffset>
                </wp:positionH>
                <wp:positionV relativeFrom="page">
                  <wp:posOffset>5743647</wp:posOffset>
                </wp:positionV>
                <wp:extent cx="756285" cy="615315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419998" w14:textId="77777777" w:rsidR="00A8144E" w:rsidRDefault="00A8144E" w:rsidP="00A8144E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4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8CDE71D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63368" id="Textbox 159" o:spid="_x0000_s1057" type="#_x0000_t202" style="position:absolute;margin-left:507.65pt;margin-top:452.25pt;width:59.55pt;height:48.4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" filled="f" stroked="f">
                <v:textbox inset="0,0,0,0">
                  <w:txbxContent>
                    <w:p w14:paraId="5D419998" w14:textId="77777777" w:rsidR="00A8144E" w:rsidRDefault="00A8144E" w:rsidP="00A8144E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Ja</w:t>
                      </w:r>
                      <w:r>
                        <w:rPr>
                          <w:color w:val="1C1C1B"/>
                          <w:spacing w:val="43"/>
                          <w:w w:val="125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8CDE71D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1287568" wp14:editId="682D13E9">
                <wp:simplePos x="0" y="0"/>
                <wp:positionH relativeFrom="page">
                  <wp:posOffset>363174</wp:posOffset>
                </wp:positionH>
                <wp:positionV relativeFrom="page">
                  <wp:posOffset>6358756</wp:posOffset>
                </wp:positionV>
                <wp:extent cx="1044575" cy="89471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256D7" w14:textId="77777777" w:rsidR="00A8144E" w:rsidRDefault="00A8144E" w:rsidP="00A8144E">
                            <w:pPr>
                              <w:pStyle w:val="Textkrper"/>
                              <w:spacing w:before="55" w:line="254" w:lineRule="auto"/>
                              <w:ind w:left="84" w:right="42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Andere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Stellen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einbinden</w:t>
                            </w:r>
                          </w:p>
                          <w:p w14:paraId="57CA3FAF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87568" id="Textbox 160" o:spid="_x0000_s1058" type="#_x0000_t202" style="position:absolute;margin-left:28.6pt;margin-top:500.7pt;width:82.25pt;height:70.4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" filled="f" stroked="f">
                <v:textbox inset="0,0,0,0">
                  <w:txbxContent>
                    <w:p w14:paraId="3F0256D7" w14:textId="77777777" w:rsidR="00A8144E" w:rsidRDefault="00A8144E" w:rsidP="00A8144E">
                      <w:pPr>
                        <w:pStyle w:val="Textkrper"/>
                        <w:spacing w:before="55" w:line="254" w:lineRule="auto"/>
                        <w:ind w:left="84" w:right="421"/>
                      </w:pPr>
                      <w:r>
                        <w:rPr>
                          <w:color w:val="1C1C1B"/>
                          <w:spacing w:val="-4"/>
                        </w:rPr>
                        <w:t>Andere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Stellen </w:t>
                      </w:r>
                      <w:r>
                        <w:rPr>
                          <w:color w:val="1C1C1B"/>
                          <w:spacing w:val="-2"/>
                        </w:rPr>
                        <w:t>einbinden</w:t>
                      </w:r>
                    </w:p>
                    <w:p w14:paraId="57CA3FAF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461B886" wp14:editId="53F0AF37">
                <wp:simplePos x="0" y="0"/>
                <wp:positionH relativeFrom="page">
                  <wp:posOffset>1407175</wp:posOffset>
                </wp:positionH>
                <wp:positionV relativeFrom="page">
                  <wp:posOffset>6358756</wp:posOffset>
                </wp:positionV>
                <wp:extent cx="5039995" cy="89471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1399D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29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Zwar haben Sie im Datenschutz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meist den besten Überblick,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doch oft gibt es Überschneidungen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Bereichen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Beispiel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IT-Abteilung.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gute Passwörter,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 Sie wissen,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Vorgaben die IT-Abteilung dazu macht.</w:t>
                            </w:r>
                          </w:p>
                          <w:p w14:paraId="0C5BDF54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6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Eventuell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bekommen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anderen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Stellen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Unterstützung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gemeinsame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Sache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machen.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 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sehr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entlasten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 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Sache insgesamt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aufwerten 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professioneller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1B886" id="Textbox 161" o:spid="_x0000_s1059" type="#_x0000_t202" style="position:absolute;margin-left:110.8pt;margin-top:500.7pt;width:396.85pt;height:70.4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" filled="f" stroked="f">
                <v:textbox inset="0,0,0,0">
                  <w:txbxContent>
                    <w:p w14:paraId="0691399D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299"/>
                      </w:pPr>
                      <w:r>
                        <w:rPr>
                          <w:color w:val="1C1C1B"/>
                          <w:spacing w:val="-4"/>
                        </w:rPr>
                        <w:t>Zwar haben Sie im Datenschutz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meist den besten Überblick,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doch oft gibt es Überschneidungen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Bereichen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Beispiel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IT-Abteilung.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gute Passwörter,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 Sie wissen,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welche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Vorgaben die IT-Abteilung dazu macht.</w:t>
                      </w:r>
                    </w:p>
                    <w:p w14:paraId="0C5BDF54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64"/>
                      </w:pPr>
                      <w:r>
                        <w:rPr>
                          <w:color w:val="1C1C1B"/>
                          <w:spacing w:val="-4"/>
                        </w:rPr>
                        <w:t>Eventuell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bekommen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anderen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Stellen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Unterstützung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gemeinsame </w:t>
                      </w:r>
                      <w:r>
                        <w:rPr>
                          <w:color w:val="1C1C1B"/>
                          <w:spacing w:val="-6"/>
                        </w:rPr>
                        <w:t>Sache</w:t>
                      </w:r>
                      <w:proofErr w:type="gram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machen.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 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sehr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entlasten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 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Sache insgesamt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aufwerten 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professioneller </w:t>
                      </w:r>
                      <w:r>
                        <w:rPr>
                          <w:color w:val="1C1C1B"/>
                          <w:spacing w:val="-2"/>
                        </w:rPr>
                        <w:t>machen.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37EB635" wp14:editId="38AE44AB">
                <wp:simplePos x="0" y="0"/>
                <wp:positionH relativeFrom="page">
                  <wp:posOffset>6447175</wp:posOffset>
                </wp:positionH>
                <wp:positionV relativeFrom="page">
                  <wp:posOffset>6358756</wp:posOffset>
                </wp:positionV>
                <wp:extent cx="756285" cy="894715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8D35E8" w14:textId="77777777" w:rsidR="00A8144E" w:rsidRDefault="00A8144E" w:rsidP="00A8144E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4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BAC955D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EB635" id="Textbox 162" o:spid="_x0000_s1060" type="#_x0000_t202" style="position:absolute;margin-left:507.65pt;margin-top:500.7pt;width:59.55pt;height:70.4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" filled="f" stroked="f">
                <v:textbox inset="0,0,0,0">
                  <w:txbxContent>
                    <w:p w14:paraId="108D35E8" w14:textId="77777777" w:rsidR="00A8144E" w:rsidRDefault="00A8144E" w:rsidP="00A8144E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Ja</w:t>
                      </w:r>
                      <w:r>
                        <w:rPr>
                          <w:color w:val="1C1C1B"/>
                          <w:spacing w:val="43"/>
                          <w:w w:val="125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BAC955D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EE29523" wp14:editId="05804087">
                <wp:simplePos x="0" y="0"/>
                <wp:positionH relativeFrom="page">
                  <wp:posOffset>363174</wp:posOffset>
                </wp:positionH>
                <wp:positionV relativeFrom="page">
                  <wp:posOffset>7253265</wp:posOffset>
                </wp:positionV>
                <wp:extent cx="1044575" cy="1034415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1E717E" w14:textId="77777777" w:rsidR="00A8144E" w:rsidRDefault="00A8144E" w:rsidP="00A8144E">
                            <w:pPr>
                              <w:pStyle w:val="Textkrper"/>
                              <w:spacing w:before="55" w:line="254" w:lineRule="auto"/>
                              <w:ind w:left="85" w:right="104"/>
                            </w:pPr>
                            <w:r>
                              <w:rPr>
                                <w:color w:val="1C1C1B"/>
                              </w:rPr>
                              <w:t>In der Wissens-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vermittlung mehrgleisig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fahren</w:t>
                            </w:r>
                          </w:p>
                          <w:p w14:paraId="0CF4BAAE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29523" id="Textbox 163" o:spid="_x0000_s1061" type="#_x0000_t202" style="position:absolute;margin-left:28.6pt;margin-top:571.1pt;width:82.25pt;height:81.4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" filled="f" stroked="f">
                <v:textbox inset="0,0,0,0">
                  <w:txbxContent>
                    <w:p w14:paraId="4A1E717E" w14:textId="77777777" w:rsidR="00A8144E" w:rsidRDefault="00A8144E" w:rsidP="00A8144E">
                      <w:pPr>
                        <w:pStyle w:val="Textkrper"/>
                        <w:spacing w:before="55" w:line="254" w:lineRule="auto"/>
                        <w:ind w:left="85" w:right="104"/>
                      </w:pPr>
                      <w:r>
                        <w:rPr>
                          <w:color w:val="1C1C1B"/>
                        </w:rPr>
                        <w:t>In der Wissens-</w:t>
                      </w:r>
                      <w:r>
                        <w:rPr>
                          <w:color w:val="1C1C1B"/>
                          <w:spacing w:val="-2"/>
                        </w:rPr>
                        <w:t>vermittlung mehrgleisig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fahren</w:t>
                      </w:r>
                    </w:p>
                    <w:p w14:paraId="0CF4BAAE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438223C" wp14:editId="18860B33">
                <wp:simplePos x="0" y="0"/>
                <wp:positionH relativeFrom="page">
                  <wp:posOffset>1407175</wp:posOffset>
                </wp:positionH>
                <wp:positionV relativeFrom="page">
                  <wp:posOffset>7253265</wp:posOffset>
                </wp:positionV>
                <wp:extent cx="5039995" cy="1034415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1C097B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18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Überlegen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 Sie ein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Thema am besten so aufbereiten,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dass die Mitarbeiter dauerhaft etwas </w:t>
                            </w:r>
                            <w:r>
                              <w:rPr>
                                <w:color w:val="1C1C1B"/>
                              </w:rPr>
                              <w:t>davon haben.</w:t>
                            </w:r>
                          </w:p>
                          <w:p w14:paraId="23A488F4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1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daran,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Thema</w:t>
                            </w:r>
                          </w:p>
                          <w:p w14:paraId="7A26C73D" w14:textId="77777777" w:rsidR="00A8144E" w:rsidRDefault="00A8144E" w:rsidP="00A8144E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1C1C1B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Detail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vermitteln,</w:t>
                            </w:r>
                          </w:p>
                          <w:p w14:paraId="3CB65DC1" w14:textId="77777777" w:rsidR="00A8144E" w:rsidRDefault="00A8144E" w:rsidP="00A8144E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1C1C1B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Leitfaden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Merkblatt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aufzubereiten,</w:t>
                            </w:r>
                          </w:p>
                          <w:p w14:paraId="3B3792D9" w14:textId="77777777" w:rsidR="00A8144E" w:rsidRDefault="00A8144E" w:rsidP="00A8144E">
                            <w:pPr>
                              <w:pStyle w:val="Textkrper"/>
                              <w:spacing w:before="13" w:line="254" w:lineRule="auto"/>
                              <w:ind w:left="538" w:right="485" w:hanging="227"/>
                            </w:pPr>
                            <w:r>
                              <w:rPr>
                                <w:color w:val="1C1C1B"/>
                                <w:spacing w:val="-2"/>
                                <w:w w:val="115"/>
                              </w:rPr>
                              <w:t xml:space="preserve">0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praxisnah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lösungsorientiert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Liste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häufig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gestellter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Frequently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Asked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Questions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–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FAQ)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 unterstützen.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8223C" id="Textbox 164" o:spid="_x0000_s1062" type="#_x0000_t202" style="position:absolute;margin-left:110.8pt;margin-top:571.1pt;width:396.85pt;height:81.4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" filled="f" stroked="f">
                <v:textbox inset="0,0,0,0">
                  <w:txbxContent>
                    <w:p w14:paraId="591C097B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184"/>
                      </w:pPr>
                      <w:r>
                        <w:rPr>
                          <w:color w:val="1C1C1B"/>
                          <w:spacing w:val="-4"/>
                        </w:rPr>
                        <w:t>Überlegen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 Sie ein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Thema am besten so aufbereiten,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dass die Mitarbeiter dauerhaft etwas </w:t>
                      </w:r>
                      <w:r>
                        <w:rPr>
                          <w:color w:val="1C1C1B"/>
                        </w:rPr>
                        <w:t>davon haben.</w:t>
                      </w:r>
                    </w:p>
                    <w:p w14:paraId="23A488F4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1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Denken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beispielsweise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daran,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Thema</w:t>
                      </w:r>
                    </w:p>
                    <w:p w14:paraId="7A26C73D" w14:textId="77777777" w:rsidR="00A8144E" w:rsidRDefault="00A8144E" w:rsidP="00A8144E">
                      <w:pPr>
                        <w:pStyle w:val="Textkrper"/>
                        <w:spacing w:before="13"/>
                      </w:pPr>
                      <w:r>
                        <w:rPr>
                          <w:color w:val="1C1C1B"/>
                        </w:rPr>
                        <w:t>0</w:t>
                      </w:r>
                      <w:r>
                        <w:rPr>
                          <w:color w:val="1C1C1B"/>
                          <w:spacing w:val="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Schulung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Detail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vermitteln,</w:t>
                      </w:r>
                    </w:p>
                    <w:p w14:paraId="3CB65DC1" w14:textId="77777777" w:rsidR="00A8144E" w:rsidRDefault="00A8144E" w:rsidP="00A8144E">
                      <w:pPr>
                        <w:pStyle w:val="Textkrper"/>
                        <w:spacing w:before="13"/>
                      </w:pPr>
                      <w:r>
                        <w:rPr>
                          <w:color w:val="1C1C1B"/>
                        </w:rPr>
                        <w:t>0</w:t>
                      </w:r>
                      <w:r>
                        <w:rPr>
                          <w:color w:val="1C1C1B"/>
                          <w:spacing w:val="2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einem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Leitfaden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Merkblatt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aufzubereiten,</w:t>
                      </w:r>
                    </w:p>
                    <w:p w14:paraId="3B3792D9" w14:textId="77777777" w:rsidR="00A8144E" w:rsidRDefault="00A8144E" w:rsidP="00A8144E">
                      <w:pPr>
                        <w:pStyle w:val="Textkrper"/>
                        <w:spacing w:before="13" w:line="254" w:lineRule="auto"/>
                        <w:ind w:left="538" w:right="485" w:hanging="227"/>
                      </w:pPr>
                      <w:r>
                        <w:rPr>
                          <w:color w:val="1C1C1B"/>
                          <w:spacing w:val="-2"/>
                          <w:w w:val="115"/>
                        </w:rPr>
                        <w:t xml:space="preserve">0 </w:t>
                      </w:r>
                      <w:r>
                        <w:rPr>
                          <w:color w:val="1C1C1B"/>
                          <w:spacing w:val="-2"/>
                        </w:rPr>
                        <w:t>praxisnah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lösungsorientiert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Liste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häufig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gestellter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Fragen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(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Frequently</w:t>
                      </w:r>
                      <w:proofErr w:type="spellEnd"/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Asked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Questions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–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FAQ)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 unterstützen.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9686E3B" wp14:editId="1459BA55">
                <wp:simplePos x="0" y="0"/>
                <wp:positionH relativeFrom="page">
                  <wp:posOffset>6447175</wp:posOffset>
                </wp:positionH>
                <wp:positionV relativeFrom="page">
                  <wp:posOffset>7253265</wp:posOffset>
                </wp:positionV>
                <wp:extent cx="756285" cy="1034415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4E196F" w14:textId="77777777" w:rsidR="00A8144E" w:rsidRDefault="00A8144E" w:rsidP="00A8144E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4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48DF0E9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86E3B" id="Textbox 165" o:spid="_x0000_s1063" type="#_x0000_t202" style="position:absolute;margin-left:507.65pt;margin-top:571.1pt;width:59.55pt;height:81.4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" filled="f" stroked="f">
                <v:textbox inset="0,0,0,0">
                  <w:txbxContent>
                    <w:p w14:paraId="514E196F" w14:textId="77777777" w:rsidR="00A8144E" w:rsidRDefault="00A8144E" w:rsidP="00A8144E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Ja</w:t>
                      </w:r>
                      <w:r>
                        <w:rPr>
                          <w:color w:val="1C1C1B"/>
                          <w:spacing w:val="43"/>
                          <w:w w:val="125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48DF0E9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8FFD3C4" wp14:editId="296BD57B">
                <wp:simplePos x="0" y="0"/>
                <wp:positionH relativeFrom="page">
                  <wp:posOffset>363174</wp:posOffset>
                </wp:positionH>
                <wp:positionV relativeFrom="page">
                  <wp:posOffset>8287476</wp:posOffset>
                </wp:positionV>
                <wp:extent cx="1044575" cy="1034415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641408" w14:textId="77777777" w:rsidR="00A8144E" w:rsidRDefault="00A8144E" w:rsidP="00A8144E">
                            <w:pPr>
                              <w:pStyle w:val="Textkrper"/>
                              <w:spacing w:before="54" w:line="254" w:lineRule="auto"/>
                              <w:ind w:left="84" w:right="388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Termine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strate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-gisch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geschickt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planen</w:t>
                            </w:r>
                          </w:p>
                          <w:p w14:paraId="4D61461B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FD3C4" id="Textbox 166" o:spid="_x0000_s1064" type="#_x0000_t202" style="position:absolute;margin-left:28.6pt;margin-top:652.55pt;width:82.25pt;height:81.4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" filled="f" stroked="f">
                <v:textbox inset="0,0,0,0">
                  <w:txbxContent>
                    <w:p w14:paraId="4F641408" w14:textId="77777777" w:rsidR="00A8144E" w:rsidRDefault="00A8144E" w:rsidP="00A8144E">
                      <w:pPr>
                        <w:pStyle w:val="Textkrper"/>
                        <w:spacing w:before="54" w:line="254" w:lineRule="auto"/>
                        <w:ind w:left="84" w:right="388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Termine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strate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-gisch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geschickt </w:t>
                      </w:r>
                      <w:r>
                        <w:rPr>
                          <w:color w:val="1C1C1B"/>
                          <w:spacing w:val="-2"/>
                        </w:rPr>
                        <w:t>planen</w:t>
                      </w:r>
                    </w:p>
                    <w:p w14:paraId="4D61461B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8E989E8" wp14:editId="225C41EE">
                <wp:simplePos x="0" y="0"/>
                <wp:positionH relativeFrom="page">
                  <wp:posOffset>1407175</wp:posOffset>
                </wp:positionH>
                <wp:positionV relativeFrom="page">
                  <wp:posOffset>8287476</wp:posOffset>
                </wp:positionV>
                <wp:extent cx="5039995" cy="1034415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4C395D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44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Entscheidend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Erfolg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Awareness-Aktivität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Inhalt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Aufbereitung. </w:t>
                            </w:r>
                            <w:r>
                              <w:rPr>
                                <w:color w:val="1C1C1B"/>
                              </w:rPr>
                              <w:t>Mindestens genauso wichtig ist der richtige Zeitpunkt.</w:t>
                            </w:r>
                          </w:p>
                          <w:p w14:paraId="0D418A8B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1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Vermeiden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Überschneidungen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mit</w:t>
                            </w:r>
                          </w:p>
                          <w:p w14:paraId="266C9D3C" w14:textId="77777777" w:rsidR="00A8144E" w:rsidRDefault="00A8144E" w:rsidP="00A8144E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1C1C1B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Urlaubszeiten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Schulferien,</w:t>
                            </w:r>
                          </w:p>
                          <w:p w14:paraId="2FD8DD1E" w14:textId="77777777" w:rsidR="00A8144E" w:rsidRDefault="00A8144E" w:rsidP="00A8144E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wichtigen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Terminen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Unternehmen,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Hausmesse,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Jahresabschluss,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Managementtagungen.</w:t>
                            </w:r>
                          </w:p>
                          <w:p w14:paraId="2DA784F7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37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Sprechen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idealerweise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verschiedenen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Stellen,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Termine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Bescheid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wissen.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Dabei </w:t>
                            </w:r>
                            <w:r>
                              <w:rPr>
                                <w:color w:val="1C1C1B"/>
                              </w:rPr>
                              <w:t>dürfte das Leitungssekretariat Ihr erster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Anlaufpunkt sein.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989E8" id="Textbox 167" o:spid="_x0000_s1065" type="#_x0000_t202" style="position:absolute;margin-left:110.8pt;margin-top:652.55pt;width:396.85pt;height:81.4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" filled="f" stroked="f">
                <v:textbox inset="0,0,0,0">
                  <w:txbxContent>
                    <w:p w14:paraId="3E4C395D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441"/>
                      </w:pPr>
                      <w:r>
                        <w:rPr>
                          <w:color w:val="1C1C1B"/>
                          <w:spacing w:val="-2"/>
                        </w:rPr>
                        <w:t>Entscheidend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Erfolg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Awareness-Aktivität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Inhalt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Aufbereitung. </w:t>
                      </w:r>
                      <w:r>
                        <w:rPr>
                          <w:color w:val="1C1C1B"/>
                        </w:rPr>
                        <w:t>Mindestens genauso wichtig ist der richtige Zeitpunkt.</w:t>
                      </w:r>
                    </w:p>
                    <w:p w14:paraId="0D418A8B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1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Vermeiden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Überschneidungen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mit</w:t>
                      </w:r>
                    </w:p>
                    <w:p w14:paraId="266C9D3C" w14:textId="77777777" w:rsidR="00A8144E" w:rsidRDefault="00A8144E" w:rsidP="00A8144E">
                      <w:pPr>
                        <w:pStyle w:val="Textkrper"/>
                        <w:spacing w:before="13"/>
                      </w:pPr>
                      <w:r>
                        <w:rPr>
                          <w:color w:val="1C1C1B"/>
                        </w:rPr>
                        <w:t>0</w:t>
                      </w:r>
                      <w:r>
                        <w:rPr>
                          <w:color w:val="1C1C1B"/>
                          <w:spacing w:val="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Urlaubszeiten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Schulferien,</w:t>
                      </w:r>
                    </w:p>
                    <w:p w14:paraId="2FD8DD1E" w14:textId="77777777" w:rsidR="00A8144E" w:rsidRDefault="00A8144E" w:rsidP="00A8144E">
                      <w:pPr>
                        <w:pStyle w:val="Textkrper"/>
                        <w:spacing w:before="13"/>
                      </w:pPr>
                      <w:r>
                        <w:rPr>
                          <w:color w:val="1C1C1B"/>
                          <w:spacing w:val="-6"/>
                        </w:rPr>
                        <w:t>0</w:t>
                      </w:r>
                      <w:r>
                        <w:rPr>
                          <w:color w:val="1C1C1B"/>
                          <w:spacing w:val="2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wichtigen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Terminen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im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Unternehmen,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Hausmesse,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Jahresabschluss,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Managementtagungen.</w:t>
                      </w:r>
                    </w:p>
                    <w:p w14:paraId="2DA784F7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377"/>
                      </w:pPr>
                      <w:r>
                        <w:rPr>
                          <w:color w:val="1C1C1B"/>
                          <w:spacing w:val="-4"/>
                        </w:rPr>
                        <w:t>Sprechen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idealerweise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verschiedenen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Stellen,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Termine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Bescheid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wissen.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Dabei </w:t>
                      </w:r>
                      <w:r>
                        <w:rPr>
                          <w:color w:val="1C1C1B"/>
                        </w:rPr>
                        <w:t>dürfte das Leitungssekretariat Ihr erster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Anlaufpunkt sein.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485A073A" wp14:editId="3C3286E6">
                <wp:simplePos x="0" y="0"/>
                <wp:positionH relativeFrom="page">
                  <wp:posOffset>6447175</wp:posOffset>
                </wp:positionH>
                <wp:positionV relativeFrom="page">
                  <wp:posOffset>8287476</wp:posOffset>
                </wp:positionV>
                <wp:extent cx="756285" cy="1034415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6DFBA5" w14:textId="77777777" w:rsidR="00A8144E" w:rsidRDefault="00A8144E" w:rsidP="00A8144E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4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91DBE6D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A073A" id="Textbox 168" o:spid="_x0000_s1066" type="#_x0000_t202" style="position:absolute;margin-left:507.65pt;margin-top:652.55pt;width:59.55pt;height:81.4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" filled="f" stroked="f">
                <v:textbox inset="0,0,0,0">
                  <w:txbxContent>
                    <w:p w14:paraId="796DFBA5" w14:textId="77777777" w:rsidR="00A8144E" w:rsidRDefault="00A8144E" w:rsidP="00A8144E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Ja</w:t>
                      </w:r>
                      <w:r>
                        <w:rPr>
                          <w:color w:val="1C1C1B"/>
                          <w:spacing w:val="43"/>
                          <w:w w:val="125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91DBE6D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20E99962" wp14:editId="3CAE038B">
                <wp:simplePos x="0" y="0"/>
                <wp:positionH relativeFrom="page">
                  <wp:posOffset>363174</wp:posOffset>
                </wp:positionH>
                <wp:positionV relativeFrom="page">
                  <wp:posOffset>9321686</wp:posOffset>
                </wp:positionV>
                <wp:extent cx="1044575" cy="755015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6520E8" w14:textId="77777777" w:rsidR="00A8144E" w:rsidRDefault="00A8144E" w:rsidP="00A8144E">
                            <w:pPr>
                              <w:pStyle w:val="Textkrper"/>
                              <w:spacing w:before="54"/>
                              <w:ind w:left="85"/>
                            </w:pPr>
                            <w:r>
                              <w:rPr>
                                <w:color w:val="1C1C1B"/>
                                <w:spacing w:val="-5"/>
                              </w:rPr>
                              <w:t>Checklisten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nutzen</w:t>
                            </w:r>
                          </w:p>
                          <w:p w14:paraId="58AC2864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99962" id="Textbox 169" o:spid="_x0000_s1067" type="#_x0000_t202" style="position:absolute;margin-left:28.6pt;margin-top:734pt;width:82.25pt;height:59.4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" filled="f" stroked="f">
                <v:textbox inset="0,0,0,0">
                  <w:txbxContent>
                    <w:p w14:paraId="0E6520E8" w14:textId="77777777" w:rsidR="00A8144E" w:rsidRDefault="00A8144E" w:rsidP="00A8144E">
                      <w:pPr>
                        <w:pStyle w:val="Textkrper"/>
                        <w:spacing w:before="54"/>
                        <w:ind w:left="85"/>
                      </w:pPr>
                      <w:r>
                        <w:rPr>
                          <w:color w:val="1C1C1B"/>
                          <w:spacing w:val="-5"/>
                        </w:rPr>
                        <w:t>Checklisten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nutzen</w:t>
                      </w:r>
                    </w:p>
                    <w:p w14:paraId="58AC2864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7ACAB526" wp14:editId="4D9461D9">
                <wp:simplePos x="0" y="0"/>
                <wp:positionH relativeFrom="page">
                  <wp:posOffset>1407175</wp:posOffset>
                </wp:positionH>
                <wp:positionV relativeFrom="page">
                  <wp:posOffset>9321686</wp:posOffset>
                </wp:positionV>
                <wp:extent cx="5039995" cy="755015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4B41EC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184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Offene-Punkte-Listen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Checklisten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Standard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machen.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vergessen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4"/>
                              </w:rPr>
                              <w:t>einer-</w:t>
                            </w:r>
                            <w:r>
                              <w:rPr>
                                <w:color w:val="1C1C1B"/>
                              </w:rPr>
                              <w:t>seits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Wichtiges.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Andererseits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sehen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Fortschritte.</w:t>
                            </w:r>
                          </w:p>
                          <w:p w14:paraId="0D2CCF68" w14:textId="77777777" w:rsidR="00A8144E" w:rsidRDefault="00A8144E" w:rsidP="00A8144E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221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Checklisten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 besonders hilfreich,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 sich die Dinge anders als geplant entwickeln.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Denken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 immer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 einen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Plan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B. Können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aus 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Tasche ziehen,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haben Chaos,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Stress und </w:t>
                            </w:r>
                            <w:r>
                              <w:rPr>
                                <w:color w:val="1C1C1B"/>
                              </w:rPr>
                              <w:t>Panik keine Chance.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AB526" id="Textbox 170" o:spid="_x0000_s1068" type="#_x0000_t202" style="position:absolute;margin-left:110.8pt;margin-top:734pt;width:396.85pt;height:59.4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" filled="f" stroked="f">
                <v:textbox inset="0,0,0,0">
                  <w:txbxContent>
                    <w:p w14:paraId="274B41EC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184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Offene-Punkte-Listen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Checklisten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Standard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machen.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vergessen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4"/>
                        </w:rPr>
                        <w:t>einer-</w:t>
                      </w:r>
                      <w:r>
                        <w:rPr>
                          <w:color w:val="1C1C1B"/>
                        </w:rPr>
                        <w:t>seits</w:t>
                      </w:r>
                      <w:proofErr w:type="gram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Wichtiges.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Andererseits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sehen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schnell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Fortschritte.</w:t>
                      </w:r>
                    </w:p>
                    <w:p w14:paraId="0D2CCF68" w14:textId="77777777" w:rsidR="00A8144E" w:rsidRDefault="00A8144E" w:rsidP="00A8144E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221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Checklisten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 besonders hilfreich,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 sich die Dinge anders als geplant entwickeln.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Denken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 immer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 einen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Plan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B. Können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aus 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Tasche ziehen,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haben Chaos,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Stress und </w:t>
                      </w:r>
                      <w:r>
                        <w:rPr>
                          <w:color w:val="1C1C1B"/>
                        </w:rPr>
                        <w:t>Panik keine Chance.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507AA303" wp14:editId="0B5BDDD5">
                <wp:simplePos x="0" y="0"/>
                <wp:positionH relativeFrom="page">
                  <wp:posOffset>6447175</wp:posOffset>
                </wp:positionH>
                <wp:positionV relativeFrom="page">
                  <wp:posOffset>9321686</wp:posOffset>
                </wp:positionV>
                <wp:extent cx="756285" cy="755015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59F5A4" w14:textId="77777777" w:rsidR="00A8144E" w:rsidRDefault="00A8144E" w:rsidP="00A8144E">
                            <w:pPr>
                              <w:pStyle w:val="Textkrper"/>
                              <w:spacing w:before="55"/>
                              <w:ind w:left="8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4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color w:val="1C1C1B"/>
                                <w:spacing w:val="-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3B79C7B" w14:textId="77777777" w:rsidR="00A8144E" w:rsidRDefault="00A8144E" w:rsidP="00A8144E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AA303" id="Textbox 171" o:spid="_x0000_s1069" type="#_x0000_t202" style="position:absolute;margin-left:507.65pt;margin-top:734pt;width:59.55pt;height:59.4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" filled="f" stroked="f">
                <v:textbox inset="0,0,0,0">
                  <w:txbxContent>
                    <w:p w14:paraId="5E59F5A4" w14:textId="77777777" w:rsidR="00A8144E" w:rsidRDefault="00A8144E" w:rsidP="00A8144E">
                      <w:pPr>
                        <w:pStyle w:val="Textkrper"/>
                        <w:spacing w:before="55"/>
                        <w:ind w:left="8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Ja</w:t>
                      </w:r>
                      <w:r>
                        <w:rPr>
                          <w:color w:val="1C1C1B"/>
                          <w:spacing w:val="43"/>
                          <w:w w:val="125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color w:val="1C1C1B"/>
                          <w:spacing w:val="-23"/>
                          <w:w w:val="12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3B79C7B" w14:textId="77777777" w:rsidR="00A8144E" w:rsidRDefault="00A8144E" w:rsidP="00A8144E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D7BD4D" w14:textId="77777777" w:rsidR="00AC39D5" w:rsidRDefault="00AC39D5" w:rsidP="005717AA">
      <w:pPr>
        <w:spacing w:after="160" w:line="278" w:lineRule="auto"/>
      </w:pPr>
    </w:p>
    <w:p w14:paraId="73933C44" w14:textId="77777777" w:rsidR="00A8144E" w:rsidRDefault="00A8144E" w:rsidP="005717AA">
      <w:pPr>
        <w:spacing w:after="160" w:line="278" w:lineRule="auto"/>
      </w:pPr>
    </w:p>
    <w:p w14:paraId="6D47D485" w14:textId="629630FB" w:rsidR="00583CFB" w:rsidRPr="00351F26" w:rsidRDefault="00583CFB" w:rsidP="00A8144E">
      <w:pPr>
        <w:spacing w:after="160" w:line="259" w:lineRule="auto"/>
      </w:pPr>
    </w:p>
    <w:sectPr w:rsidR="00583CFB" w:rsidRPr="00351F2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8D69" w14:textId="77777777" w:rsidR="00C80B0A" w:rsidRDefault="00C80B0A" w:rsidP="00CC2216">
      <w:r>
        <w:separator/>
      </w:r>
    </w:p>
  </w:endnote>
  <w:endnote w:type="continuationSeparator" w:id="0">
    <w:p w14:paraId="2F43D4DD" w14:textId="77777777" w:rsidR="00C80B0A" w:rsidRDefault="00C80B0A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F64B" w14:textId="332D0856" w:rsidR="00A8144E" w:rsidRDefault="00A8144E" w:rsidP="00A8144E">
    <w:pPr>
      <w:pStyle w:val="Fuzeile"/>
    </w:pPr>
    <w:r>
      <w:rPr>
        <w:rFonts w:cstheme="minorHAnsi"/>
      </w:rPr>
      <w:t>©</w:t>
    </w:r>
    <w:r>
      <w:t xml:space="preserve"> </w:t>
    </w:r>
    <w:r w:rsidRPr="00351F26">
      <w:t xml:space="preserve">Datenschutz aktuell </w:t>
    </w:r>
    <w:r>
      <w:t>P</w:t>
    </w:r>
    <w:r w:rsidRPr="00351F26">
      <w:t>rofessional</w:t>
    </w:r>
  </w:p>
  <w:p w14:paraId="07F815FD" w14:textId="61A5A9A6" w:rsidR="00A8144E" w:rsidRDefault="00A8144E">
    <w:pPr>
      <w:pStyle w:val="Fu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3E6E32" wp14:editId="5ED09745">
              <wp:simplePos x="0" y="0"/>
              <wp:positionH relativeFrom="margin">
                <wp:posOffset>-516387</wp:posOffset>
              </wp:positionH>
              <wp:positionV relativeFrom="paragraph">
                <wp:posOffset>216447</wp:posOffset>
              </wp:positionV>
              <wp:extent cx="7729870" cy="414670"/>
              <wp:effectExtent l="0" t="0" r="4445" b="4445"/>
              <wp:wrapNone/>
              <wp:docPr id="754858570" name="Rechtwinkliges Dreieck 7548585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A09C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754858570" o:spid="_x0000_s1026" type="#_x0000_t6" style="position:absolute;margin-left:-40.65pt;margin-top:17.05pt;width:608.65pt;height:32.65pt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" fillcolor="#a9d65e" stroked="f" strokeweight="1pt"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C2E4" w14:textId="77777777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CF26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&#13;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339D" w14:textId="77777777" w:rsidR="00C80B0A" w:rsidRDefault="00C80B0A" w:rsidP="00CC2216">
      <w:r>
        <w:separator/>
      </w:r>
    </w:p>
  </w:footnote>
  <w:footnote w:type="continuationSeparator" w:id="0">
    <w:p w14:paraId="3E3A449F" w14:textId="77777777" w:rsidR="00C80B0A" w:rsidRDefault="00C80B0A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A9C3" w14:textId="77777777" w:rsidR="00A8144E" w:rsidRDefault="00A8144E" w:rsidP="00A8144E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3B8F5C" wp14:editId="0BD74658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353148"/>
              <wp:effectExtent l="0" t="0" r="0" b="2540"/>
              <wp:wrapNone/>
              <wp:docPr id="718871947" name="Rechtwinkliges Dreieck 7188719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353148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87B4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718871947" o:spid="_x0000_s1026" type="#_x0000_t6" style="position:absolute;margin-left:0;margin-top:-35.2pt;width:608.65pt;height:27.8pt;rotation:180;flip:x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" fillcolor="#a9d65e" stroked="f" strokeweight="1pt">
              <w10:wrap anchorx="margin"/>
            </v:shape>
          </w:pict>
        </mc:Fallback>
      </mc:AlternateContent>
    </w:r>
  </w:p>
  <w:p w14:paraId="1A9B8581" w14:textId="77777777" w:rsidR="00A8144E" w:rsidRDefault="00A814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0465" w14:textId="77777777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7BA7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B7BCC"/>
    <w:multiLevelType w:val="hybridMultilevel"/>
    <w:tmpl w:val="1A78E886"/>
    <w:lvl w:ilvl="0" w:tplc="19D2146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CA29FBC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9B104B50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AA1217E2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7D3CC95C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88DCC5B2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F2C86DB0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797CFB10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4024311A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11A75A6B"/>
    <w:multiLevelType w:val="hybridMultilevel"/>
    <w:tmpl w:val="16CCCDF2"/>
    <w:lvl w:ilvl="0" w:tplc="615427F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7C8495C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AFCC9976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CA78F90C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EE863B50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BA282B58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56D22D14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A8A68A38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F1525E70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C6472"/>
    <w:multiLevelType w:val="hybridMultilevel"/>
    <w:tmpl w:val="5BB80A94"/>
    <w:lvl w:ilvl="0" w:tplc="20D4D14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5F00730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FEA6E700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AA96BA38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74460368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2BC0EA2A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EA901F02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F4642A4A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DF16132E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D7033"/>
    <w:multiLevelType w:val="hybridMultilevel"/>
    <w:tmpl w:val="3FD8A8DA"/>
    <w:lvl w:ilvl="0" w:tplc="297830D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A42C21A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E8384328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CB4A5F3A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A9E06BBE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C1D0DBDE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6FDE0C64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B26C5DCA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95FECDBA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298E6657"/>
    <w:multiLevelType w:val="hybridMultilevel"/>
    <w:tmpl w:val="BBB21C4A"/>
    <w:lvl w:ilvl="0" w:tplc="944EFF1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3924E66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F912D5D2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53320970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7680A960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49F2339A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08C6FE8E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39305DFC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EC88C72E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2A2A39CC"/>
    <w:multiLevelType w:val="hybridMultilevel"/>
    <w:tmpl w:val="330010E0"/>
    <w:lvl w:ilvl="0" w:tplc="B848270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B061490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40E05F0E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FD72A638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3C5E4578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6584F39A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08B210D6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37F409BE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09683FC6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12770"/>
    <w:multiLevelType w:val="hybridMultilevel"/>
    <w:tmpl w:val="6EC86808"/>
    <w:lvl w:ilvl="0" w:tplc="5A8653B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A4200BE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C5721CCC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FDA8A97E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FC2A622E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E000138A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03ECDB4C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AB2C3648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BDBC5C4E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4FAA5FD6"/>
    <w:multiLevelType w:val="hybridMultilevel"/>
    <w:tmpl w:val="AB427778"/>
    <w:lvl w:ilvl="0" w:tplc="D3C4C23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49A5C5C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B82E3AC8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8604B22C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F342D530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08806DBC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2CCAABB2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4A54FD88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0A108040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5AA81B51"/>
    <w:multiLevelType w:val="hybridMultilevel"/>
    <w:tmpl w:val="44BC6EFC"/>
    <w:lvl w:ilvl="0" w:tplc="328CAB4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77E0A54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861C5316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0CF8E022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25C42130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766201F6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903A7F6A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83DAC54C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926CCED6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01A63"/>
    <w:multiLevelType w:val="hybridMultilevel"/>
    <w:tmpl w:val="16B8D378"/>
    <w:lvl w:ilvl="0" w:tplc="5F0E1AA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9EA1400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C5B2FB4C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422CFCEA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62FCEF64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64E2A99A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133AF88C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B0448F98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59BE4F68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19" w15:restartNumberingAfterBreak="0">
    <w:nsid w:val="750A57C4"/>
    <w:multiLevelType w:val="hybridMultilevel"/>
    <w:tmpl w:val="A0929AB6"/>
    <w:lvl w:ilvl="0" w:tplc="C5086B2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8448DCC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2F58B95E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EDBA8386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425E9542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8FE00E12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1410E80C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973A0EE0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F13C4E8A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20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1A7632"/>
    <w:multiLevelType w:val="hybridMultilevel"/>
    <w:tmpl w:val="76D8C260"/>
    <w:lvl w:ilvl="0" w:tplc="5CE6727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1C8338C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F5624A10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BF50D42A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CB447F48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7B028D14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A296D288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634CBEFC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7B48199C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22" w15:restartNumberingAfterBreak="0">
    <w:nsid w:val="7F2B7610"/>
    <w:multiLevelType w:val="hybridMultilevel"/>
    <w:tmpl w:val="22ACA5B4"/>
    <w:lvl w:ilvl="0" w:tplc="936615F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89031B4">
      <w:numFmt w:val="bullet"/>
      <w:lvlText w:val="•"/>
      <w:lvlJc w:val="left"/>
      <w:pPr>
        <w:ind w:left="1081" w:hanging="227"/>
      </w:pPr>
      <w:rPr>
        <w:rFonts w:hint="default"/>
        <w:lang w:val="de-DE" w:eastAsia="en-US" w:bidi="ar-SA"/>
      </w:rPr>
    </w:lvl>
    <w:lvl w:ilvl="2" w:tplc="23FCD8E6">
      <w:numFmt w:val="bullet"/>
      <w:lvlText w:val="•"/>
      <w:lvlJc w:val="left"/>
      <w:pPr>
        <w:ind w:left="1843" w:hanging="227"/>
      </w:pPr>
      <w:rPr>
        <w:rFonts w:hint="default"/>
        <w:lang w:val="de-DE" w:eastAsia="en-US" w:bidi="ar-SA"/>
      </w:rPr>
    </w:lvl>
    <w:lvl w:ilvl="3" w:tplc="A63AA002">
      <w:numFmt w:val="bullet"/>
      <w:lvlText w:val="•"/>
      <w:lvlJc w:val="left"/>
      <w:pPr>
        <w:ind w:left="2605" w:hanging="227"/>
      </w:pPr>
      <w:rPr>
        <w:rFonts w:hint="default"/>
        <w:lang w:val="de-DE" w:eastAsia="en-US" w:bidi="ar-SA"/>
      </w:rPr>
    </w:lvl>
    <w:lvl w:ilvl="4" w:tplc="F97A60F2">
      <w:numFmt w:val="bullet"/>
      <w:lvlText w:val="•"/>
      <w:lvlJc w:val="left"/>
      <w:pPr>
        <w:ind w:left="3366" w:hanging="227"/>
      </w:pPr>
      <w:rPr>
        <w:rFonts w:hint="default"/>
        <w:lang w:val="de-DE" w:eastAsia="en-US" w:bidi="ar-SA"/>
      </w:rPr>
    </w:lvl>
    <w:lvl w:ilvl="5" w:tplc="81249EE4">
      <w:numFmt w:val="bullet"/>
      <w:lvlText w:val="•"/>
      <w:lvlJc w:val="left"/>
      <w:pPr>
        <w:ind w:left="4128" w:hanging="227"/>
      </w:pPr>
      <w:rPr>
        <w:rFonts w:hint="default"/>
        <w:lang w:val="de-DE" w:eastAsia="en-US" w:bidi="ar-SA"/>
      </w:rPr>
    </w:lvl>
    <w:lvl w:ilvl="6" w:tplc="1062CB14">
      <w:numFmt w:val="bullet"/>
      <w:lvlText w:val="•"/>
      <w:lvlJc w:val="left"/>
      <w:pPr>
        <w:ind w:left="4890" w:hanging="227"/>
      </w:pPr>
      <w:rPr>
        <w:rFonts w:hint="default"/>
        <w:lang w:val="de-DE" w:eastAsia="en-US" w:bidi="ar-SA"/>
      </w:rPr>
    </w:lvl>
    <w:lvl w:ilvl="7" w:tplc="46C2F4CE">
      <w:numFmt w:val="bullet"/>
      <w:lvlText w:val="•"/>
      <w:lvlJc w:val="left"/>
      <w:pPr>
        <w:ind w:left="5651" w:hanging="227"/>
      </w:pPr>
      <w:rPr>
        <w:rFonts w:hint="default"/>
        <w:lang w:val="de-DE" w:eastAsia="en-US" w:bidi="ar-SA"/>
      </w:rPr>
    </w:lvl>
    <w:lvl w:ilvl="8" w:tplc="21C28508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num w:numId="1" w16cid:durableId="1780292244">
    <w:abstractNumId w:val="10"/>
  </w:num>
  <w:num w:numId="2" w16cid:durableId="1270698041">
    <w:abstractNumId w:val="16"/>
  </w:num>
  <w:num w:numId="3" w16cid:durableId="1467161346">
    <w:abstractNumId w:val="11"/>
  </w:num>
  <w:num w:numId="4" w16cid:durableId="1353721837">
    <w:abstractNumId w:val="3"/>
  </w:num>
  <w:num w:numId="5" w16cid:durableId="1989816584">
    <w:abstractNumId w:val="17"/>
  </w:num>
  <w:num w:numId="6" w16cid:durableId="1580360686">
    <w:abstractNumId w:val="5"/>
  </w:num>
  <w:num w:numId="7" w16cid:durableId="1246300075">
    <w:abstractNumId w:val="0"/>
  </w:num>
  <w:num w:numId="8" w16cid:durableId="1860268602">
    <w:abstractNumId w:val="9"/>
  </w:num>
  <w:num w:numId="9" w16cid:durableId="1113522845">
    <w:abstractNumId w:val="15"/>
  </w:num>
  <w:num w:numId="10" w16cid:durableId="1462915747">
    <w:abstractNumId w:val="20"/>
  </w:num>
  <w:num w:numId="11" w16cid:durableId="2094889181">
    <w:abstractNumId w:val="14"/>
  </w:num>
  <w:num w:numId="12" w16cid:durableId="252083305">
    <w:abstractNumId w:val="13"/>
  </w:num>
  <w:num w:numId="13" w16cid:durableId="1632707596">
    <w:abstractNumId w:val="1"/>
  </w:num>
  <w:num w:numId="14" w16cid:durableId="447748349">
    <w:abstractNumId w:val="18"/>
  </w:num>
  <w:num w:numId="15" w16cid:durableId="22681762">
    <w:abstractNumId w:val="8"/>
  </w:num>
  <w:num w:numId="16" w16cid:durableId="740255409">
    <w:abstractNumId w:val="22"/>
  </w:num>
  <w:num w:numId="17" w16cid:durableId="1401948396">
    <w:abstractNumId w:val="7"/>
  </w:num>
  <w:num w:numId="18" w16cid:durableId="1515460098">
    <w:abstractNumId w:val="4"/>
  </w:num>
  <w:num w:numId="19" w16cid:durableId="205945192">
    <w:abstractNumId w:val="6"/>
  </w:num>
  <w:num w:numId="20" w16cid:durableId="1633831712">
    <w:abstractNumId w:val="12"/>
  </w:num>
  <w:num w:numId="21" w16cid:durableId="903682462">
    <w:abstractNumId w:val="2"/>
  </w:num>
  <w:num w:numId="22" w16cid:durableId="630669027">
    <w:abstractNumId w:val="21"/>
  </w:num>
  <w:num w:numId="23" w16cid:durableId="12426370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4E"/>
    <w:rsid w:val="000C4C1F"/>
    <w:rsid w:val="001474E2"/>
    <w:rsid w:val="00152C55"/>
    <w:rsid w:val="001D11CB"/>
    <w:rsid w:val="00351F26"/>
    <w:rsid w:val="003E47CA"/>
    <w:rsid w:val="003E52CE"/>
    <w:rsid w:val="005105F0"/>
    <w:rsid w:val="005717AA"/>
    <w:rsid w:val="00583CFB"/>
    <w:rsid w:val="005C5465"/>
    <w:rsid w:val="00696A56"/>
    <w:rsid w:val="0072310B"/>
    <w:rsid w:val="008A0ED1"/>
    <w:rsid w:val="00996806"/>
    <w:rsid w:val="00A8144E"/>
    <w:rsid w:val="00AC39D5"/>
    <w:rsid w:val="00BE0F4E"/>
    <w:rsid w:val="00C80B0A"/>
    <w:rsid w:val="00CB13B2"/>
    <w:rsid w:val="00CC2216"/>
    <w:rsid w:val="00DC69D7"/>
    <w:rsid w:val="00ED1004"/>
    <w:rsid w:val="00E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D21D2"/>
  <w15:chartTrackingRefBased/>
  <w15:docId w15:val="{87234B58-A372-0945-A7EA-C487105B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A8144E"/>
    <w:pPr>
      <w:widowControl w:val="0"/>
      <w:autoSpaceDE w:val="0"/>
      <w:autoSpaceDN w:val="0"/>
      <w:spacing w:before="4"/>
      <w:ind w:left="311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A8144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tinTrauzold/Documents/VNR/DAT_Download_Vorlage-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DAT_Download_Vorlage-NEU.dotx</Template>
  <TotalTime>0</TotalTime>
  <Pages>2</Pages>
  <Words>6</Words>
  <Characters>47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Trauzold</dc:creator>
  <cp:keywords/>
  <dc:description/>
  <cp:lastModifiedBy>Martin Trauzold</cp:lastModifiedBy>
  <cp:revision>1</cp:revision>
  <dcterms:created xsi:type="dcterms:W3CDTF">2026-02-23T12:13:00Z</dcterms:created>
  <dcterms:modified xsi:type="dcterms:W3CDTF">2026-02-23T12:16:00Z</dcterms:modified>
</cp:coreProperties>
</file>