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D463D" w14:textId="77777777" w:rsidR="00AC39D5" w:rsidRDefault="00AC39D5" w:rsidP="005717AA">
      <w:pPr>
        <w:spacing w:after="160" w:line="278" w:lineRule="auto"/>
      </w:pPr>
    </w:p>
    <w:p w14:paraId="6838ECF3" w14:textId="77777777" w:rsidR="005D7F54" w:rsidRDefault="005D7F54" w:rsidP="005D7F54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8D88B7A" wp14:editId="666BAAAC">
                <wp:simplePos x="0" y="0"/>
                <wp:positionH relativeFrom="page">
                  <wp:posOffset>359999</wp:posOffset>
                </wp:positionH>
                <wp:positionV relativeFrom="page">
                  <wp:posOffset>428802</wp:posOffset>
                </wp:positionV>
                <wp:extent cx="6846570" cy="6724650"/>
                <wp:effectExtent l="0" t="0" r="0" b="0"/>
                <wp:wrapNone/>
                <wp:docPr id="729424786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6570" cy="6724650"/>
                          <a:chOff x="0" y="0"/>
                          <a:chExt cx="6846570" cy="6724650"/>
                        </a:xfrm>
                      </wpg:grpSpPr>
                      <wps:wsp>
                        <wps:cNvPr id="863326913" name="Graphic 2"/>
                        <wps:cNvSpPr/>
                        <wps:spPr>
                          <a:xfrm>
                            <a:off x="3169" y="3175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3257752" name="Graphic 3"/>
                        <wps:cNvSpPr/>
                        <wps:spPr>
                          <a:xfrm>
                            <a:off x="3169" y="579170"/>
                            <a:ext cx="684022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1653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6840004" y="216001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3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2640323" name="Graphic 4"/>
                        <wps:cNvSpPr/>
                        <wps:spPr>
                          <a:xfrm>
                            <a:off x="3169" y="1829383"/>
                            <a:ext cx="6840220" cy="4892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4892040">
                                <a:moveTo>
                                  <a:pt x="6083986" y="4136834"/>
                                </a:moveTo>
                                <a:lnTo>
                                  <a:pt x="1440002" y="4136834"/>
                                </a:lnTo>
                                <a:lnTo>
                                  <a:pt x="0" y="4136834"/>
                                </a:lnTo>
                                <a:lnTo>
                                  <a:pt x="0" y="4891646"/>
                                </a:lnTo>
                                <a:lnTo>
                                  <a:pt x="1440002" y="4891646"/>
                                </a:lnTo>
                                <a:lnTo>
                                  <a:pt x="6083986" y="4891646"/>
                                </a:lnTo>
                                <a:lnTo>
                                  <a:pt x="6083986" y="4136834"/>
                                </a:lnTo>
                                <a:close/>
                              </a:path>
                              <a:path w="6840220" h="4892040">
                                <a:moveTo>
                                  <a:pt x="6083986" y="2068423"/>
                                </a:moveTo>
                                <a:lnTo>
                                  <a:pt x="1440002" y="2068423"/>
                                </a:lnTo>
                                <a:lnTo>
                                  <a:pt x="0" y="2068423"/>
                                </a:lnTo>
                                <a:lnTo>
                                  <a:pt x="0" y="3382035"/>
                                </a:lnTo>
                                <a:lnTo>
                                  <a:pt x="1440002" y="3382035"/>
                                </a:lnTo>
                                <a:lnTo>
                                  <a:pt x="6083986" y="3382035"/>
                                </a:lnTo>
                                <a:lnTo>
                                  <a:pt x="6083986" y="2068423"/>
                                </a:lnTo>
                                <a:close/>
                              </a:path>
                              <a:path w="6840220" h="4892040">
                                <a:moveTo>
                                  <a:pt x="6083986" y="0"/>
                                </a:moveTo>
                                <a:lnTo>
                                  <a:pt x="14400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3611"/>
                                </a:lnTo>
                                <a:lnTo>
                                  <a:pt x="1440002" y="1313611"/>
                                </a:lnTo>
                                <a:lnTo>
                                  <a:pt x="6083986" y="1313611"/>
                                </a:lnTo>
                                <a:lnTo>
                                  <a:pt x="6083986" y="0"/>
                                </a:lnTo>
                                <a:close/>
                              </a:path>
                              <a:path w="6840220" h="4892040">
                                <a:moveTo>
                                  <a:pt x="6840017" y="4136834"/>
                                </a:moveTo>
                                <a:lnTo>
                                  <a:pt x="6084011" y="4136834"/>
                                </a:lnTo>
                                <a:lnTo>
                                  <a:pt x="6084011" y="4891646"/>
                                </a:lnTo>
                                <a:lnTo>
                                  <a:pt x="6840017" y="4891646"/>
                                </a:lnTo>
                                <a:lnTo>
                                  <a:pt x="6840017" y="4136834"/>
                                </a:lnTo>
                                <a:close/>
                              </a:path>
                              <a:path w="6840220" h="4892040">
                                <a:moveTo>
                                  <a:pt x="6840017" y="2068423"/>
                                </a:moveTo>
                                <a:lnTo>
                                  <a:pt x="6084011" y="2068423"/>
                                </a:lnTo>
                                <a:lnTo>
                                  <a:pt x="6084011" y="3382035"/>
                                </a:lnTo>
                                <a:lnTo>
                                  <a:pt x="6840017" y="3382035"/>
                                </a:lnTo>
                                <a:lnTo>
                                  <a:pt x="6840017" y="2068423"/>
                                </a:lnTo>
                                <a:close/>
                              </a:path>
                              <a:path w="6840220" h="4892040">
                                <a:moveTo>
                                  <a:pt x="6840017" y="0"/>
                                </a:moveTo>
                                <a:lnTo>
                                  <a:pt x="6084011" y="0"/>
                                </a:lnTo>
                                <a:lnTo>
                                  <a:pt x="6084011" y="1313611"/>
                                </a:lnTo>
                                <a:lnTo>
                                  <a:pt x="6840017" y="1313611"/>
                                </a:lnTo>
                                <a:lnTo>
                                  <a:pt x="6840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684214" name="Graphic 5"/>
                        <wps:cNvSpPr/>
                        <wps:spPr>
                          <a:xfrm>
                            <a:off x="1443175" y="3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790662" name="Graphic 6"/>
                        <wps:cNvSpPr/>
                        <wps:spPr>
                          <a:xfrm>
                            <a:off x="6087176" y="3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8580384" name="Graphic 7"/>
                        <wps:cNvSpPr/>
                        <wps:spPr>
                          <a:xfrm>
                            <a:off x="1443175" y="798347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9493515" name="Graphic 8"/>
                        <wps:cNvSpPr/>
                        <wps:spPr>
                          <a:xfrm>
                            <a:off x="6087176" y="798347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4539393" name="Graphic 9"/>
                        <wps:cNvSpPr/>
                        <wps:spPr>
                          <a:xfrm>
                            <a:off x="0" y="1829384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677032" name="Graphic 10"/>
                        <wps:cNvSpPr/>
                        <wps:spPr>
                          <a:xfrm>
                            <a:off x="1443175" y="1829384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169523" name="Graphic 11"/>
                        <wps:cNvSpPr/>
                        <wps:spPr>
                          <a:xfrm>
                            <a:off x="1443175" y="1832556"/>
                            <a:ext cx="1270" cy="130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7465">
                                <a:moveTo>
                                  <a:pt x="0" y="1307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4579012" name="Graphic 12"/>
                        <wps:cNvSpPr/>
                        <wps:spPr>
                          <a:xfrm>
                            <a:off x="6087176" y="182938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702603" name="Graphic 13"/>
                        <wps:cNvSpPr/>
                        <wps:spPr>
                          <a:xfrm>
                            <a:off x="6087176" y="1832556"/>
                            <a:ext cx="1270" cy="130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7465">
                                <a:moveTo>
                                  <a:pt x="0" y="1307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731802" name="Graphic 14"/>
                        <wps:cNvSpPr/>
                        <wps:spPr>
                          <a:xfrm>
                            <a:off x="0" y="3142993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771522" name="Graphic 15"/>
                        <wps:cNvSpPr/>
                        <wps:spPr>
                          <a:xfrm>
                            <a:off x="1443175" y="3142993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278018" name="Graphic 16"/>
                        <wps:cNvSpPr/>
                        <wps:spPr>
                          <a:xfrm>
                            <a:off x="1443175" y="314616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8484468" name="Graphic 17"/>
                        <wps:cNvSpPr/>
                        <wps:spPr>
                          <a:xfrm>
                            <a:off x="6087176" y="314299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6150088" name="Graphic 18"/>
                        <wps:cNvSpPr/>
                        <wps:spPr>
                          <a:xfrm>
                            <a:off x="6087176" y="314616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9434537" name="Graphic 19"/>
                        <wps:cNvSpPr/>
                        <wps:spPr>
                          <a:xfrm>
                            <a:off x="0" y="3897804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5436815" name="Graphic 20"/>
                        <wps:cNvSpPr/>
                        <wps:spPr>
                          <a:xfrm>
                            <a:off x="1443175" y="3897804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9264896" name="Graphic 21"/>
                        <wps:cNvSpPr/>
                        <wps:spPr>
                          <a:xfrm>
                            <a:off x="1443175" y="3900976"/>
                            <a:ext cx="1270" cy="130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7465">
                                <a:moveTo>
                                  <a:pt x="0" y="1307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516340" name="Graphic 22"/>
                        <wps:cNvSpPr/>
                        <wps:spPr>
                          <a:xfrm>
                            <a:off x="6087176" y="389780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0708216" name="Graphic 23"/>
                        <wps:cNvSpPr/>
                        <wps:spPr>
                          <a:xfrm>
                            <a:off x="6087176" y="3900976"/>
                            <a:ext cx="1270" cy="130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7465">
                                <a:moveTo>
                                  <a:pt x="0" y="1307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1675746" name="Graphic 24"/>
                        <wps:cNvSpPr/>
                        <wps:spPr>
                          <a:xfrm>
                            <a:off x="1443175" y="521458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84000" name="Graphic 25"/>
                        <wps:cNvSpPr/>
                        <wps:spPr>
                          <a:xfrm>
                            <a:off x="6087176" y="521458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43965" name="Graphic 26"/>
                        <wps:cNvSpPr/>
                        <wps:spPr>
                          <a:xfrm>
                            <a:off x="0" y="5966223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901990" name="Graphic 27"/>
                        <wps:cNvSpPr/>
                        <wps:spPr>
                          <a:xfrm>
                            <a:off x="1443175" y="5966223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4194817" name="Graphic 28"/>
                        <wps:cNvSpPr/>
                        <wps:spPr>
                          <a:xfrm>
                            <a:off x="1443175" y="596939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1584003" name="Graphic 29"/>
                        <wps:cNvSpPr/>
                        <wps:spPr>
                          <a:xfrm>
                            <a:off x="6087176" y="596622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419360" name="Graphic 30"/>
                        <wps:cNvSpPr/>
                        <wps:spPr>
                          <a:xfrm>
                            <a:off x="6087176" y="596939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766166" name="Graphic 31"/>
                        <wps:cNvSpPr/>
                        <wps:spPr>
                          <a:xfrm>
                            <a:off x="0" y="3175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359878" name="Graphic 32"/>
                        <wps:cNvSpPr/>
                        <wps:spPr>
                          <a:xfrm>
                            <a:off x="3175" y="6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481882" name="Graphic 33"/>
                        <wps:cNvSpPr/>
                        <wps:spPr>
                          <a:xfrm>
                            <a:off x="1443175" y="3175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9347490" name="Graphic 34"/>
                        <wps:cNvSpPr/>
                        <wps:spPr>
                          <a:xfrm>
                            <a:off x="6087176" y="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1341709" name="Graphic 35"/>
                        <wps:cNvSpPr/>
                        <wps:spPr>
                          <a:xfrm>
                            <a:off x="6843175" y="6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0522521" name="Graphic 36"/>
                        <wps:cNvSpPr/>
                        <wps:spPr>
                          <a:xfrm>
                            <a:off x="0" y="363174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522565" name="Graphic 37"/>
                        <wps:cNvSpPr/>
                        <wps:spPr>
                          <a:xfrm>
                            <a:off x="1443175" y="363174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8730937" name="Graphic 38"/>
                        <wps:cNvSpPr/>
                        <wps:spPr>
                          <a:xfrm>
                            <a:off x="6087176" y="36317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6200325" name="Graphic 39"/>
                        <wps:cNvSpPr/>
                        <wps:spPr>
                          <a:xfrm>
                            <a:off x="3175" y="3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490667" name="Graphic 40"/>
                        <wps:cNvSpPr/>
                        <wps:spPr>
                          <a:xfrm>
                            <a:off x="6843175" y="3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148601" name="Graphic 41"/>
                        <wps:cNvSpPr/>
                        <wps:spPr>
                          <a:xfrm>
                            <a:off x="3175" y="798347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5082677" name="Graphic 42"/>
                        <wps:cNvSpPr/>
                        <wps:spPr>
                          <a:xfrm>
                            <a:off x="6843175" y="798347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762345" name="Graphic 43"/>
                        <wps:cNvSpPr/>
                        <wps:spPr>
                          <a:xfrm>
                            <a:off x="3175" y="1832556"/>
                            <a:ext cx="1270" cy="130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7465">
                                <a:moveTo>
                                  <a:pt x="0" y="1307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2973723" name="Graphic 44"/>
                        <wps:cNvSpPr/>
                        <wps:spPr>
                          <a:xfrm>
                            <a:off x="6843175" y="1832556"/>
                            <a:ext cx="1270" cy="130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7465">
                                <a:moveTo>
                                  <a:pt x="0" y="1307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3127283" name="Graphic 45"/>
                        <wps:cNvSpPr/>
                        <wps:spPr>
                          <a:xfrm>
                            <a:off x="3175" y="314616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639620" name="Graphic 46"/>
                        <wps:cNvSpPr/>
                        <wps:spPr>
                          <a:xfrm>
                            <a:off x="6843175" y="314616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9025671" name="Graphic 47"/>
                        <wps:cNvSpPr/>
                        <wps:spPr>
                          <a:xfrm>
                            <a:off x="3175" y="3900976"/>
                            <a:ext cx="1270" cy="130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7465">
                                <a:moveTo>
                                  <a:pt x="0" y="1307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417150" name="Graphic 48"/>
                        <wps:cNvSpPr/>
                        <wps:spPr>
                          <a:xfrm>
                            <a:off x="6843175" y="3900976"/>
                            <a:ext cx="1270" cy="130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7465">
                                <a:moveTo>
                                  <a:pt x="0" y="1307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3595093" name="Graphic 49"/>
                        <wps:cNvSpPr/>
                        <wps:spPr>
                          <a:xfrm>
                            <a:off x="3175" y="521458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8306383" name="Graphic 50"/>
                        <wps:cNvSpPr/>
                        <wps:spPr>
                          <a:xfrm>
                            <a:off x="6843175" y="521458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904474" name="Graphic 51"/>
                        <wps:cNvSpPr/>
                        <wps:spPr>
                          <a:xfrm>
                            <a:off x="3175" y="596939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0946526" name="Graphic 52"/>
                        <wps:cNvSpPr/>
                        <wps:spPr>
                          <a:xfrm>
                            <a:off x="6843175" y="596939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368962" name="Graphic 53"/>
                        <wps:cNvSpPr/>
                        <wps:spPr>
                          <a:xfrm>
                            <a:off x="0" y="5211413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1579830" name="Graphic 54"/>
                        <wps:cNvSpPr/>
                        <wps:spPr>
                          <a:xfrm>
                            <a:off x="1443175" y="5211413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9606442" name="Graphic 55"/>
                        <wps:cNvSpPr/>
                        <wps:spPr>
                          <a:xfrm>
                            <a:off x="6087176" y="521141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1268895" name="Graphic 56"/>
                        <wps:cNvSpPr/>
                        <wps:spPr>
                          <a:xfrm>
                            <a:off x="0" y="579174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242487" name="Graphic 57"/>
                        <wps:cNvSpPr/>
                        <wps:spPr>
                          <a:xfrm>
                            <a:off x="3175" y="58234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922540" name="Graphic 58"/>
                        <wps:cNvSpPr/>
                        <wps:spPr>
                          <a:xfrm>
                            <a:off x="1443175" y="579174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8733970" name="Graphic 59"/>
                        <wps:cNvSpPr/>
                        <wps:spPr>
                          <a:xfrm>
                            <a:off x="6087176" y="57917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1268925" name="Graphic 60"/>
                        <wps:cNvSpPr/>
                        <wps:spPr>
                          <a:xfrm>
                            <a:off x="6843175" y="58234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6997850" name="Graphic 61"/>
                        <wps:cNvSpPr/>
                        <wps:spPr>
                          <a:xfrm>
                            <a:off x="0" y="795173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3045624" name="Graphic 62"/>
                        <wps:cNvSpPr/>
                        <wps:spPr>
                          <a:xfrm>
                            <a:off x="1443175" y="795173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4284802" name="Graphic 63"/>
                        <wps:cNvSpPr/>
                        <wps:spPr>
                          <a:xfrm>
                            <a:off x="6087176" y="79517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680398" name="Graphic 64"/>
                        <wps:cNvSpPr/>
                        <wps:spPr>
                          <a:xfrm>
                            <a:off x="0" y="6721033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5452776" name="Graphic 65"/>
                        <wps:cNvSpPr/>
                        <wps:spPr>
                          <a:xfrm>
                            <a:off x="1443175" y="6721033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304007" name="Graphic 66"/>
                        <wps:cNvSpPr/>
                        <wps:spPr>
                          <a:xfrm>
                            <a:off x="6087176" y="672103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883225" name="Graphic 67"/>
                        <wps:cNvSpPr/>
                        <wps:spPr>
                          <a:xfrm>
                            <a:off x="84700" y="218995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4151608" name="Graphic 68"/>
                        <wps:cNvSpPr/>
                        <wps:spPr>
                          <a:xfrm>
                            <a:off x="138902" y="158784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204479" name="Graphic 69"/>
                        <wps:cNvSpPr/>
                        <wps:spPr>
                          <a:xfrm>
                            <a:off x="206761" y="57147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3F3B50" id="Group 1" o:spid="_x0000_s1026" style="position:absolute;margin-left:28.35pt;margin-top:33.75pt;width:539.1pt;height:529.5pt;z-index:-251657216;mso-wrap-distance-left:0;mso-wrap-distance-right:0;mso-position-horizontal-relative:page;mso-position-vertical-relative:page" coordsize="68465,672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">
                <v:shape id="Graphic 2" o:spid="_x0000_s1027" style="position:absolute;left:31;top:31;width:68402;height:3601;visibility:visible;mso-wrap-style:square;v-text-anchor:top" coordsize="6840220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" path="m6840004,l,,,359994r6840004,l6840004,xe" fillcolor="#bdd148" stroked="f">
                  <v:path arrowok="t"/>
                </v:shape>
                <v:shape id="Graphic 3" o:spid="_x0000_s1028" style="position:absolute;left:31;top:5791;width:68402;height:2166;visibility:visible;mso-wrap-style:square;v-text-anchor:top" coordsize="6840220,2165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" path="m6840004,l,,,216001r6840004,l6840004,xe" fillcolor="#d9e39b" stroked="f">
                  <v:path arrowok="t"/>
                </v:shape>
                <v:shape id="Graphic 4" o:spid="_x0000_s1029" style="position:absolute;left:31;top:18293;width:68402;height:48921;visibility:visible;mso-wrap-style:square;v-text-anchor:top" coordsize="6840220,4892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" path="m6083986,4136834r-4643984,l,4136834r,754812l1440002,4891646r4643984,l6083986,4136834xem6083986,2068423r-4643984,l,2068423,,3382035r1440002,l6083986,3382035r,-1313612xem6083986,l1440002,,,,,1313611r1440002,l6083986,1313611,6083986,xem6840017,4136834r-756006,l6084011,4891646r756006,l6840017,4136834xem6840017,2068423r-756006,l6084011,3382035r756006,l6840017,2068423xem6840017,l6084011,r,1313611l6840017,1313611,6840017,xe" fillcolor="#f2f6e0" stroked="f">
                  <v:path arrowok="t"/>
                </v:shape>
                <v:shape id="Graphic 5" o:spid="_x0000_s1030" style="position:absolute;left:144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" path="m,209651l,e" filled="f" strokecolor="#bdd148" strokeweight=".5pt">
                  <v:path arrowok="t"/>
                </v:shape>
                <v:shape id="Graphic 6" o:spid="_x0000_s1031" style="position:absolute;left:6087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" path="m,209651l,e" filled="f" strokecolor="#bdd148" strokeweight=".5pt">
                  <v:path arrowok="t"/>
                </v:shape>
                <v:shape id="Graphic 7" o:spid="_x0000_s1032" style="position:absolute;left:14431;top:7983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" path="m,1027861l,e" filled="f" strokecolor="#bdd148" strokeweight=".5pt">
                  <v:path arrowok="t"/>
                </v:shape>
                <v:shape id="Graphic 8" o:spid="_x0000_s1033" style="position:absolute;left:60871;top:7983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" path="m,1027861l,e" filled="f" strokecolor="#bdd148" strokeweight=".5pt">
                  <v:path arrowok="t"/>
                </v:shape>
                <v:shape id="Graphic 9" o:spid="_x0000_s1034" style="position:absolute;top:18293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" path="m,l1443177,e" filled="f" strokecolor="#bdd148" strokeweight=".5pt">
                  <v:path arrowok="t"/>
                </v:shape>
                <v:shape id="Graphic 10" o:spid="_x0000_s1035" style="position:absolute;left:14431;top:18293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" path="m,l4643996,e" filled="f" strokecolor="#bdd148" strokeweight=".5pt">
                  <v:path arrowok="t"/>
                </v:shape>
                <v:shape id="Graphic 11" o:spid="_x0000_s1036" style="position:absolute;left:14431;top:18325;width:13;height:13075;visibility:visible;mso-wrap-style:square;v-text-anchor:top" coordsize="1270,1307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" path="m,1307261l,e" filled="f" strokecolor="#bdd148" strokeweight=".5pt">
                  <v:path arrowok="t"/>
                </v:shape>
                <v:shape id="Graphic 12" o:spid="_x0000_s1037" style="position:absolute;left:60871;top:18293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13" o:spid="_x0000_s1038" style="position:absolute;left:60871;top:18325;width:13;height:13075;visibility:visible;mso-wrap-style:square;v-text-anchor:top" coordsize="1270,1307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" path="m,1307261l,e" filled="f" strokecolor="#bdd148" strokeweight=".5pt">
                  <v:path arrowok="t"/>
                </v:shape>
                <v:shape id="Graphic 14" o:spid="_x0000_s1039" style="position:absolute;top:31429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" path="m,l1443177,e" filled="f" strokecolor="#bdd148" strokeweight=".5pt">
                  <v:path arrowok="t"/>
                </v:shape>
                <v:shape id="Graphic 15" o:spid="_x0000_s1040" style="position:absolute;left:14431;top:31429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" path="m,l4643996,e" filled="f" strokecolor="#bdd148" strokeweight=".5pt">
                  <v:path arrowok="t"/>
                </v:shape>
                <v:shape id="Graphic 16" o:spid="_x0000_s1041" style="position:absolute;left:14431;top:31461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" path="m,748461l,e" filled="f" strokecolor="#bdd148" strokeweight=".5pt">
                  <v:path arrowok="t"/>
                </v:shape>
                <v:shape id="Graphic 17" o:spid="_x0000_s1042" style="position:absolute;left:60871;top:31429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18" o:spid="_x0000_s1043" style="position:absolute;left:60871;top:31461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" path="m,748461l,e" filled="f" strokecolor="#bdd148" strokeweight=".5pt">
                  <v:path arrowok="t"/>
                </v:shape>
                <v:shape id="Graphic 19" o:spid="_x0000_s1044" style="position:absolute;top:38978;width:14433;height:12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" path="m,l1443177,e" filled="f" strokecolor="#bdd148" strokeweight=".5pt">
                  <v:path arrowok="t"/>
                </v:shape>
                <v:shape id="Graphic 20" o:spid="_x0000_s1045" style="position:absolute;left:14431;top:38978;width:46444;height:12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" path="m,l4643996,e" filled="f" strokecolor="#bdd148" strokeweight=".5pt">
                  <v:path arrowok="t"/>
                </v:shape>
                <v:shape id="Graphic 21" o:spid="_x0000_s1046" style="position:absolute;left:14431;top:39009;width:13;height:13075;visibility:visible;mso-wrap-style:square;v-text-anchor:top" coordsize="1270,1307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" path="m,1307261l,e" filled="f" strokecolor="#bdd148" strokeweight=".5pt">
                  <v:path arrowok="t"/>
                </v:shape>
                <v:shape id="Graphic 22" o:spid="_x0000_s1047" style="position:absolute;left:60871;top:38978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23" o:spid="_x0000_s1048" style="position:absolute;left:60871;top:39009;width:13;height:13075;visibility:visible;mso-wrap-style:square;v-text-anchor:top" coordsize="1270,1307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" path="m,1307261l,e" filled="f" strokecolor="#bdd148" strokeweight=".5pt">
                  <v:path arrowok="t"/>
                </v:shape>
                <v:shape id="Graphic 24" o:spid="_x0000_s1049" style="position:absolute;left:14431;top:52145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" path="m,748461l,e" filled="f" strokecolor="#bdd148" strokeweight=".5pt">
                  <v:path arrowok="t"/>
                </v:shape>
                <v:shape id="Graphic 25" o:spid="_x0000_s1050" style="position:absolute;left:60871;top:52145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" path="m,748461l,e" filled="f" strokecolor="#bdd148" strokeweight=".5pt">
                  <v:path arrowok="t"/>
                </v:shape>
                <v:shape id="Graphic 26" o:spid="_x0000_s1051" style="position:absolute;top:59662;width:14433;height:12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" path="m,l1443177,e" filled="f" strokecolor="#bdd148" strokeweight=".5pt">
                  <v:path arrowok="t"/>
                </v:shape>
                <v:shape id="Graphic 27" o:spid="_x0000_s1052" style="position:absolute;left:14431;top:59662;width:46444;height:12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" path="m,l4643996,e" filled="f" strokecolor="#bdd148" strokeweight=".5pt">
                  <v:path arrowok="t"/>
                </v:shape>
                <v:shape id="Graphic 28" o:spid="_x0000_s1053" style="position:absolute;left:14431;top:59693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" path="m,748461l,e" filled="f" strokecolor="#bdd148" strokeweight=".5pt">
                  <v:path arrowok="t"/>
                </v:shape>
                <v:shape id="Graphic 29" o:spid="_x0000_s1054" style="position:absolute;left:60871;top:59662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30" o:spid="_x0000_s1055" style="position:absolute;left:60871;top:59693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" path="m,748461l,e" filled="f" strokecolor="#bdd148" strokeweight=".5pt">
                  <v:path arrowok="t"/>
                </v:shape>
                <v:shape id="Graphic 31" o:spid="_x0000_s1056" style="position:absolute;top:31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" path="m,l1443177,e" filled="f" strokecolor="#bdd148" strokeweight=".5pt">
                  <v:path arrowok="t"/>
                </v:shape>
                <v:shape id="Graphic 32" o:spid="_x0000_s1057" style="position:absolute;left: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" path="m,353644l,e" filled="f" strokecolor="#bdd148" strokeweight=".5pt">
                  <v:path arrowok="t"/>
                </v:shape>
                <v:shape id="Graphic 33" o:spid="_x0000_s1058" style="position:absolute;left:14431;top:31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" path="m,l4643996,e" filled="f" strokecolor="#bdd148" strokeweight=".5pt">
                  <v:path arrowok="t"/>
                </v:shape>
                <v:shape id="Graphic 34" o:spid="_x0000_s1059" style="position:absolute;left:60871;top: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35" o:spid="_x0000_s1060" style="position:absolute;left:684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" path="m,353644l,e" filled="f" strokecolor="#bdd148" strokeweight=".5pt">
                  <v:path arrowok="t"/>
                </v:shape>
                <v:shape id="Graphic 36" o:spid="_x0000_s1061" style="position:absolute;top:3631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" path="m,l1443177,e" filled="f" strokecolor="#bdd148" strokeweight=".5pt">
                  <v:path arrowok="t"/>
                </v:shape>
                <v:shape id="Graphic 37" o:spid="_x0000_s1062" style="position:absolute;left:14431;top:3631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" path="m,l4643996,e" filled="f" strokecolor="#bdd148" strokeweight=".5pt">
                  <v:path arrowok="t"/>
                </v:shape>
                <v:shape id="Graphic 38" o:spid="_x0000_s1063" style="position:absolute;left:60871;top:36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39" o:spid="_x0000_s1064" style="position:absolute;left: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" path="m,209651l,e" filled="f" strokecolor="#bdd148" strokeweight=".5pt">
                  <v:path arrowok="t"/>
                </v:shape>
                <v:shape id="Graphic 40" o:spid="_x0000_s1065" style="position:absolute;left:684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" path="m,209651l,e" filled="f" strokecolor="#bdd148" strokeweight=".5pt">
                  <v:path arrowok="t"/>
                </v:shape>
                <v:shape id="Graphic 41" o:spid="_x0000_s1066" style="position:absolute;left:31;top:7983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" path="m,1027861l,e" filled="f" strokecolor="#bdd148" strokeweight=".5pt">
                  <v:path arrowok="t"/>
                </v:shape>
                <v:shape id="Graphic 42" o:spid="_x0000_s1067" style="position:absolute;left:68431;top:7983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" path="m,1027861l,e" filled="f" strokecolor="#bdd148" strokeweight=".5pt">
                  <v:path arrowok="t"/>
                </v:shape>
                <v:shape id="Graphic 43" o:spid="_x0000_s1068" style="position:absolute;left:31;top:18325;width:13;height:13075;visibility:visible;mso-wrap-style:square;v-text-anchor:top" coordsize="1270,1307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" path="m,1307261l,e" filled="f" strokecolor="#bdd148" strokeweight=".5pt">
                  <v:path arrowok="t"/>
                </v:shape>
                <v:shape id="Graphic 44" o:spid="_x0000_s1069" style="position:absolute;left:68431;top:18325;width:13;height:13075;visibility:visible;mso-wrap-style:square;v-text-anchor:top" coordsize="1270,1307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" path="m,1307261l,e" filled="f" strokecolor="#bdd148" strokeweight=".5pt">
                  <v:path arrowok="t"/>
                </v:shape>
                <v:shape id="Graphic 45" o:spid="_x0000_s1070" style="position:absolute;left:31;top:31461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" path="m,748461l,e" filled="f" strokecolor="#bdd148" strokeweight=".5pt">
                  <v:path arrowok="t"/>
                </v:shape>
                <v:shape id="Graphic 46" o:spid="_x0000_s1071" style="position:absolute;left:68431;top:31461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" path="m,748461l,e" filled="f" strokecolor="#bdd148" strokeweight=".5pt">
                  <v:path arrowok="t"/>
                </v:shape>
                <v:shape id="Graphic 47" o:spid="_x0000_s1072" style="position:absolute;left:31;top:39009;width:13;height:13075;visibility:visible;mso-wrap-style:square;v-text-anchor:top" coordsize="1270,1307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" path="m,1307261l,e" filled="f" strokecolor="#bdd148" strokeweight=".5pt">
                  <v:path arrowok="t"/>
                </v:shape>
                <v:shape id="Graphic 48" o:spid="_x0000_s1073" style="position:absolute;left:68431;top:39009;width:13;height:13075;visibility:visible;mso-wrap-style:square;v-text-anchor:top" coordsize="1270,1307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" path="m,1307261l,e" filled="f" strokecolor="#bdd148" strokeweight=".5pt">
                  <v:path arrowok="t"/>
                </v:shape>
                <v:shape id="Graphic 49" o:spid="_x0000_s1074" style="position:absolute;left:31;top:52145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" path="m,748461l,e" filled="f" strokecolor="#bdd148" strokeweight=".5pt">
                  <v:path arrowok="t"/>
                </v:shape>
                <v:shape id="Graphic 50" o:spid="_x0000_s1075" style="position:absolute;left:68431;top:52145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" path="m,748461l,e" filled="f" strokecolor="#bdd148" strokeweight=".5pt">
                  <v:path arrowok="t"/>
                </v:shape>
                <v:shape id="Graphic 51" o:spid="_x0000_s1076" style="position:absolute;left:31;top:59693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" path="m,748461l,e" filled="f" strokecolor="#bdd148" strokeweight=".5pt">
                  <v:path arrowok="t"/>
                </v:shape>
                <v:shape id="Graphic 52" o:spid="_x0000_s1077" style="position:absolute;left:68431;top:59693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" path="m,748461l,e" filled="f" strokecolor="#bdd148" strokeweight=".5pt">
                  <v:path arrowok="t"/>
                </v:shape>
                <v:shape id="Graphic 53" o:spid="_x0000_s1078" style="position:absolute;top:52114;width:14433;height:12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" path="m,l1443177,e" filled="f" strokecolor="#bdd148" strokeweight=".5pt">
                  <v:path arrowok="t"/>
                </v:shape>
                <v:shape id="Graphic 54" o:spid="_x0000_s1079" style="position:absolute;left:14431;top:52114;width:46444;height:12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" path="m,l4643996,e" filled="f" strokecolor="#bdd148" strokeweight=".5pt">
                  <v:path arrowok="t"/>
                </v:shape>
                <v:shape id="Graphic 55" o:spid="_x0000_s1080" style="position:absolute;left:60871;top:52114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56" o:spid="_x0000_s1081" style="position:absolute;top:5791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" path="m,l1443177,e" filled="f" strokecolor="#bdd148" strokeweight=".5pt">
                  <v:path arrowok="t"/>
                </v:shape>
                <v:shape id="Graphic 57" o:spid="_x0000_s1082" style="position:absolute;left:31;top:582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" path="m,209651l,e" filled="f" strokecolor="#bdd148" strokeweight=".5pt">
                  <v:path arrowok="t"/>
                </v:shape>
                <v:shape id="Graphic 58" o:spid="_x0000_s1083" style="position:absolute;left:14431;top:5791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" path="m,l4643996,e" filled="f" strokecolor="#bdd148" strokeweight=".5pt">
                  <v:path arrowok="t"/>
                </v:shape>
                <v:shape id="Graphic 59" o:spid="_x0000_s1084" style="position:absolute;left:60871;top:579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60" o:spid="_x0000_s1085" style="position:absolute;left:68431;top:582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" path="m,209651l,e" filled="f" strokecolor="#bdd148" strokeweight=".5pt">
                  <v:path arrowok="t"/>
                </v:shape>
                <v:shape id="Graphic 61" o:spid="_x0000_s1086" style="position:absolute;top:7951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" path="m,l1443177,e" filled="f" strokecolor="#bdd148" strokeweight=".5pt">
                  <v:path arrowok="t"/>
                </v:shape>
                <v:shape id="Graphic 62" o:spid="_x0000_s1087" style="position:absolute;left:14431;top:7951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" path="m,l4643996,e" filled="f" strokecolor="#bdd148" strokeweight=".5pt">
                  <v:path arrowok="t"/>
                </v:shape>
                <v:shape id="Graphic 63" o:spid="_x0000_s1088" style="position:absolute;left:60871;top:795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64" o:spid="_x0000_s1089" style="position:absolute;top:67210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" path="m,l1443177,e" filled="f" strokecolor="#bdd148" strokeweight=".5pt">
                  <v:path arrowok="t"/>
                </v:shape>
                <v:shape id="Graphic 65" o:spid="_x0000_s1090" style="position:absolute;left:14431;top:67210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" path="m,l4643996,e" filled="f" strokecolor="#bdd148" strokeweight=".5pt">
                  <v:path arrowok="t"/>
                </v:shape>
                <v:shape id="Graphic 66" o:spid="_x0000_s1091" style="position:absolute;left:60871;top:67210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67" o:spid="_x0000_s1092" style="position:absolute;left:847;top:2189;width:2444;height:788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" path="m,l,78232r244119,l244119,e" filled="f" strokecolor="#1c1c1b" strokeweight="1.5pt">
                  <v:path arrowok="t"/>
                </v:shape>
                <v:shape id="Graphic 68" o:spid="_x0000_s1093" style="position:absolute;left:1389;top:1587;width:1358;height:667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" path="m,l67856,66433,135724,e" filled="f" strokecolor="#1c1c1b" strokeweight="1.5pt">
                  <v:path arrowok="t"/>
                </v:shape>
                <v:shape id="Graphic 69" o:spid="_x0000_s1094" style="position:absolute;left:2067;top:571;width:13;height:1626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" path="m,l,162267e" filled="f" strokecolor="#1c1c1b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7F8324" wp14:editId="75D6E32D">
                <wp:simplePos x="0" y="0"/>
                <wp:positionH relativeFrom="page">
                  <wp:posOffset>363174</wp:posOffset>
                </wp:positionH>
                <wp:positionV relativeFrom="page">
                  <wp:posOffset>428802</wp:posOffset>
                </wp:positionV>
                <wp:extent cx="6840220" cy="366395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66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F22564" w14:textId="77777777" w:rsidR="005D7F54" w:rsidRDefault="005D7F54" w:rsidP="005D7F54">
                            <w:pPr>
                              <w:spacing w:before="195"/>
                              <w:ind w:left="11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CHECKLISTE: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Wichtige</w:t>
                            </w:r>
                            <w:r>
                              <w:rPr>
                                <w:b/>
                                <w:color w:val="1C1C1B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Kompetenzen</w:t>
                            </w:r>
                            <w:r>
                              <w:rPr>
                                <w:b/>
                                <w:color w:val="1C1C1B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für</w:t>
                            </w:r>
                            <w:r>
                              <w:rPr>
                                <w:b/>
                                <w:color w:val="1C1C1B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Schulungen</w:t>
                            </w:r>
                            <w:r>
                              <w:rPr>
                                <w:b/>
                                <w:color w:val="1C1C1B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und</w:t>
                            </w:r>
                            <w:r>
                              <w:rPr>
                                <w:b/>
                                <w:color w:val="1C1C1B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20"/>
                              </w:rPr>
                              <w:t>Trainings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7F8324" id="_x0000_t202" coordsize="21600,21600" o:spt="202" path="m,l,21600r21600,l21600,xe">
                <v:stroke joinstyle="miter"/>
                <v:path gradientshapeok="t" o:connecttype="rect"/>
              </v:shapetype>
              <v:shape id="Textbox 70" o:spid="_x0000_s1026" type="#_x0000_t202" style="position:absolute;margin-left:28.6pt;margin-top:33.75pt;width:538.6pt;height:28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" filled="f" stroked="f">
                <v:textbox inset="0,0,0,0">
                  <w:txbxContent>
                    <w:p w14:paraId="52F22564" w14:textId="77777777" w:rsidR="005D7F54" w:rsidRDefault="005D7F54" w:rsidP="005D7F54">
                      <w:pPr>
                        <w:spacing w:before="195"/>
                        <w:ind w:left="119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CHECKLISTE:</w:t>
                      </w:r>
                      <w:r>
                        <w:rPr>
                          <w:b/>
                          <w:color w:val="1C1C1B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Wichtige</w:t>
                      </w:r>
                      <w:r>
                        <w:rPr>
                          <w:b/>
                          <w:color w:val="1C1C1B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Kompetenzen</w:t>
                      </w:r>
                      <w:r>
                        <w:rPr>
                          <w:b/>
                          <w:color w:val="1C1C1B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für</w:t>
                      </w:r>
                      <w:r>
                        <w:rPr>
                          <w:b/>
                          <w:color w:val="1C1C1B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Schulungen</w:t>
                      </w:r>
                      <w:r>
                        <w:rPr>
                          <w:b/>
                          <w:color w:val="1C1C1B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und</w:t>
                      </w:r>
                      <w:r>
                        <w:rPr>
                          <w:b/>
                          <w:color w:val="1C1C1B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20"/>
                        </w:rPr>
                        <w:t>Trainings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FD63327" wp14:editId="6775381B">
                <wp:simplePos x="0" y="0"/>
                <wp:positionH relativeFrom="page">
                  <wp:posOffset>363174</wp:posOffset>
                </wp:positionH>
                <wp:positionV relativeFrom="page">
                  <wp:posOffset>795152</wp:posOffset>
                </wp:positionV>
                <wp:extent cx="1440180" cy="21336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10DD8E" w14:textId="77777777" w:rsidR="005D7F54" w:rsidRDefault="005D7F54" w:rsidP="005D7F54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Fähigkeit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63327" id="Textbox 71" o:spid="_x0000_s1027" type="#_x0000_t202" style="position:absolute;margin-left:28.6pt;margin-top:62.6pt;width:113.4pt;height:16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" filled="f" stroked="f">
                <v:textbox inset="0,0,0,0">
                  <w:txbxContent>
                    <w:p w14:paraId="1510DD8E" w14:textId="77777777" w:rsidR="005D7F54" w:rsidRDefault="005D7F54" w:rsidP="005D7F54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Fähigkeit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6F654F4" wp14:editId="0325D2C3">
                <wp:simplePos x="0" y="0"/>
                <wp:positionH relativeFrom="page">
                  <wp:posOffset>1803175</wp:posOffset>
                </wp:positionH>
                <wp:positionV relativeFrom="page">
                  <wp:posOffset>795152</wp:posOffset>
                </wp:positionV>
                <wp:extent cx="4644390" cy="21336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E13F83" w14:textId="77777777" w:rsidR="005D7F54" w:rsidRDefault="005D7F54" w:rsidP="005D7F54">
                            <w:pPr>
                              <w:spacing w:before="65"/>
                              <w:ind w:left="8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ist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von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18"/>
                              </w:rPr>
                              <w:t>Bedeutung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654F4" id="Textbox 72" o:spid="_x0000_s1028" type="#_x0000_t202" style="position:absolute;margin-left:142pt;margin-top:62.6pt;width:365.7pt;height:16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" filled="f" stroked="f">
                <v:textbox inset="0,0,0,0">
                  <w:txbxContent>
                    <w:p w14:paraId="65E13F83" w14:textId="77777777" w:rsidR="005D7F54" w:rsidRDefault="005D7F54" w:rsidP="005D7F54">
                      <w:pPr>
                        <w:spacing w:before="65"/>
                        <w:ind w:left="8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Das</w:t>
                      </w:r>
                      <w:r>
                        <w:rPr>
                          <w:b/>
                          <w:color w:val="1C1C1B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ist</w:t>
                      </w:r>
                      <w:r>
                        <w:rPr>
                          <w:b/>
                          <w:color w:val="1C1C1B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von</w:t>
                      </w:r>
                      <w:r>
                        <w:rPr>
                          <w:b/>
                          <w:color w:val="1C1C1B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18"/>
                        </w:rPr>
                        <w:t>Bedeutung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132634" wp14:editId="42AD8EE8">
                <wp:simplePos x="0" y="0"/>
                <wp:positionH relativeFrom="page">
                  <wp:posOffset>6447175</wp:posOffset>
                </wp:positionH>
                <wp:positionV relativeFrom="page">
                  <wp:posOffset>795152</wp:posOffset>
                </wp:positionV>
                <wp:extent cx="756285" cy="21336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3594DB" w14:textId="77777777" w:rsidR="005D7F54" w:rsidRDefault="005D7F54" w:rsidP="005D7F54">
                            <w:pPr>
                              <w:spacing w:before="65"/>
                              <w:ind w:left="8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Trifft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w w:val="95"/>
                                <w:sz w:val="18"/>
                              </w:rPr>
                              <w:t>zu.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32634" id="Textbox 73" o:spid="_x0000_s1029" type="#_x0000_t202" style="position:absolute;margin-left:507.65pt;margin-top:62.6pt;width:59.55pt;height:16.8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" filled="f" stroked="f">
                <v:textbox inset="0,0,0,0">
                  <w:txbxContent>
                    <w:p w14:paraId="153594DB" w14:textId="77777777" w:rsidR="005D7F54" w:rsidRDefault="005D7F54" w:rsidP="005D7F54">
                      <w:pPr>
                        <w:spacing w:before="65"/>
                        <w:ind w:left="8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Trifft</w:t>
                      </w:r>
                      <w:r>
                        <w:rPr>
                          <w:b/>
                          <w:color w:val="1C1C1B"/>
                          <w:spacing w:val="-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5"/>
                          <w:w w:val="95"/>
                          <w:sz w:val="18"/>
                        </w:rPr>
                        <w:t>zu.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75027FC" wp14:editId="791AAFE2">
                <wp:simplePos x="0" y="0"/>
                <wp:positionH relativeFrom="page">
                  <wp:posOffset>363174</wp:posOffset>
                </wp:positionH>
                <wp:positionV relativeFrom="page">
                  <wp:posOffset>1007977</wp:posOffset>
                </wp:positionV>
                <wp:extent cx="6840220" cy="21653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179401" w14:textId="77777777" w:rsidR="005D7F54" w:rsidRDefault="005D7F54" w:rsidP="005D7F54">
                            <w:pPr>
                              <w:spacing w:before="54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Fachkompetenz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027FC" id="Textbox 74" o:spid="_x0000_s1030" type="#_x0000_t202" style="position:absolute;margin-left:28.6pt;margin-top:79.35pt;width:538.6pt;height:17.0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" filled="f" stroked="f">
                <v:textbox inset="0,0,0,0">
                  <w:txbxContent>
                    <w:p w14:paraId="60179401" w14:textId="77777777" w:rsidR="005D7F54" w:rsidRDefault="005D7F54" w:rsidP="005D7F54">
                      <w:pPr>
                        <w:spacing w:before="54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Fachkompetenz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FDA59EE" wp14:editId="46B8B76F">
                <wp:simplePos x="0" y="0"/>
                <wp:positionH relativeFrom="page">
                  <wp:posOffset>363174</wp:posOffset>
                </wp:positionH>
                <wp:positionV relativeFrom="page">
                  <wp:posOffset>1223976</wp:posOffset>
                </wp:positionV>
                <wp:extent cx="1440180" cy="1034415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185C93" w14:textId="77777777" w:rsidR="005D7F54" w:rsidRDefault="005D7F54" w:rsidP="005D7F54">
                            <w:pPr>
                              <w:pStyle w:val="Textkrper"/>
                              <w:spacing w:before="54" w:line="254" w:lineRule="auto"/>
                              <w:ind w:left="85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Ich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verfüge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über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das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thematisch relevante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Fachwissen.</w:t>
                            </w:r>
                          </w:p>
                          <w:p w14:paraId="49A445C0" w14:textId="77777777" w:rsidR="005D7F54" w:rsidRDefault="005D7F54" w:rsidP="005D7F54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A59EE" id="Textbox 75" o:spid="_x0000_s1031" type="#_x0000_t202" style="position:absolute;margin-left:28.6pt;margin-top:96.4pt;width:113.4pt;height:81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" filled="f" stroked="f">
                <v:textbox inset="0,0,0,0">
                  <w:txbxContent>
                    <w:p w14:paraId="28185C93" w14:textId="77777777" w:rsidR="005D7F54" w:rsidRDefault="005D7F54" w:rsidP="005D7F54">
                      <w:pPr>
                        <w:pStyle w:val="Textkrper"/>
                        <w:spacing w:before="54" w:line="254" w:lineRule="auto"/>
                        <w:ind w:left="85"/>
                      </w:pPr>
                      <w:r>
                        <w:rPr>
                          <w:color w:val="1C1C1B"/>
                          <w:spacing w:val="-4"/>
                        </w:rPr>
                        <w:t>Ich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verfüge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über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das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thematisch relevante </w:t>
                      </w:r>
                      <w:r>
                        <w:rPr>
                          <w:color w:val="1C1C1B"/>
                          <w:spacing w:val="-2"/>
                        </w:rPr>
                        <w:t>Fachwissen.</w:t>
                      </w:r>
                    </w:p>
                    <w:p w14:paraId="49A445C0" w14:textId="77777777" w:rsidR="005D7F54" w:rsidRDefault="005D7F54" w:rsidP="005D7F54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761EB1A" wp14:editId="42850CC0">
                <wp:simplePos x="0" y="0"/>
                <wp:positionH relativeFrom="page">
                  <wp:posOffset>1803175</wp:posOffset>
                </wp:positionH>
                <wp:positionV relativeFrom="page">
                  <wp:posOffset>1223976</wp:posOffset>
                </wp:positionV>
                <wp:extent cx="4644390" cy="1034415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9C9B7D" w14:textId="77777777" w:rsidR="005D7F54" w:rsidRDefault="005D7F54" w:rsidP="005D7F54">
                            <w:pPr>
                              <w:pStyle w:val="Textkrper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311"/>
                              </w:tabs>
                              <w:spacing w:before="55" w:line="254" w:lineRule="auto"/>
                              <w:ind w:right="129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Machen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Gedanken,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welches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Wissen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brauchen,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zwar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Hinblick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Breite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Tiefe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bezüglich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eines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spezifischen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Themas.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hängt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davon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ab,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welche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Ziel-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gruppe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haben.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Sprechen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Kollegen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Rechtsabteilung,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Sie </w:t>
                            </w:r>
                            <w:r>
                              <w:rPr>
                                <w:color w:val="1C1C1B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datenschutzrechtlichen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Fragen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Zack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sein.</w:t>
                            </w:r>
                          </w:p>
                          <w:p w14:paraId="6B05D988" w14:textId="77777777" w:rsidR="005D7F54" w:rsidRDefault="005D7F54" w:rsidP="005D7F54">
                            <w:pPr>
                              <w:pStyle w:val="Textkrper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101"/>
                            </w:pPr>
                            <w:r>
                              <w:rPr>
                                <w:color w:val="1C1C1B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bestimmten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Bereichen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sattelfest,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einem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Training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vorhan-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Lücken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schliessen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kurzfristig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möglich,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zumindest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über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einen </w:t>
                            </w:r>
                            <w:r>
                              <w:rPr>
                                <w:color w:val="1C1C1B"/>
                              </w:rPr>
                              <w:t>soliden Überblick verfügen.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1EB1A" id="Textbox 76" o:spid="_x0000_s1032" type="#_x0000_t202" style="position:absolute;margin-left:142pt;margin-top:96.4pt;width:365.7pt;height:81.4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" filled="f" stroked="f">
                <v:textbox inset="0,0,0,0">
                  <w:txbxContent>
                    <w:p w14:paraId="389C9B7D" w14:textId="77777777" w:rsidR="005D7F54" w:rsidRDefault="005D7F54" w:rsidP="005D7F54">
                      <w:pPr>
                        <w:pStyle w:val="Textkrper"/>
                        <w:numPr>
                          <w:ilvl w:val="0"/>
                          <w:numId w:val="27"/>
                        </w:numPr>
                        <w:tabs>
                          <w:tab w:val="left" w:pos="311"/>
                        </w:tabs>
                        <w:spacing w:before="55" w:line="254" w:lineRule="auto"/>
                        <w:ind w:right="129"/>
                      </w:pPr>
                      <w:r>
                        <w:rPr>
                          <w:color w:val="1C1C1B"/>
                          <w:spacing w:val="-4"/>
                        </w:rPr>
                        <w:t>Machen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Gedanken,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welches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Wissen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brauchen,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zwar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Hinblick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Breite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Tiefe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bezüglich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eines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spezifischen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Themas.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hängt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davon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ab,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welche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Ziel-</w:t>
                      </w:r>
                      <w:r>
                        <w:rPr>
                          <w:color w:val="1C1C1B"/>
                          <w:spacing w:val="-4"/>
                        </w:rPr>
                        <w:t>gruppe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haben.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Sprechen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Kollegen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Rechtsabteilung,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sollten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Sie </w:t>
                      </w:r>
                      <w:r>
                        <w:rPr>
                          <w:color w:val="1C1C1B"/>
                        </w:rPr>
                        <w:t>in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datenschutzrechtlichen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Fragen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auf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Zack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sein.</w:t>
                      </w:r>
                    </w:p>
                    <w:p w14:paraId="6B05D988" w14:textId="77777777" w:rsidR="005D7F54" w:rsidRDefault="005D7F54" w:rsidP="005D7F54">
                      <w:pPr>
                        <w:pStyle w:val="Textkrper"/>
                        <w:numPr>
                          <w:ilvl w:val="0"/>
                          <w:numId w:val="27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101"/>
                      </w:pPr>
                      <w:r>
                        <w:rPr>
                          <w:color w:val="1C1C1B"/>
                        </w:rPr>
                        <w:t>Sind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bestimmten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Bereichen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sattelfest,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sollten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einem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Training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</w:rPr>
                        <w:t>vorhan-</w:t>
                      </w:r>
                      <w:r>
                        <w:rPr>
                          <w:color w:val="1C1C1B"/>
                          <w:spacing w:val="-2"/>
                        </w:rPr>
                        <w:t>dene</w:t>
                      </w:r>
                      <w:proofErr w:type="spellEnd"/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Lücken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schliessen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>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kurzfristig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möglich,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sollten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zumindest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über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einen </w:t>
                      </w:r>
                      <w:r>
                        <w:rPr>
                          <w:color w:val="1C1C1B"/>
                        </w:rPr>
                        <w:t>soliden Überblick verfügen.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5470675" wp14:editId="10CF6EC7">
                <wp:simplePos x="0" y="0"/>
                <wp:positionH relativeFrom="page">
                  <wp:posOffset>6447175</wp:posOffset>
                </wp:positionH>
                <wp:positionV relativeFrom="page">
                  <wp:posOffset>1223976</wp:posOffset>
                </wp:positionV>
                <wp:extent cx="756285" cy="103441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62DCD6" w14:textId="77777777" w:rsidR="005D7F54" w:rsidRDefault="005D7F54" w:rsidP="005D7F54">
                            <w:pPr>
                              <w:pStyle w:val="Textkrper"/>
                              <w:spacing w:before="55"/>
                              <w:ind w:left="8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50BEC3B9" w14:textId="77777777" w:rsidR="005D7F54" w:rsidRDefault="005D7F54" w:rsidP="005D7F54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70675" id="Textbox 77" o:spid="_x0000_s1033" type="#_x0000_t202" style="position:absolute;margin-left:507.65pt;margin-top:96.4pt;width:59.55pt;height:81.4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" filled="f" stroked="f">
                <v:textbox inset="0,0,0,0">
                  <w:txbxContent>
                    <w:p w14:paraId="2962DCD6" w14:textId="77777777" w:rsidR="005D7F54" w:rsidRDefault="005D7F54" w:rsidP="005D7F54">
                      <w:pPr>
                        <w:pStyle w:val="Textkrper"/>
                        <w:spacing w:before="55"/>
                        <w:ind w:left="8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50BEC3B9" w14:textId="77777777" w:rsidR="005D7F54" w:rsidRDefault="005D7F54" w:rsidP="005D7F54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0D98B95" wp14:editId="34CC8AF4">
                <wp:simplePos x="0" y="0"/>
                <wp:positionH relativeFrom="page">
                  <wp:posOffset>363174</wp:posOffset>
                </wp:positionH>
                <wp:positionV relativeFrom="page">
                  <wp:posOffset>2258187</wp:posOffset>
                </wp:positionV>
                <wp:extent cx="1440180" cy="1313815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1313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1C34D6" w14:textId="77777777" w:rsidR="005D7F54" w:rsidRDefault="005D7F54" w:rsidP="005D7F54">
                            <w:pPr>
                              <w:pStyle w:val="Textkrper"/>
                              <w:spacing w:before="54" w:line="254" w:lineRule="auto"/>
                              <w:ind w:left="84" w:right="354"/>
                            </w:pPr>
                            <w:r>
                              <w:rPr>
                                <w:color w:val="1C1C1B"/>
                              </w:rPr>
                              <w:t>Ich habe mir anhand von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Veranstaltungen,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Online-Trainings,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Video-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Podcasts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aktuelles </w:t>
                            </w:r>
                            <w:r>
                              <w:rPr>
                                <w:color w:val="1C1C1B"/>
                              </w:rPr>
                              <w:t>Wissen angeeignet.</w:t>
                            </w:r>
                          </w:p>
                          <w:p w14:paraId="4423D3C7" w14:textId="77777777" w:rsidR="005D7F54" w:rsidRDefault="005D7F54" w:rsidP="005D7F54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98B95" id="Textbox 78" o:spid="_x0000_s1034" type="#_x0000_t202" style="position:absolute;margin-left:28.6pt;margin-top:177.8pt;width:113.4pt;height:103.4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" filled="f" stroked="f">
                <v:textbox inset="0,0,0,0">
                  <w:txbxContent>
                    <w:p w14:paraId="3B1C34D6" w14:textId="77777777" w:rsidR="005D7F54" w:rsidRDefault="005D7F54" w:rsidP="005D7F54">
                      <w:pPr>
                        <w:pStyle w:val="Textkrper"/>
                        <w:spacing w:before="54" w:line="254" w:lineRule="auto"/>
                        <w:ind w:left="84" w:right="354"/>
                      </w:pPr>
                      <w:r>
                        <w:rPr>
                          <w:color w:val="1C1C1B"/>
                        </w:rPr>
                        <w:t>Ich habe mir anhand von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Veranstaltungen, </w:t>
                      </w:r>
                      <w:r>
                        <w:rPr>
                          <w:color w:val="1C1C1B"/>
                          <w:spacing w:val="-6"/>
                        </w:rPr>
                        <w:t>Online-Trainings,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Video-</w:t>
                      </w:r>
                      <w:r>
                        <w:rPr>
                          <w:color w:val="1C1C1B"/>
                          <w:spacing w:val="-4"/>
                        </w:rPr>
                        <w:t>oder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Podcasts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aktuelles </w:t>
                      </w:r>
                      <w:r>
                        <w:rPr>
                          <w:color w:val="1C1C1B"/>
                        </w:rPr>
                        <w:t>Wissen angeeignet.</w:t>
                      </w:r>
                    </w:p>
                    <w:p w14:paraId="4423D3C7" w14:textId="77777777" w:rsidR="005D7F54" w:rsidRDefault="005D7F54" w:rsidP="005D7F54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5FB727C" wp14:editId="3A63B4BC">
                <wp:simplePos x="0" y="0"/>
                <wp:positionH relativeFrom="page">
                  <wp:posOffset>1803175</wp:posOffset>
                </wp:positionH>
                <wp:positionV relativeFrom="page">
                  <wp:posOffset>2258187</wp:posOffset>
                </wp:positionV>
                <wp:extent cx="4644390" cy="131381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1313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C5B3BE" w14:textId="77777777" w:rsidR="005D7F54" w:rsidRDefault="005D7F54" w:rsidP="005D7F54">
                            <w:pPr>
                              <w:pStyle w:val="Textkrper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311"/>
                              </w:tabs>
                              <w:spacing w:before="54" w:line="254" w:lineRule="auto"/>
                              <w:ind w:right="292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Wälzen Sie nicht nur einschlägige Fachliteratur.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Durchforsten Sie das Internet nach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ent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>-</w:t>
                            </w:r>
                            <w:r>
                              <w:rPr>
                                <w:color w:val="1C1C1B"/>
                              </w:rPr>
                              <w:t>sprechenden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Informationen,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möglichst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aktuell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betreffende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Thema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von Bedeutung sind.</w:t>
                            </w:r>
                          </w:p>
                          <w:p w14:paraId="718D3CDD" w14:textId="77777777" w:rsidR="005D7F54" w:rsidRDefault="005D7F54" w:rsidP="005D7F54">
                            <w:pPr>
                              <w:pStyle w:val="Textkrper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83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Statten Sie Websites von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Aufsichtsbehörden,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Datenschutz-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und Branchenverbänden einen </w:t>
                            </w:r>
                            <w:r>
                              <w:rPr>
                                <w:color w:val="1C1C1B"/>
                              </w:rPr>
                              <w:t>Besuch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ab.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Dort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finden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meist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Leitfäden,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Hinweise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Erläuterungen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1C1C1B"/>
                              </w:rPr>
                              <w:t>zum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betreffen</w:t>
                            </w:r>
                            <w:proofErr w:type="gramEnd"/>
                            <w:r>
                              <w:rPr>
                                <w:color w:val="1C1C1B"/>
                              </w:rPr>
                              <w:t>-</w:t>
                            </w:r>
                            <w:proofErr w:type="gramStart"/>
                            <w:r>
                              <w:rPr>
                                <w:color w:val="1C1C1B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Thema</w:t>
                            </w:r>
                            <w:proofErr w:type="gramEnd"/>
                            <w:r>
                              <w:rPr>
                                <w:color w:val="1C1C1B"/>
                              </w:rPr>
                              <w:t>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Oft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lohnt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Blick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Liste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Themen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bis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Z.</w:t>
                            </w:r>
                            <w:r>
                              <w:rPr>
                                <w:color w:val="1C1C1B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Wichtig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auch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 Blick in Tätigkeitsberichte der Aufsichtsbehörden.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Die Sichtweisen von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Aufsichtsbehör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>-</w:t>
                            </w:r>
                            <w:r>
                              <w:rPr>
                                <w:color w:val="1C1C1B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wichtige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Orientierung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Ihre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Empfehlungen.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Ihre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Aussagen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 Schulung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haben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mehr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Gewicht,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„amtliche“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Quellen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verweisen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können.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B727C" id="Textbox 79" o:spid="_x0000_s1035" type="#_x0000_t202" style="position:absolute;margin-left:142pt;margin-top:177.8pt;width:365.7pt;height:103.4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" filled="f" stroked="f">
                <v:textbox inset="0,0,0,0">
                  <w:txbxContent>
                    <w:p w14:paraId="2EC5B3BE" w14:textId="77777777" w:rsidR="005D7F54" w:rsidRDefault="005D7F54" w:rsidP="005D7F54">
                      <w:pPr>
                        <w:pStyle w:val="Textkrper"/>
                        <w:numPr>
                          <w:ilvl w:val="0"/>
                          <w:numId w:val="26"/>
                        </w:numPr>
                        <w:tabs>
                          <w:tab w:val="left" w:pos="311"/>
                        </w:tabs>
                        <w:spacing w:before="54" w:line="254" w:lineRule="auto"/>
                        <w:ind w:right="292"/>
                      </w:pPr>
                      <w:r>
                        <w:rPr>
                          <w:color w:val="1C1C1B"/>
                          <w:spacing w:val="-4"/>
                        </w:rPr>
                        <w:t>Wälzen Sie nicht nur einschlägige Fachliteratur.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Durchforsten Sie das Internet nach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ent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>-</w:t>
                      </w:r>
                      <w:r>
                        <w:rPr>
                          <w:color w:val="1C1C1B"/>
                        </w:rPr>
                        <w:t>sprechenden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Informationen,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möglichst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aktuell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für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betreffende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Thema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von Bedeutung sind.</w:t>
                      </w:r>
                    </w:p>
                    <w:p w14:paraId="718D3CDD" w14:textId="77777777" w:rsidR="005D7F54" w:rsidRDefault="005D7F54" w:rsidP="005D7F54">
                      <w:pPr>
                        <w:pStyle w:val="Textkrper"/>
                        <w:numPr>
                          <w:ilvl w:val="0"/>
                          <w:numId w:val="26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83"/>
                      </w:pPr>
                      <w:r>
                        <w:rPr>
                          <w:color w:val="1C1C1B"/>
                          <w:spacing w:val="-4"/>
                        </w:rPr>
                        <w:t>Statten Sie Websites von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Aufsichtsbehörden,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Datenschutz-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und Branchenverbänden einen </w:t>
                      </w:r>
                      <w:r>
                        <w:rPr>
                          <w:color w:val="1C1C1B"/>
                        </w:rPr>
                        <w:t>Besuch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ab.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Dort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finden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meist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Leitfäden,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Hinweise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Erläuterungen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1C1C1B"/>
                        </w:rPr>
                        <w:t>zum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betreffen</w:t>
                      </w:r>
                      <w:proofErr w:type="gramEnd"/>
                      <w:r>
                        <w:rPr>
                          <w:color w:val="1C1C1B"/>
                        </w:rPr>
                        <w:t>-</w:t>
                      </w:r>
                      <w:proofErr w:type="gramStart"/>
                      <w:r>
                        <w:rPr>
                          <w:color w:val="1C1C1B"/>
                        </w:rPr>
                        <w:t>den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Thema</w:t>
                      </w:r>
                      <w:proofErr w:type="gramEnd"/>
                      <w:r>
                        <w:rPr>
                          <w:color w:val="1C1C1B"/>
                        </w:rPr>
                        <w:t>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Oft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lohnt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hier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Blick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Liste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mit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Themen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bis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Z.</w:t>
                      </w:r>
                      <w:r>
                        <w:rPr>
                          <w:color w:val="1C1C1B"/>
                          <w:spacing w:val="-2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Wichtig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auch </w:t>
                      </w:r>
                      <w:r>
                        <w:rPr>
                          <w:color w:val="1C1C1B"/>
                          <w:spacing w:val="-4"/>
                        </w:rPr>
                        <w:t>der Blick in Tätigkeitsberichte der Aufsichtsbehörden.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Die Sichtweisen von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Aufsichtsbehör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>-</w:t>
                      </w:r>
                      <w:r>
                        <w:rPr>
                          <w:color w:val="1C1C1B"/>
                        </w:rPr>
                        <w:t>den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sind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wichtige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Orientierung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für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Ihre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Empfehlungen.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Ihre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Aussagen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 Schulung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haben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mehr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Gewicht,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wenn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auf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„amtliche“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Quellen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verweisen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können.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E195C8A" wp14:editId="4DFFD9E5">
                <wp:simplePos x="0" y="0"/>
                <wp:positionH relativeFrom="page">
                  <wp:posOffset>6447175</wp:posOffset>
                </wp:positionH>
                <wp:positionV relativeFrom="page">
                  <wp:posOffset>2258187</wp:posOffset>
                </wp:positionV>
                <wp:extent cx="756285" cy="1313815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313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9930C9" w14:textId="77777777" w:rsidR="005D7F54" w:rsidRDefault="005D7F54" w:rsidP="005D7F54">
                            <w:pPr>
                              <w:pStyle w:val="Textkrper"/>
                              <w:spacing w:before="55"/>
                              <w:ind w:left="8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6CF14650" w14:textId="77777777" w:rsidR="005D7F54" w:rsidRDefault="005D7F54" w:rsidP="005D7F54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95C8A" id="Textbox 80" o:spid="_x0000_s1036" type="#_x0000_t202" style="position:absolute;margin-left:507.65pt;margin-top:177.8pt;width:59.55pt;height:103.4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" filled="f" stroked="f">
                <v:textbox inset="0,0,0,0">
                  <w:txbxContent>
                    <w:p w14:paraId="019930C9" w14:textId="77777777" w:rsidR="005D7F54" w:rsidRDefault="005D7F54" w:rsidP="005D7F54">
                      <w:pPr>
                        <w:pStyle w:val="Textkrper"/>
                        <w:spacing w:before="55"/>
                        <w:ind w:left="8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6CF14650" w14:textId="77777777" w:rsidR="005D7F54" w:rsidRDefault="005D7F54" w:rsidP="005D7F54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B571622" wp14:editId="06F8FE6E">
                <wp:simplePos x="0" y="0"/>
                <wp:positionH relativeFrom="page">
                  <wp:posOffset>363174</wp:posOffset>
                </wp:positionH>
                <wp:positionV relativeFrom="page">
                  <wp:posOffset>3571796</wp:posOffset>
                </wp:positionV>
                <wp:extent cx="1440180" cy="75501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21A97B" w14:textId="77777777" w:rsidR="005D7F54" w:rsidRDefault="005D7F54" w:rsidP="005D7F54">
                            <w:pPr>
                              <w:pStyle w:val="Textkrper"/>
                              <w:spacing w:before="54" w:line="254" w:lineRule="auto"/>
                              <w:ind w:left="84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Mein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Fachwissen baue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ich </w:t>
                            </w:r>
                            <w:r>
                              <w:rPr>
                                <w:color w:val="1C1C1B"/>
                              </w:rPr>
                              <w:t>fortlaufend aus.</w:t>
                            </w:r>
                          </w:p>
                          <w:p w14:paraId="5F6F86B5" w14:textId="77777777" w:rsidR="005D7F54" w:rsidRDefault="005D7F54" w:rsidP="005D7F54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71622" id="Textbox 81" o:spid="_x0000_s1037" type="#_x0000_t202" style="position:absolute;margin-left:28.6pt;margin-top:281.25pt;width:113.4pt;height:59.4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" filled="f" stroked="f">
                <v:textbox inset="0,0,0,0">
                  <w:txbxContent>
                    <w:p w14:paraId="0D21A97B" w14:textId="77777777" w:rsidR="005D7F54" w:rsidRDefault="005D7F54" w:rsidP="005D7F54">
                      <w:pPr>
                        <w:pStyle w:val="Textkrper"/>
                        <w:spacing w:before="54" w:line="254" w:lineRule="auto"/>
                        <w:ind w:left="84"/>
                      </w:pPr>
                      <w:r>
                        <w:rPr>
                          <w:color w:val="1C1C1B"/>
                          <w:spacing w:val="-6"/>
                        </w:rPr>
                        <w:t>Mein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Fachwissen baue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ich </w:t>
                      </w:r>
                      <w:r>
                        <w:rPr>
                          <w:color w:val="1C1C1B"/>
                        </w:rPr>
                        <w:t>fortlaufend aus.</w:t>
                      </w:r>
                    </w:p>
                    <w:p w14:paraId="5F6F86B5" w14:textId="77777777" w:rsidR="005D7F54" w:rsidRDefault="005D7F54" w:rsidP="005D7F54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94580FA" wp14:editId="1A71C772">
                <wp:simplePos x="0" y="0"/>
                <wp:positionH relativeFrom="page">
                  <wp:posOffset>1803175</wp:posOffset>
                </wp:positionH>
                <wp:positionV relativeFrom="page">
                  <wp:posOffset>3571796</wp:posOffset>
                </wp:positionV>
                <wp:extent cx="4644390" cy="755015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1F75B9" w14:textId="77777777" w:rsidR="005D7F54" w:rsidRDefault="005D7F54" w:rsidP="005D7F54">
                            <w:pPr>
                              <w:pStyle w:val="Textkrper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311"/>
                              </w:tabs>
                              <w:spacing w:before="54" w:line="254" w:lineRule="auto"/>
                              <w:ind w:right="195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Besuchen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beispielsweise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Fachveranstaltungen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Tagungen.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Doch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Auf-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sichtsbehörden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Datenschutzverbänden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gibt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Ort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virtuell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Veranstaltungen, </w:t>
                            </w:r>
                            <w:r>
                              <w:rPr>
                                <w:color w:val="1C1C1B"/>
                              </w:rPr>
                              <w:t>bei denen Experten über aktuelle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Themen berichten.</w:t>
                            </w:r>
                          </w:p>
                          <w:p w14:paraId="13F40630" w14:textId="77777777" w:rsidR="005D7F54" w:rsidRDefault="005D7F54" w:rsidP="005D7F54">
                            <w:pPr>
                              <w:pStyle w:val="Textkrper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587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Setzen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aktuelle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Fachliteratur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abonnieren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thematisch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relevante Newsletter,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etwa von Behörden,</w:t>
                            </w:r>
                            <w:r>
                              <w:rPr>
                                <w:color w:val="1C1C1B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Verbänden oder Kanzleien.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580FA" id="Textbox 82" o:spid="_x0000_s1038" type="#_x0000_t202" style="position:absolute;margin-left:142pt;margin-top:281.25pt;width:365.7pt;height:59.4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" filled="f" stroked="f">
                <v:textbox inset="0,0,0,0">
                  <w:txbxContent>
                    <w:p w14:paraId="2A1F75B9" w14:textId="77777777" w:rsidR="005D7F54" w:rsidRDefault="005D7F54" w:rsidP="005D7F54">
                      <w:pPr>
                        <w:pStyle w:val="Textkrper"/>
                        <w:numPr>
                          <w:ilvl w:val="0"/>
                          <w:numId w:val="25"/>
                        </w:numPr>
                        <w:tabs>
                          <w:tab w:val="left" w:pos="311"/>
                        </w:tabs>
                        <w:spacing w:before="54" w:line="254" w:lineRule="auto"/>
                        <w:ind w:right="195"/>
                      </w:pPr>
                      <w:r>
                        <w:rPr>
                          <w:color w:val="1C1C1B"/>
                          <w:spacing w:val="-2"/>
                        </w:rPr>
                        <w:t>Besuchen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beispielsweise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Fachveranstaltungen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Tagungen.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Doch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bei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Auf-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sichtsbehörden</w:t>
                      </w:r>
                      <w:proofErr w:type="spellEnd"/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Datenschutzverbänden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gibt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Ort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virtuell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Veranstaltungen, </w:t>
                      </w:r>
                      <w:r>
                        <w:rPr>
                          <w:color w:val="1C1C1B"/>
                        </w:rPr>
                        <w:t>bei denen Experten über aktuelle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Themen berichten.</w:t>
                      </w:r>
                    </w:p>
                    <w:p w14:paraId="13F40630" w14:textId="77777777" w:rsidR="005D7F54" w:rsidRDefault="005D7F54" w:rsidP="005D7F54">
                      <w:pPr>
                        <w:pStyle w:val="Textkrper"/>
                        <w:numPr>
                          <w:ilvl w:val="0"/>
                          <w:numId w:val="25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587"/>
                      </w:pPr>
                      <w:r>
                        <w:rPr>
                          <w:color w:val="1C1C1B"/>
                          <w:spacing w:val="-2"/>
                        </w:rPr>
                        <w:t>Setzen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aktuelle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Fachliteratur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abonnieren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thematisch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relevante Newsletter,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etwa von Behörden,</w:t>
                      </w:r>
                      <w:r>
                        <w:rPr>
                          <w:color w:val="1C1C1B"/>
                          <w:spacing w:val="-1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Verbänden oder Kanzleien.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9FD24FA" wp14:editId="1F804604">
                <wp:simplePos x="0" y="0"/>
                <wp:positionH relativeFrom="page">
                  <wp:posOffset>6447175</wp:posOffset>
                </wp:positionH>
                <wp:positionV relativeFrom="page">
                  <wp:posOffset>3571796</wp:posOffset>
                </wp:positionV>
                <wp:extent cx="756285" cy="755015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56A086" w14:textId="77777777" w:rsidR="005D7F54" w:rsidRDefault="005D7F54" w:rsidP="005D7F54">
                            <w:pPr>
                              <w:pStyle w:val="Textkrper"/>
                              <w:spacing w:before="55"/>
                              <w:ind w:left="8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1D590A53" w14:textId="77777777" w:rsidR="005D7F54" w:rsidRDefault="005D7F54" w:rsidP="005D7F54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D24FA" id="Textbox 83" o:spid="_x0000_s1039" type="#_x0000_t202" style="position:absolute;margin-left:507.65pt;margin-top:281.25pt;width:59.55pt;height:59.4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" filled="f" stroked="f">
                <v:textbox inset="0,0,0,0">
                  <w:txbxContent>
                    <w:p w14:paraId="3356A086" w14:textId="77777777" w:rsidR="005D7F54" w:rsidRDefault="005D7F54" w:rsidP="005D7F54">
                      <w:pPr>
                        <w:pStyle w:val="Textkrper"/>
                        <w:spacing w:before="55"/>
                        <w:ind w:left="8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1D590A53" w14:textId="77777777" w:rsidR="005D7F54" w:rsidRDefault="005D7F54" w:rsidP="005D7F54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70ACDF7" wp14:editId="148C2D49">
                <wp:simplePos x="0" y="0"/>
                <wp:positionH relativeFrom="page">
                  <wp:posOffset>363174</wp:posOffset>
                </wp:positionH>
                <wp:positionV relativeFrom="page">
                  <wp:posOffset>4326607</wp:posOffset>
                </wp:positionV>
                <wp:extent cx="1440180" cy="1313815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1313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4CFA6B" w14:textId="77777777" w:rsidR="005D7F54" w:rsidRDefault="005D7F54" w:rsidP="005D7F54">
                            <w:pPr>
                              <w:pStyle w:val="Textkrper"/>
                              <w:spacing w:before="54" w:line="254" w:lineRule="auto"/>
                              <w:ind w:left="84" w:right="191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anderen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Datenschutz-beratern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tausche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ich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mich aus.</w:t>
                            </w:r>
                          </w:p>
                          <w:p w14:paraId="772FE0EA" w14:textId="77777777" w:rsidR="005D7F54" w:rsidRDefault="005D7F54" w:rsidP="005D7F54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ACDF7" id="Textbox 84" o:spid="_x0000_s1040" type="#_x0000_t202" style="position:absolute;margin-left:28.6pt;margin-top:340.7pt;width:113.4pt;height:103.4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" filled="f" stroked="f">
                <v:textbox inset="0,0,0,0">
                  <w:txbxContent>
                    <w:p w14:paraId="6F4CFA6B" w14:textId="77777777" w:rsidR="005D7F54" w:rsidRDefault="005D7F54" w:rsidP="005D7F54">
                      <w:pPr>
                        <w:pStyle w:val="Textkrper"/>
                        <w:spacing w:before="54" w:line="254" w:lineRule="auto"/>
                        <w:ind w:left="84" w:right="191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Mit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anderen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Datenschutz-beratern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tausche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ich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mich aus.</w:t>
                      </w:r>
                    </w:p>
                    <w:p w14:paraId="772FE0EA" w14:textId="77777777" w:rsidR="005D7F54" w:rsidRDefault="005D7F54" w:rsidP="005D7F54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0B217F8" wp14:editId="2B4E65C1">
                <wp:simplePos x="0" y="0"/>
                <wp:positionH relativeFrom="page">
                  <wp:posOffset>1803175</wp:posOffset>
                </wp:positionH>
                <wp:positionV relativeFrom="page">
                  <wp:posOffset>4326607</wp:posOffset>
                </wp:positionV>
                <wp:extent cx="4644390" cy="131381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1313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C8B936" w14:textId="77777777" w:rsidR="005D7F54" w:rsidRDefault="005D7F54" w:rsidP="005D7F54">
                            <w:pPr>
                              <w:pStyle w:val="Textkrper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311"/>
                              </w:tabs>
                              <w:spacing w:before="54" w:line="254" w:lineRule="auto"/>
                              <w:ind w:right="209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allem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Praxiswissen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aufbauen.</w:t>
                            </w:r>
                            <w:r>
                              <w:rPr>
                                <w:color w:val="1C1C1B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wissen,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andere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Sache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herangehen,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steigert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Ihre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Problemlösungskompetenz.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Fragen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Teil-</w:t>
                            </w:r>
                            <w:r>
                              <w:rPr>
                                <w:color w:val="1C1C1B"/>
                              </w:rPr>
                              <w:t>nehmern einer Schulung wichtig sein.</w:t>
                            </w:r>
                          </w:p>
                          <w:p w14:paraId="7176148C" w14:textId="77777777" w:rsidR="005D7F54" w:rsidRDefault="005D7F54" w:rsidP="005D7F54">
                            <w:pPr>
                              <w:pStyle w:val="Textkrper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350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Bauen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Netzwerk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geht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leichter,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beispielsweise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Kaffee-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pausen von Fachveranstaltungen aktiv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nutzen,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um mit anderen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„Leidensgenossen“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in </w:t>
                            </w:r>
                            <w:r>
                              <w:rPr>
                                <w:color w:val="1C1C1B"/>
                              </w:rPr>
                              <w:t>Kontakt zu kommen.</w:t>
                            </w:r>
                          </w:p>
                          <w:p w14:paraId="59FF3E16" w14:textId="77777777" w:rsidR="005D7F54" w:rsidRDefault="005D7F54" w:rsidP="005D7F54">
                            <w:pPr>
                              <w:pStyle w:val="Textkrper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125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Starten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 mit anderen Datenschützern eine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Art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„Selbsthilfegruppe“.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So können Probleme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diskutiert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leichter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Lösungen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gefunden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werden.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Beispiele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finden,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die </w:t>
                            </w:r>
                            <w:r>
                              <w:rPr>
                                <w:color w:val="1C1C1B"/>
                              </w:rPr>
                              <w:t>für Ihre Awareness-Aktivitäten nützlich sind.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217F8" id="Textbox 85" o:spid="_x0000_s1041" type="#_x0000_t202" style="position:absolute;margin-left:142pt;margin-top:340.7pt;width:365.7pt;height:103.4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" filled="f" stroked="f">
                <v:textbox inset="0,0,0,0">
                  <w:txbxContent>
                    <w:p w14:paraId="2AC8B936" w14:textId="77777777" w:rsidR="005D7F54" w:rsidRDefault="005D7F54" w:rsidP="005D7F54">
                      <w:pPr>
                        <w:pStyle w:val="Textkrper"/>
                        <w:numPr>
                          <w:ilvl w:val="0"/>
                          <w:numId w:val="24"/>
                        </w:numPr>
                        <w:tabs>
                          <w:tab w:val="left" w:pos="311"/>
                        </w:tabs>
                        <w:spacing w:before="54" w:line="254" w:lineRule="auto"/>
                        <w:ind w:right="209"/>
                      </w:pPr>
                      <w:r>
                        <w:rPr>
                          <w:color w:val="1C1C1B"/>
                          <w:spacing w:val="-2"/>
                        </w:rPr>
                        <w:t>Hier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können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allem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Praxiswissen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aufbauen.</w:t>
                      </w:r>
                      <w:r>
                        <w:rPr>
                          <w:color w:val="1C1C1B"/>
                          <w:spacing w:val="-2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wissen,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andere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Sache </w:t>
                      </w:r>
                      <w:r>
                        <w:rPr>
                          <w:color w:val="1C1C1B"/>
                          <w:spacing w:val="-4"/>
                        </w:rPr>
                        <w:t>herangehen,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steigert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Ihre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Problemlösungskompetenz.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kann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für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Fragen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Teil-</w:t>
                      </w:r>
                      <w:r>
                        <w:rPr>
                          <w:color w:val="1C1C1B"/>
                        </w:rPr>
                        <w:t>nehmern einer Schulung wichtig sein.</w:t>
                      </w:r>
                    </w:p>
                    <w:p w14:paraId="7176148C" w14:textId="77777777" w:rsidR="005D7F54" w:rsidRDefault="005D7F54" w:rsidP="005D7F54">
                      <w:pPr>
                        <w:pStyle w:val="Textkrper"/>
                        <w:numPr>
                          <w:ilvl w:val="0"/>
                          <w:numId w:val="24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350"/>
                      </w:pPr>
                      <w:r>
                        <w:rPr>
                          <w:color w:val="1C1C1B"/>
                          <w:spacing w:val="-4"/>
                        </w:rPr>
                        <w:t>Bauen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Netzwerk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geht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leichter,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wenn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beispielsweise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Kaffee-</w:t>
                      </w:r>
                      <w:r>
                        <w:rPr>
                          <w:color w:val="1C1C1B"/>
                          <w:spacing w:val="-2"/>
                        </w:rPr>
                        <w:t>pausen von Fachveranstaltungen aktiv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nutzen,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um mit anderen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„Leidensgenossen“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in </w:t>
                      </w:r>
                      <w:r>
                        <w:rPr>
                          <w:color w:val="1C1C1B"/>
                        </w:rPr>
                        <w:t>Kontakt zu kommen.</w:t>
                      </w:r>
                    </w:p>
                    <w:p w14:paraId="59FF3E16" w14:textId="77777777" w:rsidR="005D7F54" w:rsidRDefault="005D7F54" w:rsidP="005D7F54">
                      <w:pPr>
                        <w:pStyle w:val="Textkrper"/>
                        <w:numPr>
                          <w:ilvl w:val="0"/>
                          <w:numId w:val="24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125"/>
                      </w:pPr>
                      <w:r>
                        <w:rPr>
                          <w:color w:val="1C1C1B"/>
                          <w:spacing w:val="-4"/>
                        </w:rPr>
                        <w:t>Starten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 mit anderen Datenschützern eine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Art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„Selbsthilfegruppe“.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So können Probleme </w:t>
                      </w:r>
                      <w:r>
                        <w:rPr>
                          <w:color w:val="1C1C1B"/>
                          <w:spacing w:val="-2"/>
                        </w:rPr>
                        <w:t>diskutiert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leichter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Lösungen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gefunden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werden.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können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Beispiele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finden,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die </w:t>
                      </w:r>
                      <w:r>
                        <w:rPr>
                          <w:color w:val="1C1C1B"/>
                        </w:rPr>
                        <w:t>für Ihre Awareness-Aktivitäten nützlich sind.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9A25CB9" wp14:editId="64CC2D93">
                <wp:simplePos x="0" y="0"/>
                <wp:positionH relativeFrom="page">
                  <wp:posOffset>6447175</wp:posOffset>
                </wp:positionH>
                <wp:positionV relativeFrom="page">
                  <wp:posOffset>4326607</wp:posOffset>
                </wp:positionV>
                <wp:extent cx="756285" cy="1313815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313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287FDC" w14:textId="77777777" w:rsidR="005D7F54" w:rsidRDefault="005D7F54" w:rsidP="005D7F54">
                            <w:pPr>
                              <w:pStyle w:val="Textkrper"/>
                              <w:spacing w:before="55"/>
                              <w:ind w:left="8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10BDE448" w14:textId="77777777" w:rsidR="005D7F54" w:rsidRDefault="005D7F54" w:rsidP="005D7F54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25CB9" id="Textbox 86" o:spid="_x0000_s1042" type="#_x0000_t202" style="position:absolute;margin-left:507.65pt;margin-top:340.7pt;width:59.55pt;height:103.4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" filled="f" stroked="f">
                <v:textbox inset="0,0,0,0">
                  <w:txbxContent>
                    <w:p w14:paraId="34287FDC" w14:textId="77777777" w:rsidR="005D7F54" w:rsidRDefault="005D7F54" w:rsidP="005D7F54">
                      <w:pPr>
                        <w:pStyle w:val="Textkrper"/>
                        <w:spacing w:before="55"/>
                        <w:ind w:left="8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10BDE448" w14:textId="77777777" w:rsidR="005D7F54" w:rsidRDefault="005D7F54" w:rsidP="005D7F54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7FD50B9" wp14:editId="1C0E8766">
                <wp:simplePos x="0" y="0"/>
                <wp:positionH relativeFrom="page">
                  <wp:posOffset>363174</wp:posOffset>
                </wp:positionH>
                <wp:positionV relativeFrom="page">
                  <wp:posOffset>5640216</wp:posOffset>
                </wp:positionV>
                <wp:extent cx="1440180" cy="755015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A7B108" w14:textId="77777777" w:rsidR="005D7F54" w:rsidRDefault="005D7F54" w:rsidP="005D7F54">
                            <w:pPr>
                              <w:pStyle w:val="Textkrper"/>
                              <w:spacing w:before="54" w:line="254" w:lineRule="auto"/>
                              <w:ind w:left="84" w:right="267"/>
                            </w:pPr>
                            <w:r>
                              <w:rPr>
                                <w:color w:val="1C1C1B"/>
                              </w:rPr>
                              <w:t>Ich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weiss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>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was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Unter-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nehmen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läuft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was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 diesem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Zusammenhang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besondere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Datenschutz-</w:t>
                            </w:r>
                            <w:r>
                              <w:rPr>
                                <w:color w:val="1C1C1B"/>
                              </w:rPr>
                              <w:t>relevanz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hat.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D50B9" id="Textbox 87" o:spid="_x0000_s1043" type="#_x0000_t202" style="position:absolute;margin-left:28.6pt;margin-top:444.1pt;width:113.4pt;height:59.4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" filled="f" stroked="f">
                <v:textbox inset="0,0,0,0">
                  <w:txbxContent>
                    <w:p w14:paraId="60A7B108" w14:textId="77777777" w:rsidR="005D7F54" w:rsidRDefault="005D7F54" w:rsidP="005D7F54">
                      <w:pPr>
                        <w:pStyle w:val="Textkrper"/>
                        <w:spacing w:before="54" w:line="254" w:lineRule="auto"/>
                        <w:ind w:left="84" w:right="267"/>
                      </w:pPr>
                      <w:r>
                        <w:rPr>
                          <w:color w:val="1C1C1B"/>
                        </w:rPr>
                        <w:t>Ich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</w:rPr>
                        <w:t>weiss</w:t>
                      </w:r>
                      <w:proofErr w:type="spellEnd"/>
                      <w:r>
                        <w:rPr>
                          <w:color w:val="1C1C1B"/>
                        </w:rPr>
                        <w:t>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was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im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Unter-</w:t>
                      </w:r>
                      <w:r>
                        <w:rPr>
                          <w:color w:val="1C1C1B"/>
                          <w:spacing w:val="-2"/>
                        </w:rPr>
                        <w:t>nehmen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läuft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was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 diesem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Zusammenhang </w:t>
                      </w:r>
                      <w:r>
                        <w:rPr>
                          <w:color w:val="1C1C1B"/>
                          <w:spacing w:val="-4"/>
                        </w:rPr>
                        <w:t>besondere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Datenschutz-</w:t>
                      </w:r>
                      <w:r>
                        <w:rPr>
                          <w:color w:val="1C1C1B"/>
                        </w:rPr>
                        <w:t>relevanz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hat.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46D24C0" wp14:editId="1A27CBA5">
                <wp:simplePos x="0" y="0"/>
                <wp:positionH relativeFrom="page">
                  <wp:posOffset>1803175</wp:posOffset>
                </wp:positionH>
                <wp:positionV relativeFrom="page">
                  <wp:posOffset>5640216</wp:posOffset>
                </wp:positionV>
                <wp:extent cx="4644390" cy="755015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8A81B8" w14:textId="77777777" w:rsidR="005D7F54" w:rsidRDefault="005D7F54" w:rsidP="005D7F54">
                            <w:pPr>
                              <w:pStyle w:val="Textkrper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311"/>
                              </w:tabs>
                              <w:spacing w:before="54" w:line="254" w:lineRule="auto"/>
                              <w:ind w:right="98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Halten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Wissen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diesbezüglich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immer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dem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Laufenden.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bewahrt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Über-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raschungen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lässt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niemanden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vermuten,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kein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Interesse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haben.</w:t>
                            </w:r>
                          </w:p>
                          <w:p w14:paraId="049F421E" w14:textId="77777777" w:rsidR="005D7F54" w:rsidRDefault="005D7F54" w:rsidP="005D7F54">
                            <w:pPr>
                              <w:pStyle w:val="Textkrper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195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Haben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insbesondere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Auge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Veränderungen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Geschäftstätigkeit,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auf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Projekte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neue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Bearbeitungen.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Einsatz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neuer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Technologien,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etwa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künstliche </w:t>
                            </w:r>
                            <w:r>
                              <w:rPr>
                                <w:color w:val="1C1C1B"/>
                              </w:rPr>
                              <w:t>Intelligenz,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kann von Bedeutung sein.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D24C0" id="Textbox 88" o:spid="_x0000_s1044" type="#_x0000_t202" style="position:absolute;margin-left:142pt;margin-top:444.1pt;width:365.7pt;height:59.4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" filled="f" stroked="f">
                <v:textbox inset="0,0,0,0">
                  <w:txbxContent>
                    <w:p w14:paraId="488A81B8" w14:textId="77777777" w:rsidR="005D7F54" w:rsidRDefault="005D7F54" w:rsidP="005D7F54">
                      <w:pPr>
                        <w:pStyle w:val="Textkrper"/>
                        <w:numPr>
                          <w:ilvl w:val="0"/>
                          <w:numId w:val="23"/>
                        </w:numPr>
                        <w:tabs>
                          <w:tab w:val="left" w:pos="311"/>
                        </w:tabs>
                        <w:spacing w:before="54" w:line="254" w:lineRule="auto"/>
                        <w:ind w:right="98"/>
                      </w:pPr>
                      <w:r>
                        <w:rPr>
                          <w:color w:val="1C1C1B"/>
                          <w:spacing w:val="-4"/>
                        </w:rPr>
                        <w:t>Halten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Ihr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Wissen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diesbezüglich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immer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dem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Laufenden.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bewahrt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Über-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raschungen</w:t>
                      </w:r>
                      <w:proofErr w:type="spellEnd"/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lässt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niemanden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vermuten,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dass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kein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Interesse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haben.</w:t>
                      </w:r>
                    </w:p>
                    <w:p w14:paraId="049F421E" w14:textId="77777777" w:rsidR="005D7F54" w:rsidRDefault="005D7F54" w:rsidP="005D7F54">
                      <w:pPr>
                        <w:pStyle w:val="Textkrper"/>
                        <w:numPr>
                          <w:ilvl w:val="0"/>
                          <w:numId w:val="23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195"/>
                      </w:pPr>
                      <w:r>
                        <w:rPr>
                          <w:color w:val="1C1C1B"/>
                          <w:spacing w:val="-2"/>
                        </w:rPr>
                        <w:t>Haben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insbesondere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Auge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Veränderungen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bei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Geschäftstätigkeit,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auf </w:t>
                      </w:r>
                      <w:r>
                        <w:rPr>
                          <w:color w:val="1C1C1B"/>
                          <w:spacing w:val="-4"/>
                        </w:rPr>
                        <w:t>Projekte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oder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neue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Bearbeitungen.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Einsatz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neuer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Technologien,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etwa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künstliche </w:t>
                      </w:r>
                      <w:r>
                        <w:rPr>
                          <w:color w:val="1C1C1B"/>
                        </w:rPr>
                        <w:t>Intelligenz,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kann von Bedeutung sein.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3BC3005" wp14:editId="658AD055">
                <wp:simplePos x="0" y="0"/>
                <wp:positionH relativeFrom="page">
                  <wp:posOffset>6447175</wp:posOffset>
                </wp:positionH>
                <wp:positionV relativeFrom="page">
                  <wp:posOffset>5640216</wp:posOffset>
                </wp:positionV>
                <wp:extent cx="756285" cy="755015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14D351" w14:textId="77777777" w:rsidR="005D7F54" w:rsidRDefault="005D7F54" w:rsidP="005D7F54">
                            <w:pPr>
                              <w:pStyle w:val="Textkrper"/>
                              <w:spacing w:before="55"/>
                              <w:ind w:left="8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00FBBF8B" w14:textId="77777777" w:rsidR="005D7F54" w:rsidRDefault="005D7F54" w:rsidP="005D7F54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C3005" id="Textbox 89" o:spid="_x0000_s1045" type="#_x0000_t202" style="position:absolute;margin-left:507.65pt;margin-top:444.1pt;width:59.55pt;height:59.4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" filled="f" stroked="f">
                <v:textbox inset="0,0,0,0">
                  <w:txbxContent>
                    <w:p w14:paraId="7314D351" w14:textId="77777777" w:rsidR="005D7F54" w:rsidRDefault="005D7F54" w:rsidP="005D7F54">
                      <w:pPr>
                        <w:pStyle w:val="Textkrper"/>
                        <w:spacing w:before="55"/>
                        <w:ind w:left="8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00FBBF8B" w14:textId="77777777" w:rsidR="005D7F54" w:rsidRDefault="005D7F54" w:rsidP="005D7F54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196746A4" wp14:editId="2A0DBB6D">
                <wp:simplePos x="0" y="0"/>
                <wp:positionH relativeFrom="page">
                  <wp:posOffset>363174</wp:posOffset>
                </wp:positionH>
                <wp:positionV relativeFrom="page">
                  <wp:posOffset>6395026</wp:posOffset>
                </wp:positionV>
                <wp:extent cx="1440180" cy="755015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8C2A57" w14:textId="77777777" w:rsidR="005D7F54" w:rsidRDefault="005D7F54" w:rsidP="005D7F54">
                            <w:pPr>
                              <w:pStyle w:val="Textkrper"/>
                              <w:spacing w:before="54" w:line="254" w:lineRule="auto"/>
                              <w:ind w:left="84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Beispiele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Praxis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habe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gesammelt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und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aufbereitet.</w:t>
                            </w:r>
                          </w:p>
                          <w:p w14:paraId="26411018" w14:textId="77777777" w:rsidR="005D7F54" w:rsidRDefault="005D7F54" w:rsidP="005D7F54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746A4" id="Textbox 90" o:spid="_x0000_s1046" type="#_x0000_t202" style="position:absolute;margin-left:28.6pt;margin-top:503.55pt;width:113.4pt;height:59.4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" filled="f" stroked="f">
                <v:textbox inset="0,0,0,0">
                  <w:txbxContent>
                    <w:p w14:paraId="128C2A57" w14:textId="77777777" w:rsidR="005D7F54" w:rsidRDefault="005D7F54" w:rsidP="005D7F54">
                      <w:pPr>
                        <w:pStyle w:val="Textkrper"/>
                        <w:spacing w:before="54" w:line="254" w:lineRule="auto"/>
                        <w:ind w:left="84"/>
                      </w:pPr>
                      <w:r>
                        <w:rPr>
                          <w:color w:val="1C1C1B"/>
                          <w:spacing w:val="-2"/>
                        </w:rPr>
                        <w:t>Beispiele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Praxis </w:t>
                      </w:r>
                      <w:r>
                        <w:rPr>
                          <w:color w:val="1C1C1B"/>
                          <w:spacing w:val="-4"/>
                        </w:rPr>
                        <w:t>habe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gesammelt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und </w:t>
                      </w:r>
                      <w:r>
                        <w:rPr>
                          <w:color w:val="1C1C1B"/>
                          <w:spacing w:val="-2"/>
                        </w:rPr>
                        <w:t>aufbereitet.</w:t>
                      </w:r>
                    </w:p>
                    <w:p w14:paraId="26411018" w14:textId="77777777" w:rsidR="005D7F54" w:rsidRDefault="005D7F54" w:rsidP="005D7F54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6BDC00C3" wp14:editId="72163392">
                <wp:simplePos x="0" y="0"/>
                <wp:positionH relativeFrom="page">
                  <wp:posOffset>1803175</wp:posOffset>
                </wp:positionH>
                <wp:positionV relativeFrom="page">
                  <wp:posOffset>6395026</wp:posOffset>
                </wp:positionV>
                <wp:extent cx="4644390" cy="755015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4A3A8B" w14:textId="77777777" w:rsidR="005D7F54" w:rsidRDefault="005D7F54" w:rsidP="005D7F54">
                            <w:pPr>
                              <w:pStyle w:val="Textkrper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311"/>
                              </w:tabs>
                              <w:spacing w:before="54" w:line="254" w:lineRule="auto"/>
                              <w:ind w:right="232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Diese können darüber entscheiden,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ob man Ihren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Ausführungen gut folgen kann und bei </w:t>
                            </w:r>
                            <w:r>
                              <w:rPr>
                                <w:color w:val="1C1C1B"/>
                              </w:rPr>
                              <w:t>den Teilnehmern etwas hängen bleibt.</w:t>
                            </w:r>
                          </w:p>
                          <w:p w14:paraId="03B4BD0B" w14:textId="77777777" w:rsidR="005D7F54" w:rsidRDefault="005D7F54" w:rsidP="005D7F54">
                            <w:pPr>
                              <w:pStyle w:val="Textkrper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178"/>
                            </w:pPr>
                            <w:r>
                              <w:rPr>
                                <w:color w:val="1C1C1B"/>
                              </w:rPr>
                              <w:t>Sammeln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Beispiele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nur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innerhalb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Unternehmens.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Blicken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über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den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Tellerrand.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Ferner: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schlechte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Beispiele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hilfreich.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zeigen,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man </w:t>
                            </w:r>
                            <w:r>
                              <w:rPr>
                                <w:color w:val="1C1C1B"/>
                              </w:rPr>
                              <w:t>es besser nicht macht.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C00C3" id="Textbox 91" o:spid="_x0000_s1047" type="#_x0000_t202" style="position:absolute;margin-left:142pt;margin-top:503.55pt;width:365.7pt;height:59.4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" filled="f" stroked="f">
                <v:textbox inset="0,0,0,0">
                  <w:txbxContent>
                    <w:p w14:paraId="5D4A3A8B" w14:textId="77777777" w:rsidR="005D7F54" w:rsidRDefault="005D7F54" w:rsidP="005D7F54">
                      <w:pPr>
                        <w:pStyle w:val="Textkrper"/>
                        <w:numPr>
                          <w:ilvl w:val="0"/>
                          <w:numId w:val="22"/>
                        </w:numPr>
                        <w:tabs>
                          <w:tab w:val="left" w:pos="311"/>
                        </w:tabs>
                        <w:spacing w:before="54" w:line="254" w:lineRule="auto"/>
                        <w:ind w:right="232"/>
                      </w:pPr>
                      <w:r>
                        <w:rPr>
                          <w:color w:val="1C1C1B"/>
                          <w:spacing w:val="-4"/>
                        </w:rPr>
                        <w:t>Diese können darüber entscheiden,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ob man Ihren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Ausführungen gut folgen kann und bei </w:t>
                      </w:r>
                      <w:r>
                        <w:rPr>
                          <w:color w:val="1C1C1B"/>
                        </w:rPr>
                        <w:t>den Teilnehmern etwas hängen bleibt.</w:t>
                      </w:r>
                    </w:p>
                    <w:p w14:paraId="03B4BD0B" w14:textId="77777777" w:rsidR="005D7F54" w:rsidRDefault="005D7F54" w:rsidP="005D7F54">
                      <w:pPr>
                        <w:pStyle w:val="Textkrper"/>
                        <w:numPr>
                          <w:ilvl w:val="0"/>
                          <w:numId w:val="22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178"/>
                      </w:pPr>
                      <w:r>
                        <w:rPr>
                          <w:color w:val="1C1C1B"/>
                        </w:rPr>
                        <w:t>Sammeln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Beispiele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nur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innerhalb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Unternehmens.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Blicken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über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den </w:t>
                      </w:r>
                      <w:r>
                        <w:rPr>
                          <w:color w:val="1C1C1B"/>
                          <w:spacing w:val="-4"/>
                        </w:rPr>
                        <w:t>Tellerrand.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Ferner: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schlechte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Beispiele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sind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hilfreich.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können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zeigen,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man </w:t>
                      </w:r>
                      <w:r>
                        <w:rPr>
                          <w:color w:val="1C1C1B"/>
                        </w:rPr>
                        <w:t>es besser nicht macht.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58C5561C" wp14:editId="25854392">
                <wp:simplePos x="0" y="0"/>
                <wp:positionH relativeFrom="page">
                  <wp:posOffset>6447175</wp:posOffset>
                </wp:positionH>
                <wp:positionV relativeFrom="page">
                  <wp:posOffset>6395026</wp:posOffset>
                </wp:positionV>
                <wp:extent cx="756285" cy="755015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CEDB35" w14:textId="77777777" w:rsidR="005D7F54" w:rsidRDefault="005D7F54" w:rsidP="005D7F54">
                            <w:pPr>
                              <w:pStyle w:val="Textkrper"/>
                              <w:spacing w:before="55"/>
                              <w:ind w:left="8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1CBC645C" w14:textId="77777777" w:rsidR="005D7F54" w:rsidRDefault="005D7F54" w:rsidP="005D7F54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5561C" id="Textbox 92" o:spid="_x0000_s1048" type="#_x0000_t202" style="position:absolute;margin-left:507.65pt;margin-top:503.55pt;width:59.55pt;height:59.4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" filled="f" stroked="f">
                <v:textbox inset="0,0,0,0">
                  <w:txbxContent>
                    <w:p w14:paraId="6ACEDB35" w14:textId="77777777" w:rsidR="005D7F54" w:rsidRDefault="005D7F54" w:rsidP="005D7F54">
                      <w:pPr>
                        <w:pStyle w:val="Textkrper"/>
                        <w:spacing w:before="55"/>
                        <w:ind w:left="8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1CBC645C" w14:textId="77777777" w:rsidR="005D7F54" w:rsidRDefault="005D7F54" w:rsidP="005D7F54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AE72308" w14:textId="77777777" w:rsidR="005D7F54" w:rsidRDefault="005D7F54" w:rsidP="005D7F54">
      <w:pPr>
        <w:rPr>
          <w:sz w:val="2"/>
          <w:szCs w:val="2"/>
        </w:rPr>
        <w:sectPr w:rsidR="005D7F54" w:rsidSect="005D7F54">
          <w:headerReference w:type="default" r:id="rId9"/>
          <w:footerReference w:type="default" r:id="rId10"/>
          <w:pgSz w:w="11910" w:h="16840"/>
          <w:pgMar w:top="640" w:right="425" w:bottom="280" w:left="566" w:header="720" w:footer="720" w:gutter="0"/>
          <w:cols w:space="720"/>
        </w:sectPr>
      </w:pPr>
    </w:p>
    <w:p w14:paraId="4037D44E" w14:textId="77777777" w:rsidR="005D7F54" w:rsidRDefault="005D7F54" w:rsidP="005D7F54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g">
            <w:drawing>
              <wp:anchor distT="0" distB="0" distL="0" distR="0" simplePos="0" relativeHeight="251683840" behindDoc="1" locked="0" layoutInCell="1" allowOverlap="1" wp14:anchorId="047DF1E3" wp14:editId="6EB54DA1">
                <wp:simplePos x="0" y="0"/>
                <wp:positionH relativeFrom="page">
                  <wp:posOffset>360000</wp:posOffset>
                </wp:positionH>
                <wp:positionV relativeFrom="page">
                  <wp:posOffset>559442</wp:posOffset>
                </wp:positionV>
                <wp:extent cx="6846570" cy="9520555"/>
                <wp:effectExtent l="0" t="0" r="0" b="0"/>
                <wp:wrapNone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6570" cy="9520555"/>
                          <a:chOff x="0" y="0"/>
                          <a:chExt cx="6846570" cy="952055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3168" y="3180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168" y="363173"/>
                            <a:ext cx="6840220" cy="5995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5995670">
                                <a:moveTo>
                                  <a:pt x="6840004" y="5779071"/>
                                </a:moveTo>
                                <a:lnTo>
                                  <a:pt x="0" y="5779071"/>
                                </a:lnTo>
                                <a:lnTo>
                                  <a:pt x="0" y="5995073"/>
                                </a:lnTo>
                                <a:lnTo>
                                  <a:pt x="6840004" y="5995073"/>
                                </a:lnTo>
                                <a:lnTo>
                                  <a:pt x="6840004" y="5779071"/>
                                </a:lnTo>
                                <a:close/>
                              </a:path>
                              <a:path w="6840220" h="5995670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6840004" y="216001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3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168" y="579175"/>
                            <a:ext cx="6840220" cy="8043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8043545">
                                <a:moveTo>
                                  <a:pt x="6083986" y="7148982"/>
                                </a:moveTo>
                                <a:lnTo>
                                  <a:pt x="1440002" y="7148982"/>
                                </a:lnTo>
                                <a:lnTo>
                                  <a:pt x="0" y="7148982"/>
                                </a:lnTo>
                                <a:lnTo>
                                  <a:pt x="0" y="8043494"/>
                                </a:lnTo>
                                <a:lnTo>
                                  <a:pt x="1440002" y="8043494"/>
                                </a:lnTo>
                                <a:lnTo>
                                  <a:pt x="6083986" y="8043494"/>
                                </a:lnTo>
                                <a:lnTo>
                                  <a:pt x="6083986" y="7148982"/>
                                </a:lnTo>
                                <a:close/>
                              </a:path>
                              <a:path w="6840220" h="8043545">
                                <a:moveTo>
                                  <a:pt x="6083986" y="5779071"/>
                                </a:moveTo>
                                <a:lnTo>
                                  <a:pt x="1440002" y="5779071"/>
                                </a:lnTo>
                                <a:lnTo>
                                  <a:pt x="0" y="5779071"/>
                                </a:lnTo>
                                <a:lnTo>
                                  <a:pt x="0" y="6394183"/>
                                </a:lnTo>
                                <a:lnTo>
                                  <a:pt x="1440002" y="6394183"/>
                                </a:lnTo>
                                <a:lnTo>
                                  <a:pt x="6083986" y="6394183"/>
                                </a:lnTo>
                                <a:lnTo>
                                  <a:pt x="6083986" y="5779071"/>
                                </a:lnTo>
                                <a:close/>
                              </a:path>
                              <a:path w="6840220" h="8043545">
                                <a:moveTo>
                                  <a:pt x="6083986" y="4947958"/>
                                </a:moveTo>
                                <a:lnTo>
                                  <a:pt x="1440002" y="4947958"/>
                                </a:lnTo>
                                <a:lnTo>
                                  <a:pt x="0" y="4947958"/>
                                </a:lnTo>
                                <a:lnTo>
                                  <a:pt x="0" y="5563070"/>
                                </a:lnTo>
                                <a:lnTo>
                                  <a:pt x="1440002" y="5563070"/>
                                </a:lnTo>
                                <a:lnTo>
                                  <a:pt x="6083986" y="5563070"/>
                                </a:lnTo>
                                <a:lnTo>
                                  <a:pt x="6083986" y="4947958"/>
                                </a:lnTo>
                                <a:close/>
                              </a:path>
                              <a:path w="6840220" h="8043545">
                                <a:moveTo>
                                  <a:pt x="6083986" y="3717734"/>
                                </a:moveTo>
                                <a:lnTo>
                                  <a:pt x="1440002" y="3717734"/>
                                </a:lnTo>
                                <a:lnTo>
                                  <a:pt x="0" y="3717734"/>
                                </a:lnTo>
                                <a:lnTo>
                                  <a:pt x="0" y="4332846"/>
                                </a:lnTo>
                                <a:lnTo>
                                  <a:pt x="1440002" y="4332846"/>
                                </a:lnTo>
                                <a:lnTo>
                                  <a:pt x="6083986" y="4332846"/>
                                </a:lnTo>
                                <a:lnTo>
                                  <a:pt x="6083986" y="3717734"/>
                                </a:lnTo>
                                <a:close/>
                              </a:path>
                              <a:path w="6840220" h="8043545">
                                <a:moveTo>
                                  <a:pt x="6083986" y="1789023"/>
                                </a:moveTo>
                                <a:lnTo>
                                  <a:pt x="1440002" y="1789023"/>
                                </a:lnTo>
                                <a:lnTo>
                                  <a:pt x="0" y="1789023"/>
                                </a:lnTo>
                                <a:lnTo>
                                  <a:pt x="0" y="2823235"/>
                                </a:lnTo>
                                <a:lnTo>
                                  <a:pt x="1440002" y="2823235"/>
                                </a:lnTo>
                                <a:lnTo>
                                  <a:pt x="6083986" y="2823235"/>
                                </a:lnTo>
                                <a:lnTo>
                                  <a:pt x="6083986" y="1789023"/>
                                </a:lnTo>
                                <a:close/>
                              </a:path>
                              <a:path w="6840220" h="8043545">
                                <a:moveTo>
                                  <a:pt x="6083986" y="0"/>
                                </a:moveTo>
                                <a:lnTo>
                                  <a:pt x="14400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4811"/>
                                </a:lnTo>
                                <a:lnTo>
                                  <a:pt x="1440002" y="754811"/>
                                </a:lnTo>
                                <a:lnTo>
                                  <a:pt x="6083986" y="754811"/>
                                </a:lnTo>
                                <a:lnTo>
                                  <a:pt x="6083986" y="0"/>
                                </a:lnTo>
                                <a:close/>
                              </a:path>
                              <a:path w="6840220" h="8043545">
                                <a:moveTo>
                                  <a:pt x="6840017" y="7148982"/>
                                </a:moveTo>
                                <a:lnTo>
                                  <a:pt x="6084011" y="7148982"/>
                                </a:lnTo>
                                <a:lnTo>
                                  <a:pt x="6084011" y="8043494"/>
                                </a:lnTo>
                                <a:lnTo>
                                  <a:pt x="6840017" y="8043494"/>
                                </a:lnTo>
                                <a:lnTo>
                                  <a:pt x="6840017" y="7148982"/>
                                </a:lnTo>
                                <a:close/>
                              </a:path>
                              <a:path w="6840220" h="8043545">
                                <a:moveTo>
                                  <a:pt x="6840017" y="5779071"/>
                                </a:moveTo>
                                <a:lnTo>
                                  <a:pt x="6084011" y="5779071"/>
                                </a:lnTo>
                                <a:lnTo>
                                  <a:pt x="6084011" y="6394183"/>
                                </a:lnTo>
                                <a:lnTo>
                                  <a:pt x="6840017" y="6394183"/>
                                </a:lnTo>
                                <a:lnTo>
                                  <a:pt x="6840017" y="5779071"/>
                                </a:lnTo>
                                <a:close/>
                              </a:path>
                              <a:path w="6840220" h="8043545">
                                <a:moveTo>
                                  <a:pt x="6840017" y="4947958"/>
                                </a:moveTo>
                                <a:lnTo>
                                  <a:pt x="6084011" y="4947958"/>
                                </a:lnTo>
                                <a:lnTo>
                                  <a:pt x="6084011" y="5563070"/>
                                </a:lnTo>
                                <a:lnTo>
                                  <a:pt x="6840017" y="5563070"/>
                                </a:lnTo>
                                <a:lnTo>
                                  <a:pt x="6840017" y="4947958"/>
                                </a:lnTo>
                                <a:close/>
                              </a:path>
                              <a:path w="6840220" h="8043545">
                                <a:moveTo>
                                  <a:pt x="6840017" y="3717734"/>
                                </a:moveTo>
                                <a:lnTo>
                                  <a:pt x="6084011" y="3717734"/>
                                </a:lnTo>
                                <a:lnTo>
                                  <a:pt x="6084011" y="4332846"/>
                                </a:lnTo>
                                <a:lnTo>
                                  <a:pt x="6840017" y="4332846"/>
                                </a:lnTo>
                                <a:lnTo>
                                  <a:pt x="6840017" y="3717734"/>
                                </a:lnTo>
                                <a:close/>
                              </a:path>
                              <a:path w="6840220" h="8043545">
                                <a:moveTo>
                                  <a:pt x="6840017" y="1789023"/>
                                </a:moveTo>
                                <a:lnTo>
                                  <a:pt x="6084011" y="1789023"/>
                                </a:lnTo>
                                <a:lnTo>
                                  <a:pt x="6084011" y="2823235"/>
                                </a:lnTo>
                                <a:lnTo>
                                  <a:pt x="6840017" y="2823235"/>
                                </a:lnTo>
                                <a:lnTo>
                                  <a:pt x="6840017" y="1789023"/>
                                </a:lnTo>
                                <a:close/>
                              </a:path>
                              <a:path w="6840220" h="8043545">
                                <a:moveTo>
                                  <a:pt x="6840017" y="0"/>
                                </a:moveTo>
                                <a:lnTo>
                                  <a:pt x="6084011" y="0"/>
                                </a:lnTo>
                                <a:lnTo>
                                  <a:pt x="6084011" y="754811"/>
                                </a:lnTo>
                                <a:lnTo>
                                  <a:pt x="6840017" y="754811"/>
                                </a:lnTo>
                                <a:lnTo>
                                  <a:pt x="6840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443174" y="582348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6087174" y="582348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1333985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443174" y="1333985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443174" y="1337157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6087174" y="133398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6087174" y="1337157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2368194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443174" y="2368194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443174" y="2371368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6087174" y="236819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087174" y="2371368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0" y="3402405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443174" y="3402405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443174" y="3405577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6087174" y="340240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087174" y="3405577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0" y="4296914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443174" y="4296914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443174" y="4300087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6087174" y="429691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6087174" y="4300087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0" y="4912024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443174" y="4912024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443174" y="4915197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6087174" y="491202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6087174" y="4915197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0" y="5527133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443174" y="5527133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443174" y="553030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6087174" y="552713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6087174" y="553030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443174" y="6361415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6087174" y="6361415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0" y="6973352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443174" y="6973352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443174" y="697652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6087174" y="6973352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6087174" y="697652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0" y="7728163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443174" y="7728163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443174" y="7731335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6087174" y="772816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6087174" y="7731335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0" y="8622672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443174" y="8622672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443174" y="8625844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6087174" y="8622672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6087174" y="8625844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0" y="9517181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443174" y="9517181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6087174" y="9517181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0" y="3175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3175" y="6356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443174" y="3175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6087174" y="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6843173" y="6356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0" y="363175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443174" y="363175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6087174" y="36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3175" y="582348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6843173" y="582348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3175" y="1337157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6843173" y="1337157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3175" y="2371368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6843173" y="2371368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3175" y="3405577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6843173" y="3405577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3175" y="4300087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6843173" y="4300087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3175" y="4915197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6843173" y="4915197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3175" y="553030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6843173" y="553030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3175" y="6361415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6843173" y="6361415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3175" y="697652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6843173" y="697652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3175" y="7731335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6843173" y="7731335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3175" y="8625844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6843173" y="8625844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3175" y="366349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6843173" y="366349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0" y="579175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1443174" y="579175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6087174" y="579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0" y="6142243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3175" y="614541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1443174" y="6142243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6087174" y="614224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6843173" y="614541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0" y="6358243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1443174" y="6358243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6087174" y="635824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84700" y="218994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138901" y="158788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206759" y="57147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4F4518" id="Group 93" o:spid="_x0000_s1026" style="position:absolute;margin-left:28.35pt;margin-top:44.05pt;width:539.1pt;height:749.65pt;z-index:-251632640;mso-wrap-distance-left:0;mso-wrap-distance-right:0;mso-position-horizontal-relative:page;mso-position-vertical-relative:page" coordsize="68465,952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">
                <v:shape id="Graphic 94" o:spid="_x0000_s1027" style="position:absolute;left:31;top:31;width:68402;height:3601;visibility:visible;mso-wrap-style:square;v-text-anchor:top" coordsize="6840220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" path="m6840004,l,,,359994r6840004,l6840004,xe" fillcolor="#bdd148" stroked="f">
                  <v:path arrowok="t"/>
                </v:shape>
                <v:shape id="Graphic 95" o:spid="_x0000_s1028" style="position:absolute;left:31;top:3631;width:68402;height:59957;visibility:visible;mso-wrap-style:square;v-text-anchor:top" coordsize="6840220,59956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" path="m6840004,5779071l,5779071r,216002l6840004,5995073r,-216002xem6840004,l,,,216001r6840004,l6840004,xe" fillcolor="#d9e39b" stroked="f">
                  <v:path arrowok="t"/>
                </v:shape>
                <v:shape id="Graphic 96" o:spid="_x0000_s1029" style="position:absolute;left:31;top:5791;width:68402;height:80436;visibility:visible;mso-wrap-style:square;v-text-anchor:top" coordsize="6840220,80435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" path="m6083986,7148982r-4643984,l,7148982r,894512l1440002,8043494r4643984,l6083986,7148982xem6083986,5779071r-4643984,l,5779071r,615112l1440002,6394183r4643984,l6083986,5779071xem6083986,4947958r-4643984,l,4947958r,615112l1440002,5563070r4643984,l6083986,4947958xem6083986,3717734r-4643984,l,3717734r,615112l1440002,4332846r4643984,l6083986,3717734xem6083986,1789023r-4643984,l,1789023,,2823235r1440002,l6083986,2823235r,-1034212xem6083986,l1440002,,,,,754811r1440002,l6083986,754811,6083986,xem6840017,7148982r-756006,l6084011,8043494r756006,l6840017,7148982xem6840017,5779071r-756006,l6084011,6394183r756006,l6840017,5779071xem6840017,4947958r-756006,l6084011,5563070r756006,l6840017,4947958xem6840017,3717734r-756006,l6084011,4332846r756006,l6840017,3717734xem6840017,1789023r-756006,l6084011,2823235r756006,l6840017,1789023xem6840017,l6084011,r,754811l6840017,754811,6840017,xe" fillcolor="#f2f6e0" stroked="f">
                  <v:path arrowok="t"/>
                </v:shape>
                <v:shape id="Graphic 97" o:spid="_x0000_s1030" style="position:absolute;left:14431;top:5823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" path="m,748461l,e" filled="f" strokecolor="#bdd148" strokeweight=".5pt">
                  <v:path arrowok="t"/>
                </v:shape>
                <v:shape id="Graphic 98" o:spid="_x0000_s1031" style="position:absolute;left:60871;top:5823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" path="m,748461l,e" filled="f" strokecolor="#bdd148" strokeweight=".5pt">
                  <v:path arrowok="t"/>
                </v:shape>
                <v:shape id="Graphic 99" o:spid="_x0000_s1032" style="position:absolute;top:13339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" path="m,l1443177,e" filled="f" strokecolor="#bdd148" strokeweight=".5pt">
                  <v:path arrowok="t"/>
                </v:shape>
                <v:shape id="Graphic 100" o:spid="_x0000_s1033" style="position:absolute;left:14431;top:13339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" path="m,l4643996,e" filled="f" strokecolor="#bdd148" strokeweight=".5pt">
                  <v:path arrowok="t"/>
                </v:shape>
                <v:shape id="Graphic 101" o:spid="_x0000_s1034" style="position:absolute;left:14431;top:13371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" path="m,1027861l,e" filled="f" strokecolor="#bdd148" strokeweight=".5pt">
                  <v:path arrowok="t"/>
                </v:shape>
                <v:shape id="Graphic 102" o:spid="_x0000_s1035" style="position:absolute;left:60871;top:13339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" path="m,l759180,e" filled="f" strokecolor="#bdd148" strokeweight=".5pt">
                  <v:path arrowok="t"/>
                </v:shape>
                <v:shape id="Graphic 103" o:spid="_x0000_s1036" style="position:absolute;left:60871;top:13371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" path="m,1027861l,e" filled="f" strokecolor="#bdd148" strokeweight=".5pt">
                  <v:path arrowok="t"/>
                </v:shape>
                <v:shape id="Graphic 104" o:spid="_x0000_s1037" style="position:absolute;top:23681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" path="m,l1443177,e" filled="f" strokecolor="#bdd148" strokeweight=".5pt">
                  <v:path arrowok="t"/>
                </v:shape>
                <v:shape id="Graphic 105" o:spid="_x0000_s1038" style="position:absolute;left:14431;top:23681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" path="m,l4643996,e" filled="f" strokecolor="#bdd148" strokeweight=".5pt">
                  <v:path arrowok="t"/>
                </v:shape>
                <v:shape id="Graphic 106" o:spid="_x0000_s1039" style="position:absolute;left:14431;top:23713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" path="m,1027861l,e" filled="f" strokecolor="#bdd148" strokeweight=".5pt">
                  <v:path arrowok="t"/>
                </v:shape>
                <v:shape id="Graphic 107" o:spid="_x0000_s1040" style="position:absolute;left:60871;top:2368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" path="m,l759180,e" filled="f" strokecolor="#bdd148" strokeweight=".5pt">
                  <v:path arrowok="t"/>
                </v:shape>
                <v:shape id="Graphic 108" o:spid="_x0000_s1041" style="position:absolute;left:60871;top:23713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" path="m,1027861l,e" filled="f" strokecolor="#bdd148" strokeweight=".5pt">
                  <v:path arrowok="t"/>
                </v:shape>
                <v:shape id="Graphic 109" o:spid="_x0000_s1042" style="position:absolute;top:34024;width:14433;height:12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" path="m,l1443177,e" filled="f" strokecolor="#bdd148" strokeweight=".5pt">
                  <v:path arrowok="t"/>
                </v:shape>
                <v:shape id="Graphic 110" o:spid="_x0000_s1043" style="position:absolute;left:14431;top:34024;width:46444;height:12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" path="m,l4643996,e" filled="f" strokecolor="#bdd148" strokeweight=".5pt">
                  <v:path arrowok="t"/>
                </v:shape>
                <v:shape id="Graphic 111" o:spid="_x0000_s1044" style="position:absolute;left:14431;top:34055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" path="m,888161l,e" filled="f" strokecolor="#bdd148" strokeweight=".5pt">
                  <v:path arrowok="t"/>
                </v:shape>
                <v:shape id="Graphic 112" o:spid="_x0000_s1045" style="position:absolute;left:60871;top:34024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" path="m,l759180,e" filled="f" strokecolor="#bdd148" strokeweight=".5pt">
                  <v:path arrowok="t"/>
                </v:shape>
                <v:shape id="Graphic 113" o:spid="_x0000_s1046" style="position:absolute;left:60871;top:34055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" path="m,888161l,e" filled="f" strokecolor="#bdd148" strokeweight=".5pt">
                  <v:path arrowok="t"/>
                </v:shape>
                <v:shape id="Graphic 114" o:spid="_x0000_s1047" style="position:absolute;top:42969;width:14433;height:12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" path="m,l1443177,e" filled="f" strokecolor="#bdd148" strokeweight=".5pt">
                  <v:path arrowok="t"/>
                </v:shape>
                <v:shape id="Graphic 115" o:spid="_x0000_s1048" style="position:absolute;left:14431;top:42969;width:46444;height:12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" path="m,l4643996,e" filled="f" strokecolor="#bdd148" strokeweight=".5pt">
                  <v:path arrowok="t"/>
                </v:shape>
                <v:shape id="Graphic 116" o:spid="_x0000_s1049" style="position:absolute;left:14431;top:43000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" path="m,608761l,e" filled="f" strokecolor="#bdd148" strokeweight=".5pt">
                  <v:path arrowok="t"/>
                </v:shape>
                <v:shape id="Graphic 117" o:spid="_x0000_s1050" style="position:absolute;left:60871;top:42969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" path="m,l759180,e" filled="f" strokecolor="#bdd148" strokeweight=".5pt">
                  <v:path arrowok="t"/>
                </v:shape>
                <v:shape id="Graphic 118" o:spid="_x0000_s1051" style="position:absolute;left:60871;top:43000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" path="m,608761l,e" filled="f" strokecolor="#bdd148" strokeweight=".5pt">
                  <v:path arrowok="t"/>
                </v:shape>
                <v:shape id="Graphic 119" o:spid="_x0000_s1052" style="position:absolute;top:49120;width:14433;height:12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" path="m,l1443177,e" filled="f" strokecolor="#bdd148" strokeweight=".5pt">
                  <v:path arrowok="t"/>
                </v:shape>
                <v:shape id="Graphic 120" o:spid="_x0000_s1053" style="position:absolute;left:14431;top:49120;width:46444;height:12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" path="m,l4643996,e" filled="f" strokecolor="#bdd148" strokeweight=".5pt">
                  <v:path arrowok="t"/>
                </v:shape>
                <v:shape id="Graphic 121" o:spid="_x0000_s1054" style="position:absolute;left:14431;top:49151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" path="m,608761l,e" filled="f" strokecolor="#bdd148" strokeweight=".5pt">
                  <v:path arrowok="t"/>
                </v:shape>
                <v:shape id="Graphic 122" o:spid="_x0000_s1055" style="position:absolute;left:60871;top:49120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" path="m,l759180,e" filled="f" strokecolor="#bdd148" strokeweight=".5pt">
                  <v:path arrowok="t"/>
                </v:shape>
                <v:shape id="Graphic 123" o:spid="_x0000_s1056" style="position:absolute;left:60871;top:49151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" path="m,608761l,e" filled="f" strokecolor="#bdd148" strokeweight=".5pt">
                  <v:path arrowok="t"/>
                </v:shape>
                <v:shape id="Graphic 124" o:spid="_x0000_s1057" style="position:absolute;top:55271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" path="m,l1443177,e" filled="f" strokecolor="#bdd148" strokeweight=".5pt">
                  <v:path arrowok="t"/>
                </v:shape>
                <v:shape id="Graphic 125" o:spid="_x0000_s1058" style="position:absolute;left:14431;top:55271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" path="m,l4643996,e" filled="f" strokecolor="#bdd148" strokeweight=".5pt">
                  <v:path arrowok="t"/>
                </v:shape>
                <v:shape id="Graphic 126" o:spid="_x0000_s1059" style="position:absolute;left:14431;top:55303;width:13;height:6089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" path="m,608761l,e" filled="f" strokecolor="#bdd148" strokeweight=".5pt">
                  <v:path arrowok="t"/>
                </v:shape>
                <v:shape id="Graphic 127" o:spid="_x0000_s1060" style="position:absolute;left:60871;top:5527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" path="m,l759180,e" filled="f" strokecolor="#bdd148" strokeweight=".5pt">
                  <v:path arrowok="t"/>
                </v:shape>
                <v:shape id="Graphic 128" o:spid="_x0000_s1061" style="position:absolute;left:60871;top:55303;width:13;height:6089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" path="m,608761l,e" filled="f" strokecolor="#bdd148" strokeweight=".5pt">
                  <v:path arrowok="t"/>
                </v:shape>
                <v:shape id="Graphic 129" o:spid="_x0000_s1062" style="position:absolute;left:14431;top:63614;width:13;height:6089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" path="m,608761l,e" filled="f" strokecolor="#bdd148" strokeweight=".5pt">
                  <v:path arrowok="t"/>
                </v:shape>
                <v:shape id="Graphic 130" o:spid="_x0000_s1063" style="position:absolute;left:60871;top:63614;width:13;height:6089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" path="m,608761l,e" filled="f" strokecolor="#bdd148" strokeweight=".5pt">
                  <v:path arrowok="t"/>
                </v:shape>
                <v:shape id="Graphic 131" o:spid="_x0000_s1064" style="position:absolute;top:69733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" path="m,l1443177,e" filled="f" strokecolor="#bdd148" strokeweight=".5pt">
                  <v:path arrowok="t"/>
                </v:shape>
                <v:shape id="Graphic 132" o:spid="_x0000_s1065" style="position:absolute;left:14431;top:69733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" path="m,l4643996,e" filled="f" strokecolor="#bdd148" strokeweight=".5pt">
                  <v:path arrowok="t"/>
                </v:shape>
                <v:shape id="Graphic 133" o:spid="_x0000_s1066" style="position:absolute;left:14431;top:69765;width:13;height:7486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" path="m,748461l,e" filled="f" strokecolor="#bdd148" strokeweight=".5pt">
                  <v:path arrowok="t"/>
                </v:shape>
                <v:shape id="Graphic 134" o:spid="_x0000_s1067" style="position:absolute;left:60871;top:69733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" path="m,l759180,e" filled="f" strokecolor="#bdd148" strokeweight=".5pt">
                  <v:path arrowok="t"/>
                </v:shape>
                <v:shape id="Graphic 135" o:spid="_x0000_s1068" style="position:absolute;left:60871;top:69765;width:13;height:7486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" path="m,748461l,e" filled="f" strokecolor="#bdd148" strokeweight=".5pt">
                  <v:path arrowok="t"/>
                </v:shape>
                <v:shape id="Graphic 136" o:spid="_x0000_s1069" style="position:absolute;top:77281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" path="m,l1443177,e" filled="f" strokecolor="#bdd148" strokeweight=".5pt">
                  <v:path arrowok="t"/>
                </v:shape>
                <v:shape id="Graphic 137" o:spid="_x0000_s1070" style="position:absolute;left:14431;top:77281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" path="m,l4643996,e" filled="f" strokecolor="#bdd148" strokeweight=".5pt">
                  <v:path arrowok="t"/>
                </v:shape>
                <v:shape id="Graphic 138" o:spid="_x0000_s1071" style="position:absolute;left:14431;top:77313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" path="m,888161l,e" filled="f" strokecolor="#bdd148" strokeweight=".5pt">
                  <v:path arrowok="t"/>
                </v:shape>
                <v:shape id="Graphic 139" o:spid="_x0000_s1072" style="position:absolute;left:60871;top:7728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" path="m,l759180,e" filled="f" strokecolor="#bdd148" strokeweight=".5pt">
                  <v:path arrowok="t"/>
                </v:shape>
                <v:shape id="Graphic 140" o:spid="_x0000_s1073" style="position:absolute;left:60871;top:77313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" path="m,888161l,e" filled="f" strokecolor="#bdd148" strokeweight=".5pt">
                  <v:path arrowok="t"/>
                </v:shape>
                <v:shape id="Graphic 141" o:spid="_x0000_s1074" style="position:absolute;top:86226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" path="m,l1443177,e" filled="f" strokecolor="#bdd148" strokeweight=".5pt">
                  <v:path arrowok="t"/>
                </v:shape>
                <v:shape id="Graphic 142" o:spid="_x0000_s1075" style="position:absolute;left:14431;top:86226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" path="m,l4643996,e" filled="f" strokecolor="#bdd148" strokeweight=".5pt">
                  <v:path arrowok="t"/>
                </v:shape>
                <v:shape id="Graphic 143" o:spid="_x0000_s1076" style="position:absolute;left:14431;top:86258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" path="m,888161l,e" filled="f" strokecolor="#bdd148" strokeweight=".5pt">
                  <v:path arrowok="t"/>
                </v:shape>
                <v:shape id="Graphic 144" o:spid="_x0000_s1077" style="position:absolute;left:60871;top:86226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" path="m,l759180,e" filled="f" strokecolor="#bdd148" strokeweight=".5pt">
                  <v:path arrowok="t"/>
                </v:shape>
                <v:shape id="Graphic 145" o:spid="_x0000_s1078" style="position:absolute;left:60871;top:86258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" path="m,888161l,e" filled="f" strokecolor="#bdd148" strokeweight=".5pt">
                  <v:path arrowok="t"/>
                </v:shape>
                <v:shape id="Graphic 146" o:spid="_x0000_s1079" style="position:absolute;top:95171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" path="m,l1443177,e" filled="f" strokecolor="#bdd148" strokeweight=".5pt">
                  <v:path arrowok="t"/>
                </v:shape>
                <v:shape id="Graphic 147" o:spid="_x0000_s1080" style="position:absolute;left:14431;top:95171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" path="m,l4643996,e" filled="f" strokecolor="#bdd148" strokeweight=".5pt">
                  <v:path arrowok="t"/>
                </v:shape>
                <v:shape id="Graphic 148" o:spid="_x0000_s1081" style="position:absolute;left:60871;top:9517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" path="m,l759180,e" filled="f" strokecolor="#bdd148" strokeweight=".5pt">
                  <v:path arrowok="t"/>
                </v:shape>
                <v:shape id="Graphic 149" o:spid="_x0000_s1082" style="position:absolute;top:31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" path="m,l1443177,e" filled="f" strokecolor="#bdd148" strokeweight=".5pt">
                  <v:path arrowok="t"/>
                </v:shape>
                <v:shape id="Graphic 150" o:spid="_x0000_s1083" style="position:absolute;left: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" path="m,353644l,e" filled="f" strokecolor="#bdd148" strokeweight=".5pt">
                  <v:path arrowok="t"/>
                </v:shape>
                <v:shape id="Graphic 151" o:spid="_x0000_s1084" style="position:absolute;left:14431;top:31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" path="m,l4643996,e" filled="f" strokecolor="#bdd148" strokeweight=".5pt">
                  <v:path arrowok="t"/>
                </v:shape>
                <v:shape id="Graphic 152" o:spid="_x0000_s1085" style="position:absolute;left:60871;top: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" path="m,l759180,e" filled="f" strokecolor="#bdd148" strokeweight=".5pt">
                  <v:path arrowok="t"/>
                </v:shape>
                <v:shape id="Graphic 153" o:spid="_x0000_s1086" style="position:absolute;left:684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" path="m,353644l,e" filled="f" strokecolor="#bdd148" strokeweight=".5pt">
                  <v:path arrowok="t"/>
                </v:shape>
                <v:shape id="Graphic 154" o:spid="_x0000_s1087" style="position:absolute;top:3631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" path="m,l1443177,e" filled="f" strokecolor="#bdd148" strokeweight=".5pt">
                  <v:path arrowok="t"/>
                </v:shape>
                <v:shape id="Graphic 155" o:spid="_x0000_s1088" style="position:absolute;left:14431;top:3631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" path="m,l4643996,e" filled="f" strokecolor="#bdd148" strokeweight=".5pt">
                  <v:path arrowok="t"/>
                </v:shape>
                <v:shape id="Graphic 156" o:spid="_x0000_s1089" style="position:absolute;left:60871;top:36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" path="m,l759180,e" filled="f" strokecolor="#bdd148" strokeweight=".5pt">
                  <v:path arrowok="t"/>
                </v:shape>
                <v:shape id="Graphic 157" o:spid="_x0000_s1090" style="position:absolute;left:31;top:5823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" path="m,748461l,e" filled="f" strokecolor="#bdd148" strokeweight=".5pt">
                  <v:path arrowok="t"/>
                </v:shape>
                <v:shape id="Graphic 158" o:spid="_x0000_s1091" style="position:absolute;left:68431;top:5823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" path="m,748461l,e" filled="f" strokecolor="#bdd148" strokeweight=".5pt">
                  <v:path arrowok="t"/>
                </v:shape>
                <v:shape id="Graphic 159" o:spid="_x0000_s1092" style="position:absolute;left:31;top:13371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" path="m,1027861l,e" filled="f" strokecolor="#bdd148" strokeweight=".5pt">
                  <v:path arrowok="t"/>
                </v:shape>
                <v:shape id="Graphic 160" o:spid="_x0000_s1093" style="position:absolute;left:68431;top:13371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" path="m,1027861l,e" filled="f" strokecolor="#bdd148" strokeweight=".5pt">
                  <v:path arrowok="t"/>
                </v:shape>
                <v:shape id="Graphic 161" o:spid="_x0000_s1094" style="position:absolute;left:31;top:23713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" path="m,1027861l,e" filled="f" strokecolor="#bdd148" strokeweight=".5pt">
                  <v:path arrowok="t"/>
                </v:shape>
                <v:shape id="Graphic 162" o:spid="_x0000_s1095" style="position:absolute;left:68431;top:23713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" path="m,1027861l,e" filled="f" strokecolor="#bdd148" strokeweight=".5pt">
                  <v:path arrowok="t"/>
                </v:shape>
                <v:shape id="Graphic 163" o:spid="_x0000_s1096" style="position:absolute;left:31;top:34055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" path="m,888161l,e" filled="f" strokecolor="#bdd148" strokeweight=".5pt">
                  <v:path arrowok="t"/>
                </v:shape>
                <v:shape id="Graphic 164" o:spid="_x0000_s1097" style="position:absolute;left:68431;top:34055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" path="m,888161l,e" filled="f" strokecolor="#bdd148" strokeweight=".5pt">
                  <v:path arrowok="t"/>
                </v:shape>
                <v:shape id="Graphic 165" o:spid="_x0000_s1098" style="position:absolute;left:31;top:43000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" path="m,608761l,e" filled="f" strokecolor="#bdd148" strokeweight=".5pt">
                  <v:path arrowok="t"/>
                </v:shape>
                <v:shape id="Graphic 166" o:spid="_x0000_s1099" style="position:absolute;left:68431;top:43000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" path="m,608761l,e" filled="f" strokecolor="#bdd148" strokeweight=".5pt">
                  <v:path arrowok="t"/>
                </v:shape>
                <v:shape id="Graphic 167" o:spid="_x0000_s1100" style="position:absolute;left:31;top:49151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" path="m,608761l,e" filled="f" strokecolor="#bdd148" strokeweight=".5pt">
                  <v:path arrowok="t"/>
                </v:shape>
                <v:shape id="Graphic 168" o:spid="_x0000_s1101" style="position:absolute;left:68431;top:49151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" path="m,608761l,e" filled="f" strokecolor="#bdd148" strokeweight=".5pt">
                  <v:path arrowok="t"/>
                </v:shape>
                <v:shape id="Graphic 169" o:spid="_x0000_s1102" style="position:absolute;left:31;top:55303;width:13;height:6089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" path="m,608761l,e" filled="f" strokecolor="#bdd148" strokeweight=".5pt">
                  <v:path arrowok="t"/>
                </v:shape>
                <v:shape id="Graphic 170" o:spid="_x0000_s1103" style="position:absolute;left:68431;top:55303;width:13;height:6089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" path="m,608761l,e" filled="f" strokecolor="#bdd148" strokeweight=".5pt">
                  <v:path arrowok="t"/>
                </v:shape>
                <v:shape id="Graphic 171" o:spid="_x0000_s1104" style="position:absolute;left:31;top:63614;width:13;height:6089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" path="m,608761l,e" filled="f" strokecolor="#bdd148" strokeweight=".5pt">
                  <v:path arrowok="t"/>
                </v:shape>
                <v:shape id="Graphic 172" o:spid="_x0000_s1105" style="position:absolute;left:68431;top:63614;width:13;height:6089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" path="m,608761l,e" filled="f" strokecolor="#bdd148" strokeweight=".5pt">
                  <v:path arrowok="t"/>
                </v:shape>
                <v:shape id="Graphic 173" o:spid="_x0000_s1106" style="position:absolute;left:31;top:69765;width:13;height:7486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" path="m,748461l,e" filled="f" strokecolor="#bdd148" strokeweight=".5pt">
                  <v:path arrowok="t"/>
                </v:shape>
                <v:shape id="Graphic 174" o:spid="_x0000_s1107" style="position:absolute;left:68431;top:69765;width:13;height:7486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" path="m,748461l,e" filled="f" strokecolor="#bdd148" strokeweight=".5pt">
                  <v:path arrowok="t"/>
                </v:shape>
                <v:shape id="Graphic 175" o:spid="_x0000_s1108" style="position:absolute;left:31;top:77313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" path="m,888161l,e" filled="f" strokecolor="#bdd148" strokeweight=".5pt">
                  <v:path arrowok="t"/>
                </v:shape>
                <v:shape id="Graphic 176" o:spid="_x0000_s1109" style="position:absolute;left:68431;top:77313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" path="m,888161l,e" filled="f" strokecolor="#bdd148" strokeweight=".5pt">
                  <v:path arrowok="t"/>
                </v:shape>
                <v:shape id="Graphic 177" o:spid="_x0000_s1110" style="position:absolute;left:31;top:86258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" path="m,888161l,e" filled="f" strokecolor="#bdd148" strokeweight=".5pt">
                  <v:path arrowok="t"/>
                </v:shape>
                <v:shape id="Graphic 178" o:spid="_x0000_s1111" style="position:absolute;left:68431;top:86258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" path="m,888161l,e" filled="f" strokecolor="#bdd148" strokeweight=".5pt">
                  <v:path arrowok="t"/>
                </v:shape>
                <v:shape id="Graphic 179" o:spid="_x0000_s1112" style="position:absolute;left: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" path="m,209651l,e" filled="f" strokecolor="#bdd148" strokeweight=".5pt">
                  <v:path arrowok="t"/>
                </v:shape>
                <v:shape id="Graphic 180" o:spid="_x0000_s1113" style="position:absolute;left:684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" path="m,209651l,e" filled="f" strokecolor="#bdd148" strokeweight=".5pt">
                  <v:path arrowok="t"/>
                </v:shape>
                <v:shape id="Graphic 181" o:spid="_x0000_s1114" style="position:absolute;top:5791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" path="m,l1443177,e" filled="f" strokecolor="#bdd148" strokeweight=".5pt">
                  <v:path arrowok="t"/>
                </v:shape>
                <v:shape id="Graphic 182" o:spid="_x0000_s1115" style="position:absolute;left:14431;top:5791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" path="m,l4643996,e" filled="f" strokecolor="#bdd148" strokeweight=".5pt">
                  <v:path arrowok="t"/>
                </v:shape>
                <v:shape id="Graphic 183" o:spid="_x0000_s1116" style="position:absolute;left:60871;top:579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" path="m,l759180,e" filled="f" strokecolor="#bdd148" strokeweight=".5pt">
                  <v:path arrowok="t"/>
                </v:shape>
                <v:shape id="Graphic 184" o:spid="_x0000_s1117" style="position:absolute;top:61422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" path="m,l1443177,e" filled="f" strokecolor="#bdd148" strokeweight=".5pt">
                  <v:path arrowok="t"/>
                </v:shape>
                <v:shape id="Graphic 185" o:spid="_x0000_s1118" style="position:absolute;left:31;top:61454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" path="m,209651l,e" filled="f" strokecolor="#bdd148" strokeweight=".5pt">
                  <v:path arrowok="t"/>
                </v:shape>
                <v:shape id="Graphic 186" o:spid="_x0000_s1119" style="position:absolute;left:14431;top:61422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" path="m,l4643996,e" filled="f" strokecolor="#bdd148" strokeweight=".5pt">
                  <v:path arrowok="t"/>
                </v:shape>
                <v:shape id="Graphic 187" o:spid="_x0000_s1120" style="position:absolute;left:60871;top:61422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" path="m,l759180,e" filled="f" strokecolor="#bdd148" strokeweight=".5pt">
                  <v:path arrowok="t"/>
                </v:shape>
                <v:shape id="Graphic 188" o:spid="_x0000_s1121" style="position:absolute;left:68431;top:61454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" path="m,209651l,e" filled="f" strokecolor="#bdd148" strokeweight=".5pt">
                  <v:path arrowok="t"/>
                </v:shape>
                <v:shape id="Graphic 189" o:spid="_x0000_s1122" style="position:absolute;top:63582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" path="m,l1443177,e" filled="f" strokecolor="#bdd148" strokeweight=".5pt">
                  <v:path arrowok="t"/>
                </v:shape>
                <v:shape id="Graphic 190" o:spid="_x0000_s1123" style="position:absolute;left:14431;top:63582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" path="m,l4643996,e" filled="f" strokecolor="#bdd148" strokeweight=".5pt">
                  <v:path arrowok="t"/>
                </v:shape>
                <v:shape id="Graphic 191" o:spid="_x0000_s1124" style="position:absolute;left:60871;top:63582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" path="m,l759180,e" filled="f" strokecolor="#bdd148" strokeweight=".5pt">
                  <v:path arrowok="t"/>
                </v:shape>
                <v:shape id="Graphic 192" o:spid="_x0000_s1125" style="position:absolute;left:847;top:2189;width:2444;height:788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" path="m,l,78232r244119,l244119,e" filled="f" strokecolor="#1c1c1b" strokeweight="1.5pt">
                  <v:path arrowok="t"/>
                </v:shape>
                <v:shape id="Graphic 193" o:spid="_x0000_s1126" style="position:absolute;left:1389;top:1587;width:1358;height:667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" path="m,l67856,66433,135724,e" filled="f" strokecolor="#1c1c1b" strokeweight="1.5pt">
                  <v:path arrowok="t"/>
                </v:shape>
                <v:shape id="Graphic 194" o:spid="_x0000_s1127" style="position:absolute;left:2067;top:571;width:13;height:1626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" path="m,l,162267e" filled="f" strokecolor="#1c1c1b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3C701439" wp14:editId="32C4966A">
                <wp:simplePos x="0" y="0"/>
                <wp:positionH relativeFrom="page">
                  <wp:posOffset>363175</wp:posOffset>
                </wp:positionH>
                <wp:positionV relativeFrom="page">
                  <wp:posOffset>559442</wp:posOffset>
                </wp:positionV>
                <wp:extent cx="6840220" cy="363220"/>
                <wp:effectExtent l="0" t="0" r="0" b="0"/>
                <wp:wrapNone/>
                <wp:docPr id="195" name="Text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63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D1ACBD" w14:textId="77777777" w:rsidR="005D7F54" w:rsidRDefault="005D7F54" w:rsidP="005D7F54">
                            <w:pPr>
                              <w:spacing w:before="195"/>
                              <w:ind w:left="11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CHECKLISTE: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Wichtige</w:t>
                            </w:r>
                            <w:r>
                              <w:rPr>
                                <w:b/>
                                <w:color w:val="1C1C1B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Kompetenzen</w:t>
                            </w:r>
                            <w:r>
                              <w:rPr>
                                <w:b/>
                                <w:color w:val="1C1C1B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für</w:t>
                            </w:r>
                            <w:r>
                              <w:rPr>
                                <w:b/>
                                <w:color w:val="1C1C1B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Schulungen</w:t>
                            </w:r>
                            <w:r>
                              <w:rPr>
                                <w:b/>
                                <w:color w:val="1C1C1B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und</w:t>
                            </w:r>
                            <w:r>
                              <w:rPr>
                                <w:b/>
                                <w:color w:val="1C1C1B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20"/>
                              </w:rPr>
                              <w:t>Trainings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01439" id="Textbox 195" o:spid="_x0000_s1049" type="#_x0000_t202" style="position:absolute;margin-left:28.6pt;margin-top:44.05pt;width:538.6pt;height:28.6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" filled="f" stroked="f">
                <v:textbox inset="0,0,0,0">
                  <w:txbxContent>
                    <w:p w14:paraId="27D1ACBD" w14:textId="77777777" w:rsidR="005D7F54" w:rsidRDefault="005D7F54" w:rsidP="005D7F54">
                      <w:pPr>
                        <w:spacing w:before="195"/>
                        <w:ind w:left="119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CHECKLISTE:</w:t>
                      </w:r>
                      <w:r>
                        <w:rPr>
                          <w:b/>
                          <w:color w:val="1C1C1B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Wichtige</w:t>
                      </w:r>
                      <w:r>
                        <w:rPr>
                          <w:b/>
                          <w:color w:val="1C1C1B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Kompetenzen</w:t>
                      </w:r>
                      <w:r>
                        <w:rPr>
                          <w:b/>
                          <w:color w:val="1C1C1B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für</w:t>
                      </w:r>
                      <w:r>
                        <w:rPr>
                          <w:b/>
                          <w:color w:val="1C1C1B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Schulungen</w:t>
                      </w:r>
                      <w:r>
                        <w:rPr>
                          <w:b/>
                          <w:color w:val="1C1C1B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und</w:t>
                      </w:r>
                      <w:r>
                        <w:rPr>
                          <w:b/>
                          <w:color w:val="1C1C1B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20"/>
                        </w:rPr>
                        <w:t>Trainings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3ACB33D4" wp14:editId="20902542">
                <wp:simplePos x="0" y="0"/>
                <wp:positionH relativeFrom="page">
                  <wp:posOffset>363175</wp:posOffset>
                </wp:positionH>
                <wp:positionV relativeFrom="page">
                  <wp:posOffset>922617</wp:posOffset>
                </wp:positionV>
                <wp:extent cx="6840220" cy="216535"/>
                <wp:effectExtent l="0" t="0" r="0" b="0"/>
                <wp:wrapNone/>
                <wp:docPr id="196" name="Text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6CDCD8" w14:textId="77777777" w:rsidR="005D7F54" w:rsidRDefault="005D7F54" w:rsidP="005D7F54">
                            <w:pPr>
                              <w:spacing w:before="5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Methodenkompetenz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B33D4" id="Textbox 196" o:spid="_x0000_s1050" type="#_x0000_t202" style="position:absolute;margin-left:28.6pt;margin-top:72.65pt;width:538.6pt;height:17.0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" filled="f" stroked="f">
                <v:textbox inset="0,0,0,0">
                  <w:txbxContent>
                    <w:p w14:paraId="796CDCD8" w14:textId="77777777" w:rsidR="005D7F54" w:rsidRDefault="005D7F54" w:rsidP="005D7F54">
                      <w:pPr>
                        <w:spacing w:before="5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Methodenkompetenz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54F21544" wp14:editId="6626A5B2">
                <wp:simplePos x="0" y="0"/>
                <wp:positionH relativeFrom="page">
                  <wp:posOffset>363175</wp:posOffset>
                </wp:positionH>
                <wp:positionV relativeFrom="page">
                  <wp:posOffset>1138618</wp:posOffset>
                </wp:positionV>
                <wp:extent cx="1440180" cy="755015"/>
                <wp:effectExtent l="0" t="0" r="0" b="0"/>
                <wp:wrapNone/>
                <wp:docPr id="197" name="Text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6F2630" w14:textId="77777777" w:rsidR="005D7F54" w:rsidRDefault="005D7F54" w:rsidP="005D7F54">
                            <w:pPr>
                              <w:pStyle w:val="Textkrper"/>
                              <w:spacing w:before="55" w:line="254" w:lineRule="auto"/>
                              <w:ind w:left="85" w:right="290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Schulungs-</w:t>
                            </w:r>
                            <w:r>
                              <w:rPr>
                                <w:color w:val="1C1C1B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Lernziele kann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ich ausmachen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und </w:t>
                            </w:r>
                            <w:r>
                              <w:rPr>
                                <w:color w:val="1C1C1B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betreffende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Ziel-gruppe klar definieren.</w:t>
                            </w:r>
                          </w:p>
                          <w:p w14:paraId="5918B216" w14:textId="77777777" w:rsidR="005D7F54" w:rsidRDefault="005D7F54" w:rsidP="005D7F54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21544" id="Textbox 197" o:spid="_x0000_s1051" type="#_x0000_t202" style="position:absolute;margin-left:28.6pt;margin-top:89.65pt;width:113.4pt;height:59.4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" filled="f" stroked="f">
                <v:textbox inset="0,0,0,0">
                  <w:txbxContent>
                    <w:p w14:paraId="0E6F2630" w14:textId="77777777" w:rsidR="005D7F54" w:rsidRDefault="005D7F54" w:rsidP="005D7F54">
                      <w:pPr>
                        <w:pStyle w:val="Textkrper"/>
                        <w:spacing w:before="55" w:line="254" w:lineRule="auto"/>
                        <w:ind w:left="85" w:right="290"/>
                      </w:pPr>
                      <w:r>
                        <w:rPr>
                          <w:color w:val="1C1C1B"/>
                          <w:spacing w:val="-6"/>
                        </w:rPr>
                        <w:t>Schulungs-</w:t>
                      </w:r>
                      <w:r>
                        <w:rPr>
                          <w:color w:val="1C1C1B"/>
                          <w:spacing w:val="-2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und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Lernziele kann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ich ausmachen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und </w:t>
                      </w:r>
                      <w:r>
                        <w:rPr>
                          <w:color w:val="1C1C1B"/>
                        </w:rPr>
                        <w:t>für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betreffende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Ziel-gruppe klar definieren.</w:t>
                      </w:r>
                    </w:p>
                    <w:p w14:paraId="5918B216" w14:textId="77777777" w:rsidR="005D7F54" w:rsidRDefault="005D7F54" w:rsidP="005D7F54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73AF8F41" wp14:editId="3117988A">
                <wp:simplePos x="0" y="0"/>
                <wp:positionH relativeFrom="page">
                  <wp:posOffset>1803175</wp:posOffset>
                </wp:positionH>
                <wp:positionV relativeFrom="page">
                  <wp:posOffset>1138618</wp:posOffset>
                </wp:positionV>
                <wp:extent cx="4644390" cy="755015"/>
                <wp:effectExtent l="0" t="0" r="0" b="0"/>
                <wp:wrapNone/>
                <wp:docPr id="198" name="Text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DF3BCD" w14:textId="77777777" w:rsidR="005D7F54" w:rsidRDefault="005D7F54" w:rsidP="005D7F54">
                            <w:pPr>
                              <w:pStyle w:val="Textkrper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311"/>
                              </w:tabs>
                              <w:spacing w:before="54" w:line="254" w:lineRule="auto"/>
                              <w:ind w:right="507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müssen sich immer im Klaren darüber sein,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was Sie mit einer Schulung erreichen </w:t>
                            </w:r>
                            <w:r>
                              <w:rPr>
                                <w:color w:val="1C1C1B"/>
                              </w:rPr>
                              <w:t>wollen.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Dabei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stehen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kognitive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Lernziele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meist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Vordergrund.</w:t>
                            </w:r>
                          </w:p>
                          <w:p w14:paraId="2A0617F1" w14:textId="77777777" w:rsidR="005D7F54" w:rsidRDefault="005D7F54" w:rsidP="005D7F54">
                            <w:pPr>
                              <w:pStyle w:val="Textkrper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193"/>
                            </w:pPr>
                            <w:r>
                              <w:rPr>
                                <w:color w:val="1C1C1B"/>
                              </w:rPr>
                              <w:t>Führen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stets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Augen: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Teilnehmer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durch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Training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Wissen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aneignen und das Vermittelte verstehen.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Nur dann wird das Erklärte verinnerlicht.</w:t>
                            </w:r>
                            <w:r>
                              <w:rPr>
                                <w:color w:val="1C1C1B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Zudem </w:t>
                            </w:r>
                            <w:r>
                              <w:rPr>
                                <w:color w:val="1C1C1B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anwenden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können,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sprich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konkrete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Situation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übertragen.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F8F41" id="Textbox 198" o:spid="_x0000_s1052" type="#_x0000_t202" style="position:absolute;margin-left:142pt;margin-top:89.65pt;width:365.7pt;height:59.4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" filled="f" stroked="f">
                <v:textbox inset="0,0,0,0">
                  <w:txbxContent>
                    <w:p w14:paraId="57DF3BCD" w14:textId="77777777" w:rsidR="005D7F54" w:rsidRDefault="005D7F54" w:rsidP="005D7F54">
                      <w:pPr>
                        <w:pStyle w:val="Textkrper"/>
                        <w:numPr>
                          <w:ilvl w:val="0"/>
                          <w:numId w:val="21"/>
                        </w:numPr>
                        <w:tabs>
                          <w:tab w:val="left" w:pos="311"/>
                        </w:tabs>
                        <w:spacing w:before="54" w:line="254" w:lineRule="auto"/>
                        <w:ind w:right="507"/>
                      </w:pP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müssen sich immer im Klaren darüber sein,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was Sie mit einer Schulung erreichen </w:t>
                      </w:r>
                      <w:r>
                        <w:rPr>
                          <w:color w:val="1C1C1B"/>
                        </w:rPr>
                        <w:t>wollen.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Dabei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stehen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kognitive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Lernziele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meist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Vordergrund.</w:t>
                      </w:r>
                    </w:p>
                    <w:p w14:paraId="2A0617F1" w14:textId="77777777" w:rsidR="005D7F54" w:rsidRDefault="005D7F54" w:rsidP="005D7F54">
                      <w:pPr>
                        <w:pStyle w:val="Textkrper"/>
                        <w:numPr>
                          <w:ilvl w:val="0"/>
                          <w:numId w:val="21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193"/>
                      </w:pPr>
                      <w:r>
                        <w:rPr>
                          <w:color w:val="1C1C1B"/>
                        </w:rPr>
                        <w:t>Führen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stets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Augen: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Teilnehmer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sollten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durch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Ihr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Training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Wissen </w:t>
                      </w:r>
                      <w:r>
                        <w:rPr>
                          <w:color w:val="1C1C1B"/>
                          <w:spacing w:val="-4"/>
                        </w:rPr>
                        <w:t>aneignen und das Vermittelte verstehen.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Nur dann wird das Erklärte verinnerlicht.</w:t>
                      </w:r>
                      <w:r>
                        <w:rPr>
                          <w:color w:val="1C1C1B"/>
                          <w:spacing w:val="-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Zudem </w:t>
                      </w:r>
                      <w:r>
                        <w:rPr>
                          <w:color w:val="1C1C1B"/>
                        </w:rPr>
                        <w:t>sollten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anwenden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können,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sprich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auf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konkrete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Situation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übertragen.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7143BD92" wp14:editId="4ECC8944">
                <wp:simplePos x="0" y="0"/>
                <wp:positionH relativeFrom="page">
                  <wp:posOffset>6447175</wp:posOffset>
                </wp:positionH>
                <wp:positionV relativeFrom="page">
                  <wp:posOffset>1138618</wp:posOffset>
                </wp:positionV>
                <wp:extent cx="756285" cy="755015"/>
                <wp:effectExtent l="0" t="0" r="0" b="0"/>
                <wp:wrapNone/>
                <wp:docPr id="199" name="Text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448FAA" w14:textId="77777777" w:rsidR="005D7F54" w:rsidRDefault="005D7F54" w:rsidP="005D7F54">
                            <w:pPr>
                              <w:pStyle w:val="Textkrper"/>
                              <w:spacing w:before="55"/>
                              <w:ind w:left="8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12485F67" w14:textId="77777777" w:rsidR="005D7F54" w:rsidRDefault="005D7F54" w:rsidP="005D7F54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3BD92" id="Textbox 199" o:spid="_x0000_s1053" type="#_x0000_t202" style="position:absolute;margin-left:507.65pt;margin-top:89.65pt;width:59.55pt;height:59.4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" filled="f" stroked="f">
                <v:textbox inset="0,0,0,0">
                  <w:txbxContent>
                    <w:p w14:paraId="65448FAA" w14:textId="77777777" w:rsidR="005D7F54" w:rsidRDefault="005D7F54" w:rsidP="005D7F54">
                      <w:pPr>
                        <w:pStyle w:val="Textkrper"/>
                        <w:spacing w:before="55"/>
                        <w:ind w:left="8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12485F67" w14:textId="77777777" w:rsidR="005D7F54" w:rsidRDefault="005D7F54" w:rsidP="005D7F54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17BADFE1" wp14:editId="772B7CF9">
                <wp:simplePos x="0" y="0"/>
                <wp:positionH relativeFrom="page">
                  <wp:posOffset>363175</wp:posOffset>
                </wp:positionH>
                <wp:positionV relativeFrom="page">
                  <wp:posOffset>1893428</wp:posOffset>
                </wp:positionV>
                <wp:extent cx="1440180" cy="1034415"/>
                <wp:effectExtent l="0" t="0" r="0" b="0"/>
                <wp:wrapNone/>
                <wp:docPr id="200" name="Text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E4D9D0" w14:textId="77777777" w:rsidR="005D7F54" w:rsidRDefault="005D7F54" w:rsidP="005D7F54">
                            <w:pPr>
                              <w:pStyle w:val="Textkrper"/>
                              <w:spacing w:before="54" w:line="254" w:lineRule="auto"/>
                              <w:ind w:left="85" w:right="125"/>
                            </w:pPr>
                            <w:r>
                              <w:rPr>
                                <w:color w:val="1C1C1B"/>
                              </w:rPr>
                              <w:t>Mit interaktiven Lern-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elementen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kenne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mich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weiss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einzu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>-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setzen.</w:t>
                            </w:r>
                          </w:p>
                          <w:p w14:paraId="4884D7B4" w14:textId="77777777" w:rsidR="005D7F54" w:rsidRDefault="005D7F54" w:rsidP="005D7F54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ADFE1" id="Textbox 200" o:spid="_x0000_s1054" type="#_x0000_t202" style="position:absolute;margin-left:28.6pt;margin-top:149.1pt;width:113.4pt;height:81.4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" filled="f" stroked="f">
                <v:textbox inset="0,0,0,0">
                  <w:txbxContent>
                    <w:p w14:paraId="4AE4D9D0" w14:textId="77777777" w:rsidR="005D7F54" w:rsidRDefault="005D7F54" w:rsidP="005D7F54">
                      <w:pPr>
                        <w:pStyle w:val="Textkrper"/>
                        <w:spacing w:before="54" w:line="254" w:lineRule="auto"/>
                        <w:ind w:left="85" w:right="125"/>
                      </w:pPr>
                      <w:r>
                        <w:rPr>
                          <w:color w:val="1C1C1B"/>
                        </w:rPr>
                        <w:t>Mit interaktiven Lern-</w:t>
                      </w:r>
                      <w:r>
                        <w:rPr>
                          <w:color w:val="1C1C1B"/>
                          <w:spacing w:val="-2"/>
                        </w:rPr>
                        <w:t>elementen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kenne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mich </w:t>
                      </w:r>
                      <w:r>
                        <w:rPr>
                          <w:color w:val="1C1C1B"/>
                          <w:spacing w:val="-4"/>
                        </w:rPr>
                        <w:t>aus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weiss</w:t>
                      </w:r>
                      <w:proofErr w:type="spellEnd"/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diese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einzu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>-</w:t>
                      </w:r>
                      <w:r>
                        <w:rPr>
                          <w:color w:val="1C1C1B"/>
                          <w:spacing w:val="-2"/>
                        </w:rPr>
                        <w:t>setzen.</w:t>
                      </w:r>
                    </w:p>
                    <w:p w14:paraId="4884D7B4" w14:textId="77777777" w:rsidR="005D7F54" w:rsidRDefault="005D7F54" w:rsidP="005D7F54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5A664C2D" wp14:editId="21852D98">
                <wp:simplePos x="0" y="0"/>
                <wp:positionH relativeFrom="page">
                  <wp:posOffset>1803175</wp:posOffset>
                </wp:positionH>
                <wp:positionV relativeFrom="page">
                  <wp:posOffset>1893428</wp:posOffset>
                </wp:positionV>
                <wp:extent cx="4644390" cy="1034415"/>
                <wp:effectExtent l="0" t="0" r="0" b="0"/>
                <wp:wrapNone/>
                <wp:docPr id="201" name="Text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542EAE" w14:textId="77777777" w:rsidR="005D7F54" w:rsidRDefault="005D7F54" w:rsidP="005D7F54">
                            <w:pPr>
                              <w:pStyle w:val="Textkrper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11"/>
                              </w:tabs>
                              <w:spacing w:before="54" w:line="254" w:lineRule="auto"/>
                              <w:ind w:right="187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ist wichtig,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Teilnehmer möglichst umfassend mitarbeiten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 lassen.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Typische Elemente </w:t>
                            </w:r>
                            <w:r>
                              <w:rPr>
                                <w:color w:val="1C1C1B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Gruppenarbeit,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Diskussionen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Rollenspiele.</w:t>
                            </w:r>
                          </w:p>
                          <w:p w14:paraId="6B8FB04F" w14:textId="77777777" w:rsidR="005D7F54" w:rsidRDefault="005D7F54" w:rsidP="005D7F54">
                            <w:pPr>
                              <w:pStyle w:val="Textkrper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10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Überlegen Sie stets,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was an interaktiven Elementen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Zielgruppe passt.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Falsch platzierte </w:t>
                            </w:r>
                            <w:r>
                              <w:rPr>
                                <w:color w:val="1C1C1B"/>
                              </w:rPr>
                              <w:t>Elemente können nach hinten losgehen.</w:t>
                            </w:r>
                          </w:p>
                          <w:p w14:paraId="026BC482" w14:textId="77777777" w:rsidR="005D7F54" w:rsidRDefault="005D7F54" w:rsidP="005D7F54">
                            <w:pPr>
                              <w:pStyle w:val="Textkrper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82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Unterschätzen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Faktor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„Zeit“.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Gerade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Erarbeiten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Lösungen,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das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Präsentieren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Ergebnisse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Diskussion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Runde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brauchen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einiges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Zeit. </w:t>
                            </w:r>
                            <w:r>
                              <w:rPr>
                                <w:color w:val="1C1C1B"/>
                              </w:rPr>
                              <w:t>Hier 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Teilnehmer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 hetzen,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sorgt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vor allem für Frust.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64C2D" id="Textbox 201" o:spid="_x0000_s1055" type="#_x0000_t202" style="position:absolute;margin-left:142pt;margin-top:149.1pt;width:365.7pt;height:81.4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" filled="f" stroked="f">
                <v:textbox inset="0,0,0,0">
                  <w:txbxContent>
                    <w:p w14:paraId="4F542EAE" w14:textId="77777777" w:rsidR="005D7F54" w:rsidRDefault="005D7F54" w:rsidP="005D7F54">
                      <w:pPr>
                        <w:pStyle w:val="Textkrper"/>
                        <w:numPr>
                          <w:ilvl w:val="0"/>
                          <w:numId w:val="20"/>
                        </w:numPr>
                        <w:tabs>
                          <w:tab w:val="left" w:pos="311"/>
                        </w:tabs>
                        <w:spacing w:before="54" w:line="254" w:lineRule="auto"/>
                        <w:ind w:right="187"/>
                      </w:pPr>
                      <w:r>
                        <w:rPr>
                          <w:color w:val="1C1C1B"/>
                          <w:spacing w:val="-4"/>
                        </w:rPr>
                        <w:t>Es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ist wichtig,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Teilnehmer möglichst umfassend mitarbeiten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 lassen.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Typische Elemente </w:t>
                      </w:r>
                      <w:r>
                        <w:rPr>
                          <w:color w:val="1C1C1B"/>
                        </w:rPr>
                        <w:t>sind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Gruppenarbeit,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Diskussionen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Rollenspiele.</w:t>
                      </w:r>
                    </w:p>
                    <w:p w14:paraId="6B8FB04F" w14:textId="77777777" w:rsidR="005D7F54" w:rsidRDefault="005D7F54" w:rsidP="005D7F54">
                      <w:pPr>
                        <w:pStyle w:val="Textkrper"/>
                        <w:numPr>
                          <w:ilvl w:val="0"/>
                          <w:numId w:val="20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106"/>
                      </w:pPr>
                      <w:r>
                        <w:rPr>
                          <w:color w:val="1C1C1B"/>
                          <w:spacing w:val="-4"/>
                        </w:rPr>
                        <w:t>Überlegen Sie stets,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was an interaktiven Elementen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Zielgruppe passt.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Falsch platzierte </w:t>
                      </w:r>
                      <w:r>
                        <w:rPr>
                          <w:color w:val="1C1C1B"/>
                        </w:rPr>
                        <w:t>Elemente können nach hinten losgehen.</w:t>
                      </w:r>
                    </w:p>
                    <w:p w14:paraId="026BC482" w14:textId="77777777" w:rsidR="005D7F54" w:rsidRDefault="005D7F54" w:rsidP="005D7F54">
                      <w:pPr>
                        <w:pStyle w:val="Textkrper"/>
                        <w:numPr>
                          <w:ilvl w:val="0"/>
                          <w:numId w:val="20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82"/>
                      </w:pPr>
                      <w:r>
                        <w:rPr>
                          <w:color w:val="1C1C1B"/>
                          <w:spacing w:val="-2"/>
                        </w:rPr>
                        <w:t>Unterschätzen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Faktor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„Zeit“.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Gerade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Erarbeiten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Lösungen,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das </w:t>
                      </w:r>
                      <w:r>
                        <w:rPr>
                          <w:color w:val="1C1C1B"/>
                          <w:spacing w:val="-4"/>
                        </w:rPr>
                        <w:t>Präsentieren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Ergebnisse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Diskussion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Runde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brauchen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einiges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Zeit. </w:t>
                      </w:r>
                      <w:r>
                        <w:rPr>
                          <w:color w:val="1C1C1B"/>
                        </w:rPr>
                        <w:t>Hier 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Teilnehmer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 hetzen,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sorgt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vor allem für Frust.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0D32F27E" wp14:editId="768D902E">
                <wp:simplePos x="0" y="0"/>
                <wp:positionH relativeFrom="page">
                  <wp:posOffset>6447175</wp:posOffset>
                </wp:positionH>
                <wp:positionV relativeFrom="page">
                  <wp:posOffset>1893428</wp:posOffset>
                </wp:positionV>
                <wp:extent cx="756285" cy="1034415"/>
                <wp:effectExtent l="0" t="0" r="0" b="0"/>
                <wp:wrapNone/>
                <wp:docPr id="202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DAE69D" w14:textId="77777777" w:rsidR="005D7F54" w:rsidRDefault="005D7F54" w:rsidP="005D7F54">
                            <w:pPr>
                              <w:pStyle w:val="Textkrper"/>
                              <w:spacing w:before="55"/>
                              <w:ind w:left="8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5ECE1071" w14:textId="77777777" w:rsidR="005D7F54" w:rsidRDefault="005D7F54" w:rsidP="005D7F54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2F27E" id="Textbox 202" o:spid="_x0000_s1056" type="#_x0000_t202" style="position:absolute;margin-left:507.65pt;margin-top:149.1pt;width:59.55pt;height:81.4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" filled="f" stroked="f">
                <v:textbox inset="0,0,0,0">
                  <w:txbxContent>
                    <w:p w14:paraId="6EDAE69D" w14:textId="77777777" w:rsidR="005D7F54" w:rsidRDefault="005D7F54" w:rsidP="005D7F54">
                      <w:pPr>
                        <w:pStyle w:val="Textkrper"/>
                        <w:spacing w:before="55"/>
                        <w:ind w:left="8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5ECE1071" w14:textId="77777777" w:rsidR="005D7F54" w:rsidRDefault="005D7F54" w:rsidP="005D7F54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2FE12EB2" wp14:editId="6CC93169">
                <wp:simplePos x="0" y="0"/>
                <wp:positionH relativeFrom="page">
                  <wp:posOffset>363175</wp:posOffset>
                </wp:positionH>
                <wp:positionV relativeFrom="page">
                  <wp:posOffset>2927637</wp:posOffset>
                </wp:positionV>
                <wp:extent cx="1440180" cy="1034415"/>
                <wp:effectExtent l="0" t="0" r="0" b="0"/>
                <wp:wrapNone/>
                <wp:docPr id="203" name="Text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3CA9A3" w14:textId="77777777" w:rsidR="005D7F54" w:rsidRDefault="005D7F54" w:rsidP="005D7F54">
                            <w:pPr>
                              <w:pStyle w:val="Textkrper"/>
                              <w:spacing w:before="54" w:line="254" w:lineRule="auto"/>
                              <w:ind w:left="84" w:right="129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Ich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beherrsche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vorhan-dene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Technik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sie </w:t>
                            </w:r>
                            <w:r>
                              <w:rPr>
                                <w:color w:val="1C1C1B"/>
                              </w:rPr>
                              <w:t>effektiv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einsetzen.</w:t>
                            </w:r>
                          </w:p>
                          <w:p w14:paraId="2944AAB5" w14:textId="77777777" w:rsidR="005D7F54" w:rsidRDefault="005D7F54" w:rsidP="005D7F54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12EB2" id="Textbox 203" o:spid="_x0000_s1057" type="#_x0000_t202" style="position:absolute;margin-left:28.6pt;margin-top:230.5pt;width:113.4pt;height:81.4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" filled="f" stroked="f">
                <v:textbox inset="0,0,0,0">
                  <w:txbxContent>
                    <w:p w14:paraId="633CA9A3" w14:textId="77777777" w:rsidR="005D7F54" w:rsidRDefault="005D7F54" w:rsidP="005D7F54">
                      <w:pPr>
                        <w:pStyle w:val="Textkrper"/>
                        <w:spacing w:before="54" w:line="254" w:lineRule="auto"/>
                        <w:ind w:left="84" w:right="129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Ich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beherrsche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vorhan-dene</w:t>
                      </w:r>
                      <w:proofErr w:type="spellEnd"/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Technik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kann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sie </w:t>
                      </w:r>
                      <w:r>
                        <w:rPr>
                          <w:color w:val="1C1C1B"/>
                        </w:rPr>
                        <w:t>effektiv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einsetzen.</w:t>
                      </w:r>
                    </w:p>
                    <w:p w14:paraId="2944AAB5" w14:textId="77777777" w:rsidR="005D7F54" w:rsidRDefault="005D7F54" w:rsidP="005D7F54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7D7985AC" wp14:editId="3A0A1357">
                <wp:simplePos x="0" y="0"/>
                <wp:positionH relativeFrom="page">
                  <wp:posOffset>1803175</wp:posOffset>
                </wp:positionH>
                <wp:positionV relativeFrom="page">
                  <wp:posOffset>2927637</wp:posOffset>
                </wp:positionV>
                <wp:extent cx="4644390" cy="1034415"/>
                <wp:effectExtent l="0" t="0" r="0" b="0"/>
                <wp:wrapNone/>
                <wp:docPr id="204" name="Text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4487D5" w14:textId="77777777" w:rsidR="005D7F54" w:rsidRDefault="005D7F54" w:rsidP="005D7F54">
                            <w:pPr>
                              <w:pStyle w:val="Textkrper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11"/>
                              </w:tabs>
                              <w:spacing w:before="55" w:line="254" w:lineRule="auto"/>
                              <w:ind w:right="85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gilt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nur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Software,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Präsentation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erstellen.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mit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üblichen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Technik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vor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Ort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vertraut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sein,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etwa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einem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Beamer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>.</w:t>
                            </w:r>
                          </w:p>
                          <w:p w14:paraId="071BE43A" w14:textId="77777777" w:rsidR="005D7F54" w:rsidRDefault="005D7F54" w:rsidP="005D7F54">
                            <w:pPr>
                              <w:pStyle w:val="Textkrper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321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Denken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Nutzung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Tafeln,</w:t>
                            </w:r>
                            <w:r>
                              <w:rPr>
                                <w:color w:val="1C1C1B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Whiteboards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Flipcharts.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Übung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macht </w:t>
                            </w:r>
                            <w:r>
                              <w:rPr>
                                <w:color w:val="1C1C1B"/>
                              </w:rPr>
                              <w:t>auch hier den Meister.</w:t>
                            </w:r>
                          </w:p>
                          <w:p w14:paraId="540F437C" w14:textId="77777777" w:rsidR="005D7F54" w:rsidRDefault="005D7F54" w:rsidP="005D7F54">
                            <w:pPr>
                              <w:pStyle w:val="Textkrper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185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unbedingt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teure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Spezialtrainings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besuchen.</w:t>
                            </w:r>
                            <w:r>
                              <w:rPr>
                                <w:color w:val="1C1C1B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wäre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re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levante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Podcasts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hören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Know-how aus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Erklärvideos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auf YouTube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&amp;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Co.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beziehen. </w:t>
                            </w:r>
                            <w:r>
                              <w:rPr>
                                <w:color w:val="1C1C1B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gibt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oft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Anregungen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Tricks,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Arbeiten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erleichtern.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985AC" id="Textbox 204" o:spid="_x0000_s1058" type="#_x0000_t202" style="position:absolute;margin-left:142pt;margin-top:230.5pt;width:365.7pt;height:81.4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" filled="f" stroked="f">
                <v:textbox inset="0,0,0,0">
                  <w:txbxContent>
                    <w:p w14:paraId="534487D5" w14:textId="77777777" w:rsidR="005D7F54" w:rsidRDefault="005D7F54" w:rsidP="005D7F54">
                      <w:pPr>
                        <w:pStyle w:val="Textkrper"/>
                        <w:numPr>
                          <w:ilvl w:val="0"/>
                          <w:numId w:val="19"/>
                        </w:numPr>
                        <w:tabs>
                          <w:tab w:val="left" w:pos="311"/>
                        </w:tabs>
                        <w:spacing w:before="55" w:line="254" w:lineRule="auto"/>
                        <w:ind w:right="85"/>
                      </w:pP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gilt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nur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Software,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Präsentation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erstellen.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müssen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mit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üblichen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Technik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vor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Ort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vertraut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sein,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etwa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mit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einem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</w:rPr>
                        <w:t>Beamer</w:t>
                      </w:r>
                      <w:proofErr w:type="spellEnd"/>
                      <w:r>
                        <w:rPr>
                          <w:color w:val="1C1C1B"/>
                        </w:rPr>
                        <w:t>.</w:t>
                      </w:r>
                    </w:p>
                    <w:p w14:paraId="071BE43A" w14:textId="77777777" w:rsidR="005D7F54" w:rsidRDefault="005D7F54" w:rsidP="005D7F54">
                      <w:pPr>
                        <w:pStyle w:val="Textkrper"/>
                        <w:numPr>
                          <w:ilvl w:val="0"/>
                          <w:numId w:val="19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321"/>
                      </w:pPr>
                      <w:r>
                        <w:rPr>
                          <w:color w:val="1C1C1B"/>
                          <w:spacing w:val="-4"/>
                        </w:rPr>
                        <w:t>Denken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Nutzung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Tafeln,</w:t>
                      </w:r>
                      <w:r>
                        <w:rPr>
                          <w:color w:val="1C1C1B"/>
                          <w:spacing w:val="-2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Whiteboards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oder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Flipcharts.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Übung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macht </w:t>
                      </w:r>
                      <w:r>
                        <w:rPr>
                          <w:color w:val="1C1C1B"/>
                        </w:rPr>
                        <w:t>auch hier den Meister.</w:t>
                      </w:r>
                    </w:p>
                    <w:p w14:paraId="540F437C" w14:textId="77777777" w:rsidR="005D7F54" w:rsidRDefault="005D7F54" w:rsidP="005D7F54">
                      <w:pPr>
                        <w:pStyle w:val="Textkrper"/>
                        <w:numPr>
                          <w:ilvl w:val="0"/>
                          <w:numId w:val="19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185"/>
                      </w:pP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müssen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unbedingt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teure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Spezialtrainings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besuchen.</w:t>
                      </w:r>
                      <w:r>
                        <w:rPr>
                          <w:color w:val="1C1C1B"/>
                          <w:spacing w:val="-2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wäre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wenn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re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>-</w:t>
                      </w:r>
                      <w:r>
                        <w:rPr>
                          <w:color w:val="1C1C1B"/>
                          <w:spacing w:val="-6"/>
                        </w:rPr>
                        <w:t>levante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Podcasts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hören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oder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Ihr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Know-how aus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Erklärvideos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auf YouTube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&amp;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Co.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beziehen. </w:t>
                      </w:r>
                      <w:r>
                        <w:rPr>
                          <w:color w:val="1C1C1B"/>
                        </w:rPr>
                        <w:t>Hier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gibt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oft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Anregungen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Tricks,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Arbeiten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erleichtern.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2F94D430" wp14:editId="7B9CF845">
                <wp:simplePos x="0" y="0"/>
                <wp:positionH relativeFrom="page">
                  <wp:posOffset>6447175</wp:posOffset>
                </wp:positionH>
                <wp:positionV relativeFrom="page">
                  <wp:posOffset>2927637</wp:posOffset>
                </wp:positionV>
                <wp:extent cx="756285" cy="1034415"/>
                <wp:effectExtent l="0" t="0" r="0" b="0"/>
                <wp:wrapNone/>
                <wp:docPr id="205" name="Text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23B2D5" w14:textId="77777777" w:rsidR="005D7F54" w:rsidRDefault="005D7F54" w:rsidP="005D7F54">
                            <w:pPr>
                              <w:pStyle w:val="Textkrper"/>
                              <w:spacing w:before="55"/>
                              <w:ind w:left="8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6B9073F0" w14:textId="77777777" w:rsidR="005D7F54" w:rsidRDefault="005D7F54" w:rsidP="005D7F54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4D430" id="Textbox 205" o:spid="_x0000_s1059" type="#_x0000_t202" style="position:absolute;margin-left:507.65pt;margin-top:230.5pt;width:59.55pt;height:81.45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" filled="f" stroked="f">
                <v:textbox inset="0,0,0,0">
                  <w:txbxContent>
                    <w:p w14:paraId="6323B2D5" w14:textId="77777777" w:rsidR="005D7F54" w:rsidRDefault="005D7F54" w:rsidP="005D7F54">
                      <w:pPr>
                        <w:pStyle w:val="Textkrper"/>
                        <w:spacing w:before="55"/>
                        <w:ind w:left="8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6B9073F0" w14:textId="77777777" w:rsidR="005D7F54" w:rsidRDefault="005D7F54" w:rsidP="005D7F54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4FED702B" wp14:editId="62F4FA42">
                <wp:simplePos x="0" y="0"/>
                <wp:positionH relativeFrom="page">
                  <wp:posOffset>363175</wp:posOffset>
                </wp:positionH>
                <wp:positionV relativeFrom="page">
                  <wp:posOffset>3961847</wp:posOffset>
                </wp:positionV>
                <wp:extent cx="1440180" cy="894715"/>
                <wp:effectExtent l="0" t="0" r="0" b="0"/>
                <wp:wrapNone/>
                <wp:docPr id="206" name="Text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744708" w14:textId="77777777" w:rsidR="005D7F54" w:rsidRDefault="005D7F54" w:rsidP="005D7F54">
                            <w:pPr>
                              <w:pStyle w:val="Textkrper"/>
                              <w:spacing w:before="54" w:line="254" w:lineRule="auto"/>
                              <w:ind w:left="84" w:right="268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Ich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verstehe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Teil-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nehmererwartungen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>und</w:t>
                            </w:r>
                          </w:p>
                          <w:p w14:paraId="61D5C456" w14:textId="77777777" w:rsidR="005D7F54" w:rsidRDefault="005D7F54" w:rsidP="005D7F54">
                            <w:pPr>
                              <w:pStyle w:val="Textkrper"/>
                              <w:spacing w:before="2" w:line="254" w:lineRule="auto"/>
                              <w:ind w:left="84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-bedürfnisse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berück-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sichtigen.</w:t>
                            </w:r>
                          </w:p>
                          <w:p w14:paraId="60DA0D8D" w14:textId="77777777" w:rsidR="005D7F54" w:rsidRDefault="005D7F54" w:rsidP="005D7F54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D702B" id="Textbox 206" o:spid="_x0000_s1060" type="#_x0000_t202" style="position:absolute;margin-left:28.6pt;margin-top:311.95pt;width:113.4pt;height:70.45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" filled="f" stroked="f">
                <v:textbox inset="0,0,0,0">
                  <w:txbxContent>
                    <w:p w14:paraId="22744708" w14:textId="77777777" w:rsidR="005D7F54" w:rsidRDefault="005D7F54" w:rsidP="005D7F54">
                      <w:pPr>
                        <w:pStyle w:val="Textkrper"/>
                        <w:spacing w:before="54" w:line="254" w:lineRule="auto"/>
                        <w:ind w:left="84" w:right="268"/>
                      </w:pPr>
                      <w:r>
                        <w:rPr>
                          <w:color w:val="1C1C1B"/>
                          <w:spacing w:val="-2"/>
                        </w:rPr>
                        <w:t>Ich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verstehe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Teil-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nehmererwartungen</w:t>
                      </w:r>
                      <w:proofErr w:type="spellEnd"/>
                      <w:r>
                        <w:rPr>
                          <w:color w:val="1C1C1B"/>
                          <w:spacing w:val="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5"/>
                        </w:rPr>
                        <w:t>und</w:t>
                      </w:r>
                    </w:p>
                    <w:p w14:paraId="61D5C456" w14:textId="77777777" w:rsidR="005D7F54" w:rsidRDefault="005D7F54" w:rsidP="005D7F54">
                      <w:pPr>
                        <w:pStyle w:val="Textkrper"/>
                        <w:spacing w:before="2" w:line="254" w:lineRule="auto"/>
                        <w:ind w:left="84"/>
                      </w:pPr>
                      <w:r>
                        <w:rPr>
                          <w:color w:val="1C1C1B"/>
                          <w:spacing w:val="-4"/>
                        </w:rPr>
                        <w:t>-bedürfnisse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berück-</w:t>
                      </w:r>
                      <w:r>
                        <w:rPr>
                          <w:color w:val="1C1C1B"/>
                          <w:spacing w:val="-2"/>
                        </w:rPr>
                        <w:t>sichtigen.</w:t>
                      </w:r>
                    </w:p>
                    <w:p w14:paraId="60DA0D8D" w14:textId="77777777" w:rsidR="005D7F54" w:rsidRDefault="005D7F54" w:rsidP="005D7F54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6B31B19B" wp14:editId="6C777C45">
                <wp:simplePos x="0" y="0"/>
                <wp:positionH relativeFrom="page">
                  <wp:posOffset>1803175</wp:posOffset>
                </wp:positionH>
                <wp:positionV relativeFrom="page">
                  <wp:posOffset>3961847</wp:posOffset>
                </wp:positionV>
                <wp:extent cx="4644390" cy="894715"/>
                <wp:effectExtent l="0" t="0" r="0" b="0"/>
                <wp:wrapNone/>
                <wp:docPr id="207" name="Text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1F85D0" w14:textId="77777777" w:rsidR="005D7F54" w:rsidRDefault="005D7F54" w:rsidP="005D7F54">
                            <w:pPr>
                              <w:pStyle w:val="Textkrper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11"/>
                              </w:tabs>
                              <w:spacing w:before="54" w:line="254" w:lineRule="auto"/>
                              <w:ind w:right="238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Empathie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 Schlüsselwort,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sprich sich in die Lage 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Teilnehmer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versetzen.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Umständen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sieht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Welt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ganz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anders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aus.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Vielleicht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dann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der </w:t>
                            </w:r>
                            <w:r>
                              <w:rPr>
                                <w:color w:val="1C1C1B"/>
                              </w:rPr>
                              <w:t>Datenschutz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 mehr das wichtigste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Thema.</w:t>
                            </w:r>
                          </w:p>
                          <w:p w14:paraId="145D6611" w14:textId="77777777" w:rsidR="005D7F54" w:rsidRDefault="005D7F54" w:rsidP="005D7F54">
                            <w:pPr>
                              <w:pStyle w:val="Textkrper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88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Berücksichtigen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 stets 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Vorkenntnisse und die Erwartungen der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Teilnehmer.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Überfor-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dern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Teilnehmer,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indem</w:t>
                            </w:r>
                            <w:r>
                              <w:rPr>
                                <w:color w:val="1C1C1B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Wissen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voraussetzen,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nie</w:t>
                            </w:r>
                            <w:r>
                              <w:rPr>
                                <w:color w:val="1C1C1B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davon</w:t>
                            </w:r>
                            <w:r>
                              <w:rPr>
                                <w:color w:val="1C1C1B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ausgehen,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dass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Teilnehmer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Ihnen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mitteilen.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Eventuell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schalten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einfach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1B19B" id="Textbox 207" o:spid="_x0000_s1061" type="#_x0000_t202" style="position:absolute;margin-left:142pt;margin-top:311.95pt;width:365.7pt;height:70.45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" filled="f" stroked="f">
                <v:textbox inset="0,0,0,0">
                  <w:txbxContent>
                    <w:p w14:paraId="401F85D0" w14:textId="77777777" w:rsidR="005D7F54" w:rsidRDefault="005D7F54" w:rsidP="005D7F54">
                      <w:pPr>
                        <w:pStyle w:val="Textkrper"/>
                        <w:numPr>
                          <w:ilvl w:val="0"/>
                          <w:numId w:val="18"/>
                        </w:numPr>
                        <w:tabs>
                          <w:tab w:val="left" w:pos="311"/>
                        </w:tabs>
                        <w:spacing w:before="54" w:line="254" w:lineRule="auto"/>
                        <w:ind w:right="238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Empathie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ist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hier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 Schlüsselwort,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sprich sich in die Lage 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Teilnehmer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versetzen. </w:t>
                      </w:r>
                      <w:r>
                        <w:rPr>
                          <w:color w:val="1C1C1B"/>
                          <w:spacing w:val="-2"/>
                        </w:rPr>
                        <w:t>Unter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Umständen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sieht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Welt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ganz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anders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aus.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Vielleicht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dann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der </w:t>
                      </w:r>
                      <w:r>
                        <w:rPr>
                          <w:color w:val="1C1C1B"/>
                        </w:rPr>
                        <w:t>Datenschutz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 mehr das wichtigste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Thema.</w:t>
                      </w:r>
                    </w:p>
                    <w:p w14:paraId="145D6611" w14:textId="77777777" w:rsidR="005D7F54" w:rsidRDefault="005D7F54" w:rsidP="005D7F54">
                      <w:pPr>
                        <w:pStyle w:val="Textkrper"/>
                        <w:numPr>
                          <w:ilvl w:val="0"/>
                          <w:numId w:val="18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88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Berücksichtigen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 stets 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Vorkenntnisse und die Erwartungen der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Teilnehmer.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Überfor-</w:t>
                      </w:r>
                      <w:r>
                        <w:rPr>
                          <w:color w:val="1C1C1B"/>
                          <w:spacing w:val="-8"/>
                        </w:rPr>
                        <w:t>dern</w:t>
                      </w:r>
                      <w:proofErr w:type="spellEnd"/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Sie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Teilnehmer,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indem</w:t>
                      </w:r>
                      <w:r>
                        <w:rPr>
                          <w:color w:val="1C1C1B"/>
                          <w:spacing w:val="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Sie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Wissen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voraussetzen,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können</w:t>
                      </w:r>
                      <w:r>
                        <w:rPr>
                          <w:color w:val="1C1C1B"/>
                          <w:spacing w:val="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Sie</w:t>
                      </w:r>
                      <w:r>
                        <w:rPr>
                          <w:color w:val="1C1C1B"/>
                          <w:spacing w:val="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nie</w:t>
                      </w:r>
                      <w:r>
                        <w:rPr>
                          <w:color w:val="1C1C1B"/>
                          <w:spacing w:val="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davon</w:t>
                      </w:r>
                      <w:r>
                        <w:rPr>
                          <w:color w:val="1C1C1B"/>
                          <w:spacing w:val="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ausgehen,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dass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Teilnehmer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Ihnen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mitteilen.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Eventuell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schalten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diese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einfach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3EE751BC" wp14:editId="4B377E13">
                <wp:simplePos x="0" y="0"/>
                <wp:positionH relativeFrom="page">
                  <wp:posOffset>6447175</wp:posOffset>
                </wp:positionH>
                <wp:positionV relativeFrom="page">
                  <wp:posOffset>3961847</wp:posOffset>
                </wp:positionV>
                <wp:extent cx="756285" cy="894715"/>
                <wp:effectExtent l="0" t="0" r="0" b="0"/>
                <wp:wrapNone/>
                <wp:docPr id="208" name="Text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3CE1E5" w14:textId="77777777" w:rsidR="005D7F54" w:rsidRDefault="005D7F54" w:rsidP="005D7F54">
                            <w:pPr>
                              <w:pStyle w:val="Textkrper"/>
                              <w:spacing w:before="55"/>
                              <w:ind w:left="8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63B2DDFD" w14:textId="77777777" w:rsidR="005D7F54" w:rsidRDefault="005D7F54" w:rsidP="005D7F54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751BC" id="Textbox 208" o:spid="_x0000_s1062" type="#_x0000_t202" style="position:absolute;margin-left:507.65pt;margin-top:311.95pt;width:59.55pt;height:70.45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" filled="f" stroked="f">
                <v:textbox inset="0,0,0,0">
                  <w:txbxContent>
                    <w:p w14:paraId="3D3CE1E5" w14:textId="77777777" w:rsidR="005D7F54" w:rsidRDefault="005D7F54" w:rsidP="005D7F54">
                      <w:pPr>
                        <w:pStyle w:val="Textkrper"/>
                        <w:spacing w:before="55"/>
                        <w:ind w:left="8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63B2DDFD" w14:textId="77777777" w:rsidR="005D7F54" w:rsidRDefault="005D7F54" w:rsidP="005D7F54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2AEC8482" wp14:editId="4EA42E64">
                <wp:simplePos x="0" y="0"/>
                <wp:positionH relativeFrom="page">
                  <wp:posOffset>363175</wp:posOffset>
                </wp:positionH>
                <wp:positionV relativeFrom="page">
                  <wp:posOffset>4856357</wp:posOffset>
                </wp:positionV>
                <wp:extent cx="1440180" cy="615315"/>
                <wp:effectExtent l="0" t="0" r="0" b="0"/>
                <wp:wrapNone/>
                <wp:docPr id="209" name="Text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B735CE" w14:textId="77777777" w:rsidR="005D7F54" w:rsidRDefault="005D7F54" w:rsidP="005D7F54">
                            <w:pPr>
                              <w:pStyle w:val="Textkrper"/>
                              <w:spacing w:before="54" w:line="254" w:lineRule="auto"/>
                              <w:ind w:left="84" w:right="77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freie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Sprechen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un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color w:val="1C1C1B"/>
                              </w:rPr>
                              <w:t>bekannten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Personen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oder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grösseren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Gruppen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bereitet </w:t>
                            </w:r>
                            <w:r>
                              <w:rPr>
                                <w:color w:val="1C1C1B"/>
                              </w:rPr>
                              <w:t>mir keine Probleme.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C8482" id="Textbox 209" o:spid="_x0000_s1063" type="#_x0000_t202" style="position:absolute;margin-left:28.6pt;margin-top:382.4pt;width:113.4pt;height:48.45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" filled="f" stroked="f">
                <v:textbox inset="0,0,0,0">
                  <w:txbxContent>
                    <w:p w14:paraId="3FB735CE" w14:textId="77777777" w:rsidR="005D7F54" w:rsidRDefault="005D7F54" w:rsidP="005D7F54">
                      <w:pPr>
                        <w:pStyle w:val="Textkrper"/>
                        <w:spacing w:before="54" w:line="254" w:lineRule="auto"/>
                        <w:ind w:left="84" w:right="77"/>
                      </w:pP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freie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Sprechen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un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>-</w:t>
                      </w:r>
                      <w:r>
                        <w:rPr>
                          <w:color w:val="1C1C1B"/>
                        </w:rPr>
                        <w:t>bekannten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Personen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oder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grösseren</w:t>
                      </w:r>
                      <w:proofErr w:type="spellEnd"/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Gruppen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bereitet </w:t>
                      </w:r>
                      <w:r>
                        <w:rPr>
                          <w:color w:val="1C1C1B"/>
                        </w:rPr>
                        <w:t>mir keine Probleme.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0B9490E4" wp14:editId="5D873725">
                <wp:simplePos x="0" y="0"/>
                <wp:positionH relativeFrom="page">
                  <wp:posOffset>1803175</wp:posOffset>
                </wp:positionH>
                <wp:positionV relativeFrom="page">
                  <wp:posOffset>4856357</wp:posOffset>
                </wp:positionV>
                <wp:extent cx="4644390" cy="615315"/>
                <wp:effectExtent l="0" t="0" r="0" b="0"/>
                <wp:wrapNone/>
                <wp:docPr id="210" name="Text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8E39C8" w14:textId="77777777" w:rsidR="005D7F54" w:rsidRDefault="005D7F54" w:rsidP="005D7F54">
                            <w:pPr>
                              <w:pStyle w:val="Textkrper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11"/>
                              </w:tabs>
                              <w:spacing w:before="54" w:line="254" w:lineRule="auto"/>
                              <w:ind w:right="240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Fällt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Ihnen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schwer,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vielleicht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einem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entsprechenden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Training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teilneh-</w:t>
                            </w:r>
                            <w:r>
                              <w:rPr>
                                <w:color w:val="1C1C1B"/>
                              </w:rPr>
                              <w:t>men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>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Dieses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wird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oft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Volkshochschulen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angeboten.</w:t>
                            </w:r>
                          </w:p>
                          <w:p w14:paraId="644B9F05" w14:textId="77777777" w:rsidR="005D7F54" w:rsidRDefault="005D7F54" w:rsidP="005D7F54">
                            <w:pPr>
                              <w:pStyle w:val="Textkrper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253"/>
                            </w:pPr>
                            <w:r>
                              <w:rPr>
                                <w:color w:val="1C1C1B"/>
                              </w:rPr>
                              <w:t>Gegen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Lampenfieber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Unsicherheit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hilft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oft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gute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Vorbereitung.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in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einer anderen Sprache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vortragen,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ist das Einüben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von Formulierungen eine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grosse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Hilfe.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490E4" id="Textbox 210" o:spid="_x0000_s1064" type="#_x0000_t202" style="position:absolute;margin-left:142pt;margin-top:382.4pt;width:365.7pt;height:48.45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" filled="f" stroked="f">
                <v:textbox inset="0,0,0,0">
                  <w:txbxContent>
                    <w:p w14:paraId="4D8E39C8" w14:textId="77777777" w:rsidR="005D7F54" w:rsidRDefault="005D7F54" w:rsidP="005D7F54">
                      <w:pPr>
                        <w:pStyle w:val="Textkrper"/>
                        <w:numPr>
                          <w:ilvl w:val="0"/>
                          <w:numId w:val="17"/>
                        </w:numPr>
                        <w:tabs>
                          <w:tab w:val="left" w:pos="311"/>
                        </w:tabs>
                        <w:spacing w:before="54" w:line="254" w:lineRule="auto"/>
                        <w:ind w:right="240"/>
                      </w:pPr>
                      <w:r>
                        <w:rPr>
                          <w:color w:val="1C1C1B"/>
                          <w:spacing w:val="-2"/>
                        </w:rPr>
                        <w:t>Fällt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Ihnen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schwer,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können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vielleicht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einem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entsprechenden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Training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teilneh-</w:t>
                      </w:r>
                      <w:r>
                        <w:rPr>
                          <w:color w:val="1C1C1B"/>
                        </w:rPr>
                        <w:t>men</w:t>
                      </w:r>
                      <w:proofErr w:type="spellEnd"/>
                      <w:r>
                        <w:rPr>
                          <w:color w:val="1C1C1B"/>
                        </w:rPr>
                        <w:t>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Dieses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wird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oft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Volkshochschulen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angeboten.</w:t>
                      </w:r>
                    </w:p>
                    <w:p w14:paraId="644B9F05" w14:textId="77777777" w:rsidR="005D7F54" w:rsidRDefault="005D7F54" w:rsidP="005D7F54">
                      <w:pPr>
                        <w:pStyle w:val="Textkrper"/>
                        <w:numPr>
                          <w:ilvl w:val="0"/>
                          <w:numId w:val="17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253"/>
                      </w:pPr>
                      <w:r>
                        <w:rPr>
                          <w:color w:val="1C1C1B"/>
                        </w:rPr>
                        <w:t>Gegen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Lampenfieber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Unsicherheit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hilft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oft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gute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Vorbereitung.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Müssen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in </w:t>
                      </w:r>
                      <w:r>
                        <w:rPr>
                          <w:color w:val="1C1C1B"/>
                          <w:spacing w:val="-4"/>
                        </w:rPr>
                        <w:t>einer anderen Sprache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vortragen,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ist das Einüben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von Formulierungen eine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grosse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 Hilfe.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275B68C0" wp14:editId="78CE4D36">
                <wp:simplePos x="0" y="0"/>
                <wp:positionH relativeFrom="page">
                  <wp:posOffset>6447175</wp:posOffset>
                </wp:positionH>
                <wp:positionV relativeFrom="page">
                  <wp:posOffset>4856357</wp:posOffset>
                </wp:positionV>
                <wp:extent cx="756285" cy="615315"/>
                <wp:effectExtent l="0" t="0" r="0" b="0"/>
                <wp:wrapNone/>
                <wp:docPr id="211" name="Text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499442" w14:textId="77777777" w:rsidR="005D7F54" w:rsidRDefault="005D7F54" w:rsidP="005D7F54">
                            <w:pPr>
                              <w:pStyle w:val="Textkrper"/>
                              <w:spacing w:before="55"/>
                              <w:ind w:left="8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7AC978BF" w14:textId="77777777" w:rsidR="005D7F54" w:rsidRDefault="005D7F54" w:rsidP="005D7F54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B68C0" id="Textbox 211" o:spid="_x0000_s1065" type="#_x0000_t202" style="position:absolute;margin-left:507.65pt;margin-top:382.4pt;width:59.55pt;height:48.45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" filled="f" stroked="f">
                <v:textbox inset="0,0,0,0">
                  <w:txbxContent>
                    <w:p w14:paraId="2D499442" w14:textId="77777777" w:rsidR="005D7F54" w:rsidRDefault="005D7F54" w:rsidP="005D7F54">
                      <w:pPr>
                        <w:pStyle w:val="Textkrper"/>
                        <w:spacing w:before="55"/>
                        <w:ind w:left="8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7AC978BF" w14:textId="77777777" w:rsidR="005D7F54" w:rsidRDefault="005D7F54" w:rsidP="005D7F54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1D750B0D" wp14:editId="2E35C3EC">
                <wp:simplePos x="0" y="0"/>
                <wp:positionH relativeFrom="page">
                  <wp:posOffset>363175</wp:posOffset>
                </wp:positionH>
                <wp:positionV relativeFrom="page">
                  <wp:posOffset>5471467</wp:posOffset>
                </wp:positionV>
                <wp:extent cx="1440180" cy="615315"/>
                <wp:effectExtent l="0" t="0" r="0" b="0"/>
                <wp:wrapNone/>
                <wp:docPr id="212" name="Text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89BA46" w14:textId="77777777" w:rsidR="005D7F54" w:rsidRDefault="005D7F54" w:rsidP="005D7F54">
                            <w:pPr>
                              <w:pStyle w:val="Textkrper"/>
                              <w:spacing w:before="54" w:line="254" w:lineRule="auto"/>
                              <w:ind w:left="84" w:right="125"/>
                            </w:pPr>
                            <w:r>
                              <w:rPr>
                                <w:color w:val="1C1C1B"/>
                              </w:rPr>
                              <w:t xml:space="preserve">Ich bin in der Lage,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Gedanken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kurz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und knapp </w:t>
                            </w:r>
                            <w:r>
                              <w:rPr>
                                <w:color w:val="1C1C1B"/>
                              </w:rPr>
                              <w:t>zu formulieren.</w:t>
                            </w:r>
                          </w:p>
                          <w:p w14:paraId="65BC0404" w14:textId="77777777" w:rsidR="005D7F54" w:rsidRDefault="005D7F54" w:rsidP="005D7F54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50B0D" id="Textbox 212" o:spid="_x0000_s1066" type="#_x0000_t202" style="position:absolute;margin-left:28.6pt;margin-top:430.8pt;width:113.4pt;height:48.45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" filled="f" stroked="f">
                <v:textbox inset="0,0,0,0">
                  <w:txbxContent>
                    <w:p w14:paraId="5389BA46" w14:textId="77777777" w:rsidR="005D7F54" w:rsidRDefault="005D7F54" w:rsidP="005D7F54">
                      <w:pPr>
                        <w:pStyle w:val="Textkrper"/>
                        <w:spacing w:before="54" w:line="254" w:lineRule="auto"/>
                        <w:ind w:left="84" w:right="125"/>
                      </w:pPr>
                      <w:r>
                        <w:rPr>
                          <w:color w:val="1C1C1B"/>
                        </w:rPr>
                        <w:t xml:space="preserve">Ich bin in der Lage, </w:t>
                      </w:r>
                      <w:r>
                        <w:rPr>
                          <w:color w:val="1C1C1B"/>
                          <w:spacing w:val="-6"/>
                        </w:rPr>
                        <w:t>Gedanken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kurz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und knapp </w:t>
                      </w:r>
                      <w:r>
                        <w:rPr>
                          <w:color w:val="1C1C1B"/>
                        </w:rPr>
                        <w:t>zu formulieren.</w:t>
                      </w:r>
                    </w:p>
                    <w:p w14:paraId="65BC0404" w14:textId="77777777" w:rsidR="005D7F54" w:rsidRDefault="005D7F54" w:rsidP="005D7F54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5FA9F22D" wp14:editId="15BC8017">
                <wp:simplePos x="0" y="0"/>
                <wp:positionH relativeFrom="page">
                  <wp:posOffset>1803175</wp:posOffset>
                </wp:positionH>
                <wp:positionV relativeFrom="page">
                  <wp:posOffset>5471467</wp:posOffset>
                </wp:positionV>
                <wp:extent cx="4644390" cy="615315"/>
                <wp:effectExtent l="0" t="0" r="0" b="0"/>
                <wp:wrapNone/>
                <wp:docPr id="213" name="Text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435005" w14:textId="77777777" w:rsidR="005D7F54" w:rsidRDefault="005D7F54" w:rsidP="005D7F54">
                            <w:pPr>
                              <w:pStyle w:val="Textkrper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11"/>
                              </w:tabs>
                              <w:spacing w:before="54" w:line="254" w:lineRule="auto"/>
                              <w:ind w:right="188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Ausdrucksvermögen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sowie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klare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punktgenaue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Sprache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lassen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erlernen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und </w:t>
                            </w:r>
                            <w:r>
                              <w:rPr>
                                <w:color w:val="1C1C1B"/>
                              </w:rPr>
                              <w:t>vor allem trainieren.</w:t>
                            </w:r>
                          </w:p>
                          <w:p w14:paraId="3A618A56" w14:textId="77777777" w:rsidR="005D7F54" w:rsidRDefault="005D7F54" w:rsidP="005D7F54">
                            <w:pPr>
                              <w:pStyle w:val="Textkrper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280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Achten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darauf,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möglichst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nur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Hauptsätzen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sprechen.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Fremdwörter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Fachbe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>-</w:t>
                            </w:r>
                            <w:r>
                              <w:rPr>
                                <w:color w:val="1C1C1B"/>
                              </w:rPr>
                              <w:t>griffe sollten Sie aussparen oder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zumindest erklären.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9F22D" id="Textbox 213" o:spid="_x0000_s1067" type="#_x0000_t202" style="position:absolute;margin-left:142pt;margin-top:430.8pt;width:365.7pt;height:48.45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" filled="f" stroked="f">
                <v:textbox inset="0,0,0,0">
                  <w:txbxContent>
                    <w:p w14:paraId="1D435005" w14:textId="77777777" w:rsidR="005D7F54" w:rsidRDefault="005D7F54" w:rsidP="005D7F54">
                      <w:pPr>
                        <w:pStyle w:val="Textkrper"/>
                        <w:numPr>
                          <w:ilvl w:val="0"/>
                          <w:numId w:val="16"/>
                        </w:numPr>
                        <w:tabs>
                          <w:tab w:val="left" w:pos="311"/>
                        </w:tabs>
                        <w:spacing w:before="54" w:line="254" w:lineRule="auto"/>
                        <w:ind w:right="188"/>
                      </w:pPr>
                      <w:r>
                        <w:rPr>
                          <w:color w:val="1C1C1B"/>
                          <w:spacing w:val="-4"/>
                        </w:rPr>
                        <w:t>Ausdrucksvermögen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sowie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klare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punktgenaue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Sprache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lassen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erlernen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und </w:t>
                      </w:r>
                      <w:r>
                        <w:rPr>
                          <w:color w:val="1C1C1B"/>
                        </w:rPr>
                        <w:t>vor allem trainieren.</w:t>
                      </w:r>
                    </w:p>
                    <w:p w14:paraId="3A618A56" w14:textId="77777777" w:rsidR="005D7F54" w:rsidRDefault="005D7F54" w:rsidP="005D7F54">
                      <w:pPr>
                        <w:pStyle w:val="Textkrper"/>
                        <w:numPr>
                          <w:ilvl w:val="0"/>
                          <w:numId w:val="16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280"/>
                      </w:pPr>
                      <w:r>
                        <w:rPr>
                          <w:color w:val="1C1C1B"/>
                          <w:spacing w:val="-4"/>
                        </w:rPr>
                        <w:t>Achten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darauf,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möglichst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nur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Hauptsätzen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sprechen.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Fremdwörter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Fachbe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>-</w:t>
                      </w:r>
                      <w:r>
                        <w:rPr>
                          <w:color w:val="1C1C1B"/>
                        </w:rPr>
                        <w:t>griffe sollten Sie aussparen oder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zumindest erklären.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7B8AC0BA" wp14:editId="15109FA0">
                <wp:simplePos x="0" y="0"/>
                <wp:positionH relativeFrom="page">
                  <wp:posOffset>6447175</wp:posOffset>
                </wp:positionH>
                <wp:positionV relativeFrom="page">
                  <wp:posOffset>5471467</wp:posOffset>
                </wp:positionV>
                <wp:extent cx="756285" cy="615315"/>
                <wp:effectExtent l="0" t="0" r="0" b="0"/>
                <wp:wrapNone/>
                <wp:docPr id="214" name="Text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22E37C" w14:textId="77777777" w:rsidR="005D7F54" w:rsidRDefault="005D7F54" w:rsidP="005D7F54">
                            <w:pPr>
                              <w:pStyle w:val="Textkrper"/>
                              <w:spacing w:before="55"/>
                              <w:ind w:left="8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197DD721" w14:textId="77777777" w:rsidR="005D7F54" w:rsidRDefault="005D7F54" w:rsidP="005D7F54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AC0BA" id="Textbox 214" o:spid="_x0000_s1068" type="#_x0000_t202" style="position:absolute;margin-left:507.65pt;margin-top:430.8pt;width:59.55pt;height:48.45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" filled="f" stroked="f">
                <v:textbox inset="0,0,0,0">
                  <w:txbxContent>
                    <w:p w14:paraId="1422E37C" w14:textId="77777777" w:rsidR="005D7F54" w:rsidRDefault="005D7F54" w:rsidP="005D7F54">
                      <w:pPr>
                        <w:pStyle w:val="Textkrper"/>
                        <w:spacing w:before="55"/>
                        <w:ind w:left="8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197DD721" w14:textId="77777777" w:rsidR="005D7F54" w:rsidRDefault="005D7F54" w:rsidP="005D7F54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39C880F0" wp14:editId="5C07396C">
                <wp:simplePos x="0" y="0"/>
                <wp:positionH relativeFrom="page">
                  <wp:posOffset>363175</wp:posOffset>
                </wp:positionH>
                <wp:positionV relativeFrom="page">
                  <wp:posOffset>6086576</wp:posOffset>
                </wp:positionV>
                <wp:extent cx="1440180" cy="615315"/>
                <wp:effectExtent l="0" t="0" r="0" b="0"/>
                <wp:wrapNone/>
                <wp:docPr id="215" name="Text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9426A4" w14:textId="77777777" w:rsidR="005D7F54" w:rsidRDefault="005D7F54" w:rsidP="005D7F54">
                            <w:pPr>
                              <w:pStyle w:val="Textkrper"/>
                              <w:spacing w:before="54" w:line="254" w:lineRule="auto"/>
                              <w:ind w:left="84" w:right="209"/>
                              <w:jc w:val="both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Ich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schaffe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es,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zur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Verfügung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stehenden Zeit </w:t>
                            </w:r>
                            <w:r>
                              <w:rPr>
                                <w:color w:val="1C1C1B"/>
                              </w:rPr>
                              <w:t>gut auszukommen.</w:t>
                            </w:r>
                          </w:p>
                          <w:p w14:paraId="459B5917" w14:textId="77777777" w:rsidR="005D7F54" w:rsidRDefault="005D7F54" w:rsidP="005D7F54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880F0" id="Textbox 215" o:spid="_x0000_s1069" type="#_x0000_t202" style="position:absolute;margin-left:28.6pt;margin-top:479.25pt;width:113.4pt;height:48.45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" filled="f" stroked="f">
                <v:textbox inset="0,0,0,0">
                  <w:txbxContent>
                    <w:p w14:paraId="639426A4" w14:textId="77777777" w:rsidR="005D7F54" w:rsidRDefault="005D7F54" w:rsidP="005D7F54">
                      <w:pPr>
                        <w:pStyle w:val="Textkrper"/>
                        <w:spacing w:before="54" w:line="254" w:lineRule="auto"/>
                        <w:ind w:left="84" w:right="209"/>
                        <w:jc w:val="both"/>
                      </w:pPr>
                      <w:r>
                        <w:rPr>
                          <w:color w:val="1C1C1B"/>
                          <w:spacing w:val="-2"/>
                        </w:rPr>
                        <w:t>Ich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schaffe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es,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zur </w:t>
                      </w:r>
                      <w:r>
                        <w:rPr>
                          <w:color w:val="1C1C1B"/>
                          <w:spacing w:val="-6"/>
                        </w:rPr>
                        <w:t>Verfügung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stehenden Zeit </w:t>
                      </w:r>
                      <w:r>
                        <w:rPr>
                          <w:color w:val="1C1C1B"/>
                        </w:rPr>
                        <w:t>gut auszukommen.</w:t>
                      </w:r>
                    </w:p>
                    <w:p w14:paraId="459B5917" w14:textId="77777777" w:rsidR="005D7F54" w:rsidRDefault="005D7F54" w:rsidP="005D7F54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1C32D3F4" wp14:editId="64FA0ACF">
                <wp:simplePos x="0" y="0"/>
                <wp:positionH relativeFrom="page">
                  <wp:posOffset>1803175</wp:posOffset>
                </wp:positionH>
                <wp:positionV relativeFrom="page">
                  <wp:posOffset>6086576</wp:posOffset>
                </wp:positionV>
                <wp:extent cx="4644390" cy="615315"/>
                <wp:effectExtent l="0" t="0" r="0" b="0"/>
                <wp:wrapNone/>
                <wp:docPr id="216" name="Text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54FF97" w14:textId="77777777" w:rsidR="005D7F54" w:rsidRDefault="005D7F54" w:rsidP="005D7F54">
                            <w:pPr>
                              <w:pStyle w:val="Textkrper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11"/>
                              </w:tabs>
                              <w:spacing w:before="54" w:line="254" w:lineRule="auto"/>
                              <w:ind w:right="464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Zeitmanagement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besonders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wichtig.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Nutzen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ggf.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Countdown-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Timer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, </w:t>
                            </w:r>
                            <w:r>
                              <w:rPr>
                                <w:color w:val="1C1C1B"/>
                              </w:rPr>
                              <w:t>etwa im Smartphone,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um im Plan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 bleiben.</w:t>
                            </w:r>
                          </w:p>
                          <w:p w14:paraId="0FDE0D10" w14:textId="77777777" w:rsidR="005D7F54" w:rsidRDefault="005D7F54" w:rsidP="005D7F54">
                            <w:pPr>
                              <w:pStyle w:val="Textkrper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100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Essenziell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ist,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praxisnah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planen.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Berücksichtigen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immer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Puffer,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um z.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B.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Fragen </w:t>
                            </w:r>
                            <w:r>
                              <w:rPr>
                                <w:color w:val="1C1C1B"/>
                              </w:rPr>
                              <w:t>beantworten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niemanden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abweisen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müssen.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2D3F4" id="Textbox 216" o:spid="_x0000_s1070" type="#_x0000_t202" style="position:absolute;margin-left:142pt;margin-top:479.25pt;width:365.7pt;height:48.45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" filled="f" stroked="f">
                <v:textbox inset="0,0,0,0">
                  <w:txbxContent>
                    <w:p w14:paraId="1854FF97" w14:textId="77777777" w:rsidR="005D7F54" w:rsidRDefault="005D7F54" w:rsidP="005D7F54">
                      <w:pPr>
                        <w:pStyle w:val="Textkrper"/>
                        <w:numPr>
                          <w:ilvl w:val="0"/>
                          <w:numId w:val="15"/>
                        </w:numPr>
                        <w:tabs>
                          <w:tab w:val="left" w:pos="311"/>
                        </w:tabs>
                        <w:spacing w:before="54" w:line="254" w:lineRule="auto"/>
                        <w:ind w:right="464"/>
                      </w:pPr>
                      <w:r>
                        <w:rPr>
                          <w:color w:val="1C1C1B"/>
                          <w:spacing w:val="-4"/>
                        </w:rPr>
                        <w:t>Zeitmanagement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ist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besonders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wichtig.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Nutzen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ggf.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auch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Countdown-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Timer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, </w:t>
                      </w:r>
                      <w:r>
                        <w:rPr>
                          <w:color w:val="1C1C1B"/>
                        </w:rPr>
                        <w:t>etwa im Smartphone,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um im Plan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 bleiben.</w:t>
                      </w:r>
                    </w:p>
                    <w:p w14:paraId="0FDE0D10" w14:textId="77777777" w:rsidR="005D7F54" w:rsidRDefault="005D7F54" w:rsidP="005D7F54">
                      <w:pPr>
                        <w:pStyle w:val="Textkrper"/>
                        <w:numPr>
                          <w:ilvl w:val="0"/>
                          <w:numId w:val="15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100"/>
                      </w:pPr>
                      <w:r>
                        <w:rPr>
                          <w:color w:val="1C1C1B"/>
                          <w:spacing w:val="-6"/>
                        </w:rPr>
                        <w:t>Essenziell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ist,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dass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praxisnah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planen.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Berücksichtigen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immer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Puffer,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um z.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B.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Fragen </w:t>
                      </w:r>
                      <w:r>
                        <w:rPr>
                          <w:color w:val="1C1C1B"/>
                        </w:rPr>
                        <w:t>beantworten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können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niemanden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abweisen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müssen.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677D98DD" wp14:editId="585E452E">
                <wp:simplePos x="0" y="0"/>
                <wp:positionH relativeFrom="page">
                  <wp:posOffset>6447175</wp:posOffset>
                </wp:positionH>
                <wp:positionV relativeFrom="page">
                  <wp:posOffset>6086576</wp:posOffset>
                </wp:positionV>
                <wp:extent cx="756285" cy="615315"/>
                <wp:effectExtent l="0" t="0" r="0" b="0"/>
                <wp:wrapNone/>
                <wp:docPr id="217" name="Text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E473E7" w14:textId="77777777" w:rsidR="005D7F54" w:rsidRDefault="005D7F54" w:rsidP="005D7F54">
                            <w:pPr>
                              <w:pStyle w:val="Textkrper"/>
                              <w:spacing w:before="55"/>
                              <w:ind w:left="8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223F5311" w14:textId="77777777" w:rsidR="005D7F54" w:rsidRDefault="005D7F54" w:rsidP="005D7F54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D98DD" id="Textbox 217" o:spid="_x0000_s1071" type="#_x0000_t202" style="position:absolute;margin-left:507.65pt;margin-top:479.25pt;width:59.55pt;height:48.45pt;z-index:-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" filled="f" stroked="f">
                <v:textbox inset="0,0,0,0">
                  <w:txbxContent>
                    <w:p w14:paraId="47E473E7" w14:textId="77777777" w:rsidR="005D7F54" w:rsidRDefault="005D7F54" w:rsidP="005D7F54">
                      <w:pPr>
                        <w:pStyle w:val="Textkrper"/>
                        <w:spacing w:before="55"/>
                        <w:ind w:left="8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223F5311" w14:textId="77777777" w:rsidR="005D7F54" w:rsidRDefault="005D7F54" w:rsidP="005D7F54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3390C8F5" wp14:editId="547A3146">
                <wp:simplePos x="0" y="0"/>
                <wp:positionH relativeFrom="page">
                  <wp:posOffset>363175</wp:posOffset>
                </wp:positionH>
                <wp:positionV relativeFrom="page">
                  <wp:posOffset>6701686</wp:posOffset>
                </wp:positionV>
                <wp:extent cx="6840220" cy="216535"/>
                <wp:effectExtent l="0" t="0" r="0" b="0"/>
                <wp:wrapNone/>
                <wp:docPr id="218" name="Text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1A2590" w14:textId="77777777" w:rsidR="005D7F54" w:rsidRDefault="005D7F54" w:rsidP="005D7F54">
                            <w:pPr>
                              <w:spacing w:before="54"/>
                              <w:ind w:left="8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Sozialkompetenz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0C8F5" id="Textbox 218" o:spid="_x0000_s1072" type="#_x0000_t202" style="position:absolute;margin-left:28.6pt;margin-top:527.7pt;width:538.6pt;height:17.05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" filled="f" stroked="f">
                <v:textbox inset="0,0,0,0">
                  <w:txbxContent>
                    <w:p w14:paraId="441A2590" w14:textId="77777777" w:rsidR="005D7F54" w:rsidRDefault="005D7F54" w:rsidP="005D7F54">
                      <w:pPr>
                        <w:spacing w:before="54"/>
                        <w:ind w:left="8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Sozialkompetenz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6EC13533" wp14:editId="0522DF84">
                <wp:simplePos x="0" y="0"/>
                <wp:positionH relativeFrom="page">
                  <wp:posOffset>363175</wp:posOffset>
                </wp:positionH>
                <wp:positionV relativeFrom="page">
                  <wp:posOffset>6917686</wp:posOffset>
                </wp:positionV>
                <wp:extent cx="1440180" cy="615315"/>
                <wp:effectExtent l="0" t="0" r="0" b="0"/>
                <wp:wrapNone/>
                <wp:docPr id="219" name="Text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BA9613" w14:textId="77777777" w:rsidR="005D7F54" w:rsidRDefault="005D7F54" w:rsidP="005D7F54">
                            <w:pPr>
                              <w:pStyle w:val="Textkrper"/>
                              <w:spacing w:before="55" w:line="254" w:lineRule="auto"/>
                              <w:ind w:left="84" w:right="623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Ich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verstehe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es,</w:t>
                            </w:r>
                            <w:r>
                              <w:rPr>
                                <w:color w:val="1C1C1B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aktiv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zuzuhören.</w:t>
                            </w:r>
                          </w:p>
                          <w:p w14:paraId="121C5A41" w14:textId="77777777" w:rsidR="005D7F54" w:rsidRDefault="005D7F54" w:rsidP="005D7F54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13533" id="Textbox 219" o:spid="_x0000_s1073" type="#_x0000_t202" style="position:absolute;margin-left:28.6pt;margin-top:544.7pt;width:113.4pt;height:48.45pt;z-index:-2516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" filled="f" stroked="f">
                <v:textbox inset="0,0,0,0">
                  <w:txbxContent>
                    <w:p w14:paraId="75BA9613" w14:textId="77777777" w:rsidR="005D7F54" w:rsidRDefault="005D7F54" w:rsidP="005D7F54">
                      <w:pPr>
                        <w:pStyle w:val="Textkrper"/>
                        <w:spacing w:before="55" w:line="254" w:lineRule="auto"/>
                        <w:ind w:left="84" w:right="623"/>
                      </w:pPr>
                      <w:r>
                        <w:rPr>
                          <w:color w:val="1C1C1B"/>
                          <w:spacing w:val="-6"/>
                        </w:rPr>
                        <w:t>Ich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verstehe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es,</w:t>
                      </w:r>
                      <w:r>
                        <w:rPr>
                          <w:color w:val="1C1C1B"/>
                          <w:spacing w:val="-2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aktiv </w:t>
                      </w:r>
                      <w:r>
                        <w:rPr>
                          <w:color w:val="1C1C1B"/>
                          <w:spacing w:val="-2"/>
                        </w:rPr>
                        <w:t>zuzuhören.</w:t>
                      </w:r>
                    </w:p>
                    <w:p w14:paraId="121C5A41" w14:textId="77777777" w:rsidR="005D7F54" w:rsidRDefault="005D7F54" w:rsidP="005D7F54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25E57357" wp14:editId="6E86A6C5">
                <wp:simplePos x="0" y="0"/>
                <wp:positionH relativeFrom="page">
                  <wp:posOffset>1803175</wp:posOffset>
                </wp:positionH>
                <wp:positionV relativeFrom="page">
                  <wp:posOffset>6917686</wp:posOffset>
                </wp:positionV>
                <wp:extent cx="4644390" cy="615315"/>
                <wp:effectExtent l="0" t="0" r="0" b="0"/>
                <wp:wrapNone/>
                <wp:docPr id="220" name="Text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191F5B" w14:textId="77777777" w:rsidR="005D7F54" w:rsidRDefault="005D7F54" w:rsidP="005D7F54">
                            <w:pPr>
                              <w:pStyle w:val="Textkrper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11"/>
                              </w:tabs>
                              <w:spacing w:before="54"/>
                              <w:ind w:hanging="22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Damit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zeigen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Interesse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Anliegen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Teilnehmer.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zahlt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positiv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aus.</w:t>
                            </w:r>
                          </w:p>
                          <w:p w14:paraId="5CD49988" w14:textId="77777777" w:rsidR="005D7F54" w:rsidRDefault="005D7F54" w:rsidP="005D7F54">
                            <w:pPr>
                              <w:pStyle w:val="Textkrper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11"/>
                              </w:tabs>
                              <w:spacing w:before="14" w:line="254" w:lineRule="auto"/>
                              <w:ind w:right="225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Aktives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Zuhören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können Sie jederzeit üben.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Hören Sie gut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 und unterbrechen Sie Ihren Gesprächspartner nicht.</w:t>
                            </w:r>
                            <w:r>
                              <w:rPr>
                                <w:color w:val="1C1C1B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Wiederholen Sie das Gehörte </w:t>
                            </w:r>
                            <w:proofErr w:type="gramStart"/>
                            <w:r>
                              <w:rPr>
                                <w:color w:val="1C1C1B"/>
                                <w:spacing w:val="-4"/>
                              </w:rPr>
                              <w:t>in eigenen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Worten und lassen</w:t>
                            </w:r>
                            <w:proofErr w:type="gram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Sie </w:t>
                            </w:r>
                            <w:r>
                              <w:rPr>
                                <w:color w:val="1C1C1B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bestätigen,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alles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richtig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erfasst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haben.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57357" id="Textbox 220" o:spid="_x0000_s1074" type="#_x0000_t202" style="position:absolute;margin-left:142pt;margin-top:544.7pt;width:365.7pt;height:48.45p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" filled="f" stroked="f">
                <v:textbox inset="0,0,0,0">
                  <w:txbxContent>
                    <w:p w14:paraId="16191F5B" w14:textId="77777777" w:rsidR="005D7F54" w:rsidRDefault="005D7F54" w:rsidP="005D7F54">
                      <w:pPr>
                        <w:pStyle w:val="Textkrper"/>
                        <w:numPr>
                          <w:ilvl w:val="0"/>
                          <w:numId w:val="14"/>
                        </w:numPr>
                        <w:tabs>
                          <w:tab w:val="left" w:pos="311"/>
                        </w:tabs>
                        <w:spacing w:before="54"/>
                        <w:ind w:hanging="226"/>
                      </w:pPr>
                      <w:r>
                        <w:rPr>
                          <w:color w:val="1C1C1B"/>
                          <w:spacing w:val="-4"/>
                        </w:rPr>
                        <w:t>Damit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zeigen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Interesse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Anliegen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Teilnehmer.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zahlt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positiv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aus.</w:t>
                      </w:r>
                    </w:p>
                    <w:p w14:paraId="5CD49988" w14:textId="77777777" w:rsidR="005D7F54" w:rsidRDefault="005D7F54" w:rsidP="005D7F54">
                      <w:pPr>
                        <w:pStyle w:val="Textkrper"/>
                        <w:numPr>
                          <w:ilvl w:val="0"/>
                          <w:numId w:val="14"/>
                        </w:numPr>
                        <w:tabs>
                          <w:tab w:val="left" w:pos="311"/>
                        </w:tabs>
                        <w:spacing w:before="14" w:line="254" w:lineRule="auto"/>
                        <w:ind w:right="225"/>
                      </w:pPr>
                      <w:r>
                        <w:rPr>
                          <w:color w:val="1C1C1B"/>
                          <w:spacing w:val="-4"/>
                        </w:rPr>
                        <w:t>Aktives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Zuhören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können Sie jederzeit üben.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Hören Sie gut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 und unterbrechen Sie Ihren Gesprächspartner nicht.</w:t>
                      </w:r>
                      <w:r>
                        <w:rPr>
                          <w:color w:val="1C1C1B"/>
                          <w:spacing w:val="-2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Wiederholen Sie das Gehörte </w:t>
                      </w:r>
                      <w:proofErr w:type="gramStart"/>
                      <w:r>
                        <w:rPr>
                          <w:color w:val="1C1C1B"/>
                          <w:spacing w:val="-4"/>
                        </w:rPr>
                        <w:t>in eigenen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Worten und lassen</w:t>
                      </w:r>
                      <w:proofErr w:type="gramEnd"/>
                      <w:r>
                        <w:rPr>
                          <w:color w:val="1C1C1B"/>
                          <w:spacing w:val="-4"/>
                        </w:rPr>
                        <w:t xml:space="preserve"> Sie </w:t>
                      </w:r>
                      <w:r>
                        <w:rPr>
                          <w:color w:val="1C1C1B"/>
                        </w:rPr>
                        <w:t>sich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bestätigen,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dass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alles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richtig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erfasst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haben.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3EB8CF6C" wp14:editId="52FA45D0">
                <wp:simplePos x="0" y="0"/>
                <wp:positionH relativeFrom="page">
                  <wp:posOffset>6447175</wp:posOffset>
                </wp:positionH>
                <wp:positionV relativeFrom="page">
                  <wp:posOffset>6917686</wp:posOffset>
                </wp:positionV>
                <wp:extent cx="756285" cy="615315"/>
                <wp:effectExtent l="0" t="0" r="0" b="0"/>
                <wp:wrapNone/>
                <wp:docPr id="221" name="Text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523E70" w14:textId="77777777" w:rsidR="005D7F54" w:rsidRDefault="005D7F54" w:rsidP="005D7F54">
                            <w:pPr>
                              <w:pStyle w:val="Textkrper"/>
                              <w:spacing w:before="55"/>
                              <w:ind w:left="8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36324347" w14:textId="77777777" w:rsidR="005D7F54" w:rsidRDefault="005D7F54" w:rsidP="005D7F54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8CF6C" id="Textbox 221" o:spid="_x0000_s1075" type="#_x0000_t202" style="position:absolute;margin-left:507.65pt;margin-top:544.7pt;width:59.55pt;height:48.45pt;z-index:-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" filled="f" stroked="f">
                <v:textbox inset="0,0,0,0">
                  <w:txbxContent>
                    <w:p w14:paraId="68523E70" w14:textId="77777777" w:rsidR="005D7F54" w:rsidRDefault="005D7F54" w:rsidP="005D7F54">
                      <w:pPr>
                        <w:pStyle w:val="Textkrper"/>
                        <w:spacing w:before="55"/>
                        <w:ind w:left="8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36324347" w14:textId="77777777" w:rsidR="005D7F54" w:rsidRDefault="005D7F54" w:rsidP="005D7F54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665525C3" wp14:editId="6B968493">
                <wp:simplePos x="0" y="0"/>
                <wp:positionH relativeFrom="page">
                  <wp:posOffset>363175</wp:posOffset>
                </wp:positionH>
                <wp:positionV relativeFrom="page">
                  <wp:posOffset>7532796</wp:posOffset>
                </wp:positionV>
                <wp:extent cx="1440180" cy="755015"/>
                <wp:effectExtent l="0" t="0" r="0" b="0"/>
                <wp:wrapNone/>
                <wp:docPr id="222" name="Text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0CB4D7" w14:textId="77777777" w:rsidR="005D7F54" w:rsidRDefault="005D7F54" w:rsidP="005D7F54">
                            <w:pPr>
                              <w:pStyle w:val="Textkrper"/>
                              <w:spacing w:before="54" w:line="254" w:lineRule="auto"/>
                              <w:ind w:left="84" w:right="355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Kritik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Feedback </w:t>
                            </w:r>
                            <w:r>
                              <w:rPr>
                                <w:color w:val="1C1C1B"/>
                              </w:rPr>
                              <w:t xml:space="preserve">kann ich angemessen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umgehen.</w:t>
                            </w:r>
                          </w:p>
                          <w:p w14:paraId="6982569F" w14:textId="77777777" w:rsidR="005D7F54" w:rsidRDefault="005D7F54" w:rsidP="005D7F54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525C3" id="Textbox 222" o:spid="_x0000_s1076" type="#_x0000_t202" style="position:absolute;margin-left:28.6pt;margin-top:593.15pt;width:113.4pt;height:59.45p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" filled="f" stroked="f">
                <v:textbox inset="0,0,0,0">
                  <w:txbxContent>
                    <w:p w14:paraId="130CB4D7" w14:textId="77777777" w:rsidR="005D7F54" w:rsidRDefault="005D7F54" w:rsidP="005D7F54">
                      <w:pPr>
                        <w:pStyle w:val="Textkrper"/>
                        <w:spacing w:before="54" w:line="254" w:lineRule="auto"/>
                        <w:ind w:left="84" w:right="355"/>
                      </w:pPr>
                      <w:r>
                        <w:rPr>
                          <w:color w:val="1C1C1B"/>
                          <w:spacing w:val="-2"/>
                        </w:rPr>
                        <w:t>Mit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Kritik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Feedback </w:t>
                      </w:r>
                      <w:r>
                        <w:rPr>
                          <w:color w:val="1C1C1B"/>
                        </w:rPr>
                        <w:t xml:space="preserve">kann ich angemessen </w:t>
                      </w:r>
                      <w:r>
                        <w:rPr>
                          <w:color w:val="1C1C1B"/>
                          <w:spacing w:val="-2"/>
                        </w:rPr>
                        <w:t>umgehen.</w:t>
                      </w:r>
                    </w:p>
                    <w:p w14:paraId="6982569F" w14:textId="77777777" w:rsidR="005D7F54" w:rsidRDefault="005D7F54" w:rsidP="005D7F54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0868FA56" wp14:editId="3E585D2E">
                <wp:simplePos x="0" y="0"/>
                <wp:positionH relativeFrom="page">
                  <wp:posOffset>1803175</wp:posOffset>
                </wp:positionH>
                <wp:positionV relativeFrom="page">
                  <wp:posOffset>7532796</wp:posOffset>
                </wp:positionV>
                <wp:extent cx="4644390" cy="755015"/>
                <wp:effectExtent l="0" t="0" r="0" b="0"/>
                <wp:wrapNone/>
                <wp:docPr id="223" name="Text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EBEB96" w14:textId="77777777" w:rsidR="005D7F54" w:rsidRDefault="005D7F54" w:rsidP="005D7F54">
                            <w:pPr>
                              <w:pStyle w:val="Textkrper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"/>
                              </w:tabs>
                              <w:spacing w:before="54" w:line="254" w:lineRule="auto"/>
                              <w:ind w:right="374"/>
                              <w:jc w:val="both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persönliche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ungerechtfertigte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Kritik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professionell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reagieren. </w:t>
                            </w:r>
                            <w:r>
                              <w:rPr>
                                <w:color w:val="1C1C1B"/>
                              </w:rPr>
                              <w:t>Bringen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Problem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am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besten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sachliche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Ebene.</w:t>
                            </w:r>
                          </w:p>
                          <w:p w14:paraId="7DB9A491" w14:textId="77777777" w:rsidR="005D7F54" w:rsidRDefault="005D7F54" w:rsidP="005D7F54">
                            <w:pPr>
                              <w:pStyle w:val="Textkrper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190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Üben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Kritik,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sollte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konstruktiv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sein.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Vermeiden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es,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Teilnehmer zu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demotivie-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ren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6"/>
                              </w:rPr>
                              <w:t>.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Machen Sie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niemanden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runter.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Zeigen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Problem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erklären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man </w:t>
                            </w:r>
                            <w:r>
                              <w:rPr>
                                <w:color w:val="1C1C1B"/>
                              </w:rPr>
                              <w:t>damit umgehen oder es lösen kann.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8FA56" id="Textbox 223" o:spid="_x0000_s1077" type="#_x0000_t202" style="position:absolute;margin-left:142pt;margin-top:593.15pt;width:365.7pt;height:59.45pt;z-index:-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" filled="f" stroked="f">
                <v:textbox inset="0,0,0,0">
                  <w:txbxContent>
                    <w:p w14:paraId="28EBEB96" w14:textId="77777777" w:rsidR="005D7F54" w:rsidRDefault="005D7F54" w:rsidP="005D7F54">
                      <w:pPr>
                        <w:pStyle w:val="Textkrper"/>
                        <w:numPr>
                          <w:ilvl w:val="0"/>
                          <w:numId w:val="13"/>
                        </w:numPr>
                        <w:tabs>
                          <w:tab w:val="left" w:pos="311"/>
                        </w:tabs>
                        <w:spacing w:before="54" w:line="254" w:lineRule="auto"/>
                        <w:ind w:right="374"/>
                        <w:jc w:val="both"/>
                      </w:pP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persönliche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ungerechtfertigte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Kritik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müssen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professionell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reagieren. </w:t>
                      </w:r>
                      <w:r>
                        <w:rPr>
                          <w:color w:val="1C1C1B"/>
                        </w:rPr>
                        <w:t>Bringen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Problem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am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besten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auf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sachliche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Ebene.</w:t>
                      </w:r>
                    </w:p>
                    <w:p w14:paraId="7DB9A491" w14:textId="77777777" w:rsidR="005D7F54" w:rsidRDefault="005D7F54" w:rsidP="005D7F54">
                      <w:pPr>
                        <w:pStyle w:val="Textkrper"/>
                        <w:numPr>
                          <w:ilvl w:val="0"/>
                          <w:numId w:val="13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190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Üben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Kritik,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sollte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diese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konstruktiv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sein.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Vermeiden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es,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Teilnehmer zu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demotivie-</w:t>
                      </w:r>
                      <w:r>
                        <w:rPr>
                          <w:color w:val="1C1C1B"/>
                          <w:spacing w:val="-6"/>
                        </w:rPr>
                        <w:t>ren</w:t>
                      </w:r>
                      <w:proofErr w:type="spellEnd"/>
                      <w:r>
                        <w:rPr>
                          <w:color w:val="1C1C1B"/>
                          <w:spacing w:val="-6"/>
                        </w:rPr>
                        <w:t>.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Machen Sie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niemanden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runter.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Zeigen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Problem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auf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und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erklären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Sie,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wie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man </w:t>
                      </w:r>
                      <w:r>
                        <w:rPr>
                          <w:color w:val="1C1C1B"/>
                        </w:rPr>
                        <w:t>damit umgehen oder es lösen kann.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5EFB806E" wp14:editId="717AEA2E">
                <wp:simplePos x="0" y="0"/>
                <wp:positionH relativeFrom="page">
                  <wp:posOffset>6447175</wp:posOffset>
                </wp:positionH>
                <wp:positionV relativeFrom="page">
                  <wp:posOffset>7532796</wp:posOffset>
                </wp:positionV>
                <wp:extent cx="756285" cy="755015"/>
                <wp:effectExtent l="0" t="0" r="0" b="0"/>
                <wp:wrapNone/>
                <wp:docPr id="224" name="Text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439F3A" w14:textId="77777777" w:rsidR="005D7F54" w:rsidRDefault="005D7F54" w:rsidP="005D7F54">
                            <w:pPr>
                              <w:pStyle w:val="Textkrper"/>
                              <w:spacing w:before="55"/>
                              <w:ind w:left="8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20404C30" w14:textId="77777777" w:rsidR="005D7F54" w:rsidRDefault="005D7F54" w:rsidP="005D7F54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B806E" id="Textbox 224" o:spid="_x0000_s1078" type="#_x0000_t202" style="position:absolute;margin-left:507.65pt;margin-top:593.15pt;width:59.55pt;height:59.45pt;z-index:-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" filled="f" stroked="f">
                <v:textbox inset="0,0,0,0">
                  <w:txbxContent>
                    <w:p w14:paraId="3F439F3A" w14:textId="77777777" w:rsidR="005D7F54" w:rsidRDefault="005D7F54" w:rsidP="005D7F54">
                      <w:pPr>
                        <w:pStyle w:val="Textkrper"/>
                        <w:spacing w:before="55"/>
                        <w:ind w:left="8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20404C30" w14:textId="77777777" w:rsidR="005D7F54" w:rsidRDefault="005D7F54" w:rsidP="005D7F54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1376C7F9" wp14:editId="4EE24617">
                <wp:simplePos x="0" y="0"/>
                <wp:positionH relativeFrom="page">
                  <wp:posOffset>363175</wp:posOffset>
                </wp:positionH>
                <wp:positionV relativeFrom="page">
                  <wp:posOffset>8287606</wp:posOffset>
                </wp:positionV>
                <wp:extent cx="1440180" cy="894715"/>
                <wp:effectExtent l="0" t="0" r="0" b="0"/>
                <wp:wrapNone/>
                <wp:docPr id="225" name="Text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5A3A54" w14:textId="77777777" w:rsidR="005D7F54" w:rsidRDefault="005D7F54" w:rsidP="005D7F54">
                            <w:pPr>
                              <w:pStyle w:val="Textkrper"/>
                              <w:spacing w:before="54" w:line="254" w:lineRule="auto"/>
                              <w:ind w:left="84" w:right="13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Ich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schaffe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es,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offenen </w:t>
                            </w:r>
                            <w:r>
                              <w:rPr>
                                <w:color w:val="1C1C1B"/>
                              </w:rPr>
                              <w:t>Austausch zu fördern.</w:t>
                            </w:r>
                          </w:p>
                          <w:p w14:paraId="0B7C947E" w14:textId="77777777" w:rsidR="005D7F54" w:rsidRDefault="005D7F54" w:rsidP="005D7F54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6C7F9" id="Textbox 225" o:spid="_x0000_s1079" type="#_x0000_t202" style="position:absolute;margin-left:28.6pt;margin-top:652.55pt;width:113.4pt;height:70.45pt;z-index:-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" filled="f" stroked="f">
                <v:textbox inset="0,0,0,0">
                  <w:txbxContent>
                    <w:p w14:paraId="675A3A54" w14:textId="77777777" w:rsidR="005D7F54" w:rsidRDefault="005D7F54" w:rsidP="005D7F54">
                      <w:pPr>
                        <w:pStyle w:val="Textkrper"/>
                        <w:spacing w:before="54" w:line="254" w:lineRule="auto"/>
                        <w:ind w:left="84" w:right="136"/>
                      </w:pPr>
                      <w:r>
                        <w:rPr>
                          <w:color w:val="1C1C1B"/>
                          <w:spacing w:val="-4"/>
                        </w:rPr>
                        <w:t>Ich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schaffe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es,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offenen </w:t>
                      </w:r>
                      <w:r>
                        <w:rPr>
                          <w:color w:val="1C1C1B"/>
                        </w:rPr>
                        <w:t>Austausch zu fördern.</w:t>
                      </w:r>
                    </w:p>
                    <w:p w14:paraId="0B7C947E" w14:textId="77777777" w:rsidR="005D7F54" w:rsidRDefault="005D7F54" w:rsidP="005D7F54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59A7C7C1" wp14:editId="14A72A6E">
                <wp:simplePos x="0" y="0"/>
                <wp:positionH relativeFrom="page">
                  <wp:posOffset>1803175</wp:posOffset>
                </wp:positionH>
                <wp:positionV relativeFrom="page">
                  <wp:posOffset>8287606</wp:posOffset>
                </wp:positionV>
                <wp:extent cx="4644390" cy="894715"/>
                <wp:effectExtent l="0" t="0" r="0" b="0"/>
                <wp:wrapNone/>
                <wp:docPr id="226" name="Text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492EDE" w14:textId="77777777" w:rsidR="005D7F54" w:rsidRDefault="005D7F54" w:rsidP="005D7F54">
                            <w:pPr>
                              <w:pStyle w:val="Textkrper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1"/>
                              </w:tabs>
                              <w:spacing w:before="54" w:line="254" w:lineRule="auto"/>
                              <w:ind w:right="290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Entscheidend hierfür ist,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 Sie eine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Wohlfühlatmosphäre schaffen,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damit 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Teilneh-</w:t>
                            </w:r>
                            <w:r>
                              <w:rPr>
                                <w:color w:val="1C1C1B"/>
                              </w:rPr>
                              <w:t>mer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mitarbeiten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beispielsweise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Herausforderungen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Alltag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berichten.</w:t>
                            </w:r>
                          </w:p>
                          <w:p w14:paraId="2897B073" w14:textId="77777777" w:rsidR="005D7F54" w:rsidRDefault="005D7F54" w:rsidP="005D7F54">
                            <w:pPr>
                              <w:pStyle w:val="Textkrper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79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Gibt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Diskussionen,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ggf.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moderierende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Rolle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einnehmen.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Geben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 durch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Fragen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richtigen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Impulse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lenken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Diskussion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richtige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Richtung. Entgleitet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Diskussion,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wieder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sachliche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Ebene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bringen,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eben </w:t>
                            </w:r>
                            <w:r>
                              <w:rPr>
                                <w:color w:val="1C1C1B"/>
                              </w:rPr>
                              <w:t>zurück zum Thema.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7C7C1" id="Textbox 226" o:spid="_x0000_s1080" type="#_x0000_t202" style="position:absolute;margin-left:142pt;margin-top:652.55pt;width:365.7pt;height:70.45pt;z-index:-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" filled="f" stroked="f">
                <v:textbox inset="0,0,0,0">
                  <w:txbxContent>
                    <w:p w14:paraId="0E492EDE" w14:textId="77777777" w:rsidR="005D7F54" w:rsidRDefault="005D7F54" w:rsidP="005D7F54">
                      <w:pPr>
                        <w:pStyle w:val="Textkrper"/>
                        <w:numPr>
                          <w:ilvl w:val="0"/>
                          <w:numId w:val="12"/>
                        </w:numPr>
                        <w:tabs>
                          <w:tab w:val="left" w:pos="311"/>
                        </w:tabs>
                        <w:spacing w:before="54" w:line="254" w:lineRule="auto"/>
                        <w:ind w:right="290"/>
                      </w:pPr>
                      <w:r>
                        <w:rPr>
                          <w:color w:val="1C1C1B"/>
                          <w:spacing w:val="-4"/>
                        </w:rPr>
                        <w:t>Entscheidend hierfür ist,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 Sie eine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Wohlfühlatmosphäre schaffen,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damit 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Teilneh-</w:t>
                      </w:r>
                      <w:r>
                        <w:rPr>
                          <w:color w:val="1C1C1B"/>
                        </w:rPr>
                        <w:t>mer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mitarbeiten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beispielsweise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Herausforderungen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Alltag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berichten.</w:t>
                      </w:r>
                    </w:p>
                    <w:p w14:paraId="2897B073" w14:textId="77777777" w:rsidR="005D7F54" w:rsidRDefault="005D7F54" w:rsidP="005D7F54">
                      <w:pPr>
                        <w:pStyle w:val="Textkrper"/>
                        <w:numPr>
                          <w:ilvl w:val="0"/>
                          <w:numId w:val="12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79"/>
                      </w:pPr>
                      <w:r>
                        <w:rPr>
                          <w:color w:val="1C1C1B"/>
                          <w:spacing w:val="-2"/>
                        </w:rPr>
                        <w:t>Gibt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Diskussionen,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sollten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ggf.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moderierende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Rolle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einnehmen.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Geben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 durch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Fragen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richtigen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Impulse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lenken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Diskussion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richtige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Richtung. Entgleitet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Diskussion,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sollten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diese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wieder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sachliche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Ebene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bringen,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eben </w:t>
                      </w:r>
                      <w:r>
                        <w:rPr>
                          <w:color w:val="1C1C1B"/>
                        </w:rPr>
                        <w:t>zurück zum Thema.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6C138657" wp14:editId="4415A347">
                <wp:simplePos x="0" y="0"/>
                <wp:positionH relativeFrom="page">
                  <wp:posOffset>6447175</wp:posOffset>
                </wp:positionH>
                <wp:positionV relativeFrom="page">
                  <wp:posOffset>8287606</wp:posOffset>
                </wp:positionV>
                <wp:extent cx="756285" cy="894715"/>
                <wp:effectExtent l="0" t="0" r="0" b="0"/>
                <wp:wrapNone/>
                <wp:docPr id="227" name="Text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E0B69D" w14:textId="77777777" w:rsidR="005D7F54" w:rsidRDefault="005D7F54" w:rsidP="005D7F54">
                            <w:pPr>
                              <w:pStyle w:val="Textkrper"/>
                              <w:spacing w:before="55"/>
                              <w:ind w:left="8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0BCA5884" w14:textId="77777777" w:rsidR="005D7F54" w:rsidRDefault="005D7F54" w:rsidP="005D7F54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38657" id="Textbox 227" o:spid="_x0000_s1081" type="#_x0000_t202" style="position:absolute;margin-left:507.65pt;margin-top:652.55pt;width:59.55pt;height:70.45pt;z-index:-2515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" filled="f" stroked="f">
                <v:textbox inset="0,0,0,0">
                  <w:txbxContent>
                    <w:p w14:paraId="14E0B69D" w14:textId="77777777" w:rsidR="005D7F54" w:rsidRDefault="005D7F54" w:rsidP="005D7F54">
                      <w:pPr>
                        <w:pStyle w:val="Textkrper"/>
                        <w:spacing w:before="55"/>
                        <w:ind w:left="8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0BCA5884" w14:textId="77777777" w:rsidR="005D7F54" w:rsidRDefault="005D7F54" w:rsidP="005D7F54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0D25B562" wp14:editId="7AAC3B3A">
                <wp:simplePos x="0" y="0"/>
                <wp:positionH relativeFrom="page">
                  <wp:posOffset>363175</wp:posOffset>
                </wp:positionH>
                <wp:positionV relativeFrom="page">
                  <wp:posOffset>9182115</wp:posOffset>
                </wp:positionV>
                <wp:extent cx="1440180" cy="894715"/>
                <wp:effectExtent l="0" t="0" r="0" b="0"/>
                <wp:wrapNone/>
                <wp:docPr id="228" name="Text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C9C2BB" w14:textId="77777777" w:rsidR="005D7F54" w:rsidRDefault="005D7F54" w:rsidP="005D7F54">
                            <w:pPr>
                              <w:pStyle w:val="Textkrper"/>
                              <w:spacing w:before="54" w:line="254" w:lineRule="auto"/>
                              <w:ind w:left="84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Schwierige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Situationen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in </w:t>
                            </w:r>
                            <w:r>
                              <w:rPr>
                                <w:color w:val="1C1C1B"/>
                              </w:rPr>
                              <w:t xml:space="preserve">der Gruppe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weiss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ich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zu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steuern.</w:t>
                            </w:r>
                          </w:p>
                          <w:p w14:paraId="3E404E3C" w14:textId="77777777" w:rsidR="005D7F54" w:rsidRDefault="005D7F54" w:rsidP="005D7F54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5B562" id="Textbox 228" o:spid="_x0000_s1082" type="#_x0000_t202" style="position:absolute;margin-left:28.6pt;margin-top:723pt;width:113.4pt;height:70.45pt;z-index:-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" filled="f" stroked="f">
                <v:textbox inset="0,0,0,0">
                  <w:txbxContent>
                    <w:p w14:paraId="13C9C2BB" w14:textId="77777777" w:rsidR="005D7F54" w:rsidRDefault="005D7F54" w:rsidP="005D7F54">
                      <w:pPr>
                        <w:pStyle w:val="Textkrper"/>
                        <w:spacing w:before="54" w:line="254" w:lineRule="auto"/>
                        <w:ind w:left="84"/>
                      </w:pPr>
                      <w:r>
                        <w:rPr>
                          <w:color w:val="1C1C1B"/>
                          <w:spacing w:val="-2"/>
                        </w:rPr>
                        <w:t>Schwierige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Situationen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in </w:t>
                      </w:r>
                      <w:r>
                        <w:rPr>
                          <w:color w:val="1C1C1B"/>
                        </w:rPr>
                        <w:t xml:space="preserve">der Gruppe </w:t>
                      </w:r>
                      <w:proofErr w:type="spellStart"/>
                      <w:r>
                        <w:rPr>
                          <w:color w:val="1C1C1B"/>
                        </w:rPr>
                        <w:t>weiss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ich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zu </w:t>
                      </w:r>
                      <w:r>
                        <w:rPr>
                          <w:color w:val="1C1C1B"/>
                          <w:spacing w:val="-2"/>
                        </w:rPr>
                        <w:t>steuern.</w:t>
                      </w:r>
                    </w:p>
                    <w:p w14:paraId="3E404E3C" w14:textId="77777777" w:rsidR="005D7F54" w:rsidRDefault="005D7F54" w:rsidP="005D7F54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9680" behindDoc="1" locked="0" layoutInCell="1" allowOverlap="1" wp14:anchorId="3C691CFA" wp14:editId="278974DE">
                <wp:simplePos x="0" y="0"/>
                <wp:positionH relativeFrom="page">
                  <wp:posOffset>1803175</wp:posOffset>
                </wp:positionH>
                <wp:positionV relativeFrom="page">
                  <wp:posOffset>9182115</wp:posOffset>
                </wp:positionV>
                <wp:extent cx="4644390" cy="894715"/>
                <wp:effectExtent l="0" t="0" r="0" b="0"/>
                <wp:wrapNone/>
                <wp:docPr id="229" name="Text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00842C" w14:textId="77777777" w:rsidR="005D7F54" w:rsidRDefault="005D7F54" w:rsidP="005D7F54">
                            <w:pPr>
                              <w:pStyle w:val="Textkrper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1"/>
                              </w:tabs>
                              <w:spacing w:before="54" w:line="254" w:lineRule="auto"/>
                              <w:ind w:right="77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Schulungen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problematischen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Situationen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kommen,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selten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aus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zwischenmenschlichen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Ecke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kommen.</w:t>
                            </w:r>
                            <w:r>
                              <w:rPr>
                                <w:color w:val="1C1C1B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dürfen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als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Trainer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sprach-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hilflos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sein.</w:t>
                            </w:r>
                            <w:r>
                              <w:rPr>
                                <w:color w:val="1C1C1B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Vielmehr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Situation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beruhigen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Ganze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deeskalieren.</w:t>
                            </w:r>
                          </w:p>
                          <w:p w14:paraId="1DDB6D3E" w14:textId="77777777" w:rsidR="005D7F54" w:rsidRDefault="005D7F54" w:rsidP="005D7F54">
                            <w:pPr>
                              <w:pStyle w:val="Textkrper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83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Es gibt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viel gute Literatur etwa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zum Konfliktmanagement oder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zur deeskalierenden Kom-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munikation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ggf.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Gang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Bibliothek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Stadt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lohnen,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entspre-</w:t>
                            </w:r>
                            <w:r>
                              <w:rPr>
                                <w:color w:val="1C1C1B"/>
                              </w:rPr>
                              <w:t>chende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Literatur zu Soft Skills zu finden.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91CFA" id="Textbox 229" o:spid="_x0000_s1083" type="#_x0000_t202" style="position:absolute;margin-left:142pt;margin-top:723pt;width:365.7pt;height:70.45pt;z-index:-25159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" filled="f" stroked="f">
                <v:textbox inset="0,0,0,0">
                  <w:txbxContent>
                    <w:p w14:paraId="3B00842C" w14:textId="77777777" w:rsidR="005D7F54" w:rsidRDefault="005D7F54" w:rsidP="005D7F54">
                      <w:pPr>
                        <w:pStyle w:val="Textkrper"/>
                        <w:numPr>
                          <w:ilvl w:val="0"/>
                          <w:numId w:val="11"/>
                        </w:numPr>
                        <w:tabs>
                          <w:tab w:val="left" w:pos="311"/>
                        </w:tabs>
                        <w:spacing w:before="54" w:line="254" w:lineRule="auto"/>
                        <w:ind w:right="77"/>
                      </w:pP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bei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Schulungen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kann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problematischen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Situationen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kommen,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selten </w:t>
                      </w:r>
                      <w:r>
                        <w:rPr>
                          <w:color w:val="1C1C1B"/>
                          <w:spacing w:val="-6"/>
                        </w:rPr>
                        <w:t>aus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zwischenmenschlichen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Ecke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kommen.</w:t>
                      </w:r>
                      <w:r>
                        <w:rPr>
                          <w:color w:val="1C1C1B"/>
                          <w:spacing w:val="-2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Auch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hier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dürfen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als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Trainer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nicht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sprach-</w:t>
                      </w:r>
                      <w:r>
                        <w:rPr>
                          <w:color w:val="1C1C1B"/>
                          <w:spacing w:val="-4"/>
                        </w:rPr>
                        <w:t>oder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hilflos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sein.</w:t>
                      </w:r>
                      <w:r>
                        <w:rPr>
                          <w:color w:val="1C1C1B"/>
                          <w:spacing w:val="-2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Vielmehr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müssen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Situation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beruhigen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Ganze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deeskalieren.</w:t>
                      </w:r>
                    </w:p>
                    <w:p w14:paraId="1DDB6D3E" w14:textId="77777777" w:rsidR="005D7F54" w:rsidRDefault="005D7F54" w:rsidP="005D7F54">
                      <w:pPr>
                        <w:pStyle w:val="Textkrper"/>
                        <w:numPr>
                          <w:ilvl w:val="0"/>
                          <w:numId w:val="11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83"/>
                      </w:pPr>
                      <w:r>
                        <w:rPr>
                          <w:color w:val="1C1C1B"/>
                          <w:spacing w:val="-2"/>
                        </w:rPr>
                        <w:t>Es gibt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viel gute Literatur etwa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zum Konfliktmanagement oder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zur deeskalierenden Kom-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munikation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>.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Hier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kann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ggf.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Gang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Bibliothek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Ihrer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Stadt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lohnen,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entspre-</w:t>
                      </w:r>
                      <w:r>
                        <w:rPr>
                          <w:color w:val="1C1C1B"/>
                        </w:rPr>
                        <w:t>chende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Literatur zu Soft Skills zu finden.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20704" behindDoc="1" locked="0" layoutInCell="1" allowOverlap="1" wp14:anchorId="5F553E84" wp14:editId="644C2DEF">
                <wp:simplePos x="0" y="0"/>
                <wp:positionH relativeFrom="page">
                  <wp:posOffset>6447175</wp:posOffset>
                </wp:positionH>
                <wp:positionV relativeFrom="page">
                  <wp:posOffset>9182115</wp:posOffset>
                </wp:positionV>
                <wp:extent cx="756285" cy="894715"/>
                <wp:effectExtent l="0" t="0" r="0" b="0"/>
                <wp:wrapNone/>
                <wp:docPr id="230" name="Text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EC39B7" w14:textId="77777777" w:rsidR="005D7F54" w:rsidRDefault="005D7F54" w:rsidP="005D7F54">
                            <w:pPr>
                              <w:pStyle w:val="Textkrper"/>
                              <w:spacing w:before="55"/>
                              <w:ind w:left="8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6A6F14CB" w14:textId="77777777" w:rsidR="005D7F54" w:rsidRDefault="005D7F54" w:rsidP="005D7F54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53E84" id="Textbox 230" o:spid="_x0000_s1084" type="#_x0000_t202" style="position:absolute;margin-left:507.65pt;margin-top:723pt;width:59.55pt;height:70.45pt;z-index:-2515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" filled="f" stroked="f">
                <v:textbox inset="0,0,0,0">
                  <w:txbxContent>
                    <w:p w14:paraId="7DEC39B7" w14:textId="77777777" w:rsidR="005D7F54" w:rsidRDefault="005D7F54" w:rsidP="005D7F54">
                      <w:pPr>
                        <w:pStyle w:val="Textkrper"/>
                        <w:spacing w:before="55"/>
                        <w:ind w:left="8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6A6F14CB" w14:textId="77777777" w:rsidR="005D7F54" w:rsidRDefault="005D7F54" w:rsidP="005D7F54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B62387B" w14:textId="77777777" w:rsidR="005D7F54" w:rsidRDefault="005D7F54" w:rsidP="005717AA">
      <w:pPr>
        <w:spacing w:after="160" w:line="278" w:lineRule="auto"/>
      </w:pPr>
    </w:p>
    <w:p w14:paraId="38CC51A0" w14:textId="77777777" w:rsidR="00583CFB" w:rsidRDefault="00583CFB">
      <w:pPr>
        <w:spacing w:after="160" w:line="259" w:lineRule="auto"/>
      </w:pPr>
      <w:r>
        <w:br w:type="page"/>
      </w:r>
    </w:p>
    <w:p w14:paraId="11643B33" w14:textId="77777777" w:rsidR="00583CFB" w:rsidRPr="00351F26" w:rsidRDefault="00583CFB" w:rsidP="005717AA">
      <w:pPr>
        <w:spacing w:after="160" w:line="278" w:lineRule="auto"/>
      </w:pPr>
    </w:p>
    <w:sectPr w:rsidR="00583CFB" w:rsidRPr="00351F26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0F704" w14:textId="77777777" w:rsidR="008C0ED4" w:rsidRDefault="008C0ED4" w:rsidP="00CC2216">
      <w:r>
        <w:separator/>
      </w:r>
    </w:p>
  </w:endnote>
  <w:endnote w:type="continuationSeparator" w:id="0">
    <w:p w14:paraId="2118FBED" w14:textId="77777777" w:rsidR="008C0ED4" w:rsidRDefault="008C0ED4" w:rsidP="00C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8AA1C" w14:textId="27CBF84C" w:rsidR="005D7F54" w:rsidRDefault="005D7F54" w:rsidP="005D7F54">
    <w:pPr>
      <w:pStyle w:val="Fuzeile"/>
    </w:pPr>
    <w:r>
      <w:rPr>
        <w:rFonts w:cstheme="minorHAnsi"/>
      </w:rPr>
      <w:t>©</w:t>
    </w:r>
    <w:r>
      <w:t xml:space="preserve"> </w:t>
    </w:r>
    <w:r w:rsidRPr="00351F26">
      <w:t xml:space="preserve">Datenschutz aktuell </w:t>
    </w:r>
    <w:r>
      <w:t>P</w:t>
    </w:r>
    <w:r w:rsidRPr="00351F26">
      <w:t>rofessional</w:t>
    </w:r>
  </w:p>
  <w:p w14:paraId="5D352C89" w14:textId="570135D4" w:rsidR="005D7F54" w:rsidRDefault="005D7F54">
    <w:pPr>
      <w:pStyle w:val="Fu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32E397" wp14:editId="6568A0D6">
              <wp:simplePos x="0" y="0"/>
              <wp:positionH relativeFrom="margin">
                <wp:posOffset>-503774</wp:posOffset>
              </wp:positionH>
              <wp:positionV relativeFrom="paragraph">
                <wp:posOffset>203835</wp:posOffset>
              </wp:positionV>
              <wp:extent cx="7729870" cy="414670"/>
              <wp:effectExtent l="0" t="0" r="4445" b="4445"/>
              <wp:wrapNone/>
              <wp:docPr id="1948455722" name="Rechtwinkliges Dreieck 19484557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F6433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948455722" o:spid="_x0000_s1026" type="#_x0000_t6" style="position:absolute;margin-left:-39.65pt;margin-top:16.05pt;width:608.65pt;height:32.65pt;flip:x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" fillcolor="#a9d65e" stroked="f" strokeweight="1pt"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95329" w14:textId="77777777" w:rsidR="00CC2216" w:rsidRDefault="00CC2216">
    <w:pPr>
      <w:pStyle w:val="Fuzeile"/>
    </w:pPr>
    <w:r>
      <w:rPr>
        <w:rFonts w:cstheme="minorHAnsi"/>
      </w:rPr>
      <w:t>©</w:t>
    </w: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080B7" wp14:editId="38DD6BD6">
              <wp:simplePos x="0" y="0"/>
              <wp:positionH relativeFrom="margin">
                <wp:posOffset>-1084521</wp:posOffset>
              </wp:positionH>
              <wp:positionV relativeFrom="paragraph">
                <wp:posOffset>191504</wp:posOffset>
              </wp:positionV>
              <wp:extent cx="7729870" cy="414670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70F9D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-85.4pt;margin-top:15.1pt;width:608.65pt;height:32.65pt;flip:x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" fillcolor="#a9d65e" stroked="f" strokeweight="1pt">
              <w10:wrap anchorx="margin"/>
            </v:shape>
          </w:pict>
        </mc:Fallback>
      </mc:AlternateContent>
    </w:r>
    <w:r>
      <w:t xml:space="preserve"> </w:t>
    </w:r>
    <w:r w:rsidR="00351F26" w:rsidRPr="00351F26">
      <w:t xml:space="preserve">Datenschutz aktuell </w:t>
    </w:r>
    <w:r w:rsidR="003E52CE">
      <w:t>P</w:t>
    </w:r>
    <w:r w:rsidR="00351F26" w:rsidRPr="00351F26">
      <w:t>rofessional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F191D" w14:textId="77777777" w:rsidR="008C0ED4" w:rsidRDefault="008C0ED4" w:rsidP="00CC2216">
      <w:r>
        <w:separator/>
      </w:r>
    </w:p>
  </w:footnote>
  <w:footnote w:type="continuationSeparator" w:id="0">
    <w:p w14:paraId="0D6C2D04" w14:textId="77777777" w:rsidR="008C0ED4" w:rsidRDefault="008C0ED4" w:rsidP="00CC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9421" w14:textId="77777777" w:rsidR="005D7F54" w:rsidRDefault="005D7F54" w:rsidP="005D7F54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AA8231" wp14:editId="67DC489A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365760"/>
              <wp:effectExtent l="0" t="0" r="0" b="2540"/>
              <wp:wrapNone/>
              <wp:docPr id="1561017677" name="Rechtwinkliges Dreieck 15610176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36576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8BF5F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561017677" o:spid="_x0000_s1026" type="#_x0000_t6" style="position:absolute;margin-left:0;margin-top:-35.2pt;width:608.65pt;height:28.8pt;rotation:180;flip:x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" fillcolor="#a9d65e" stroked="f" strokeweight="1pt">
              <w10:wrap anchorx="margin"/>
            </v:shape>
          </w:pict>
        </mc:Fallback>
      </mc:AlternateContent>
    </w:r>
  </w:p>
  <w:p w14:paraId="78C02B52" w14:textId="77777777" w:rsidR="005D7F54" w:rsidRDefault="005D7F5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3770C" w14:textId="77777777" w:rsidR="00CC2216" w:rsidRDefault="00CC2216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F5472" wp14:editId="7378DF21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414670"/>
              <wp:effectExtent l="0" t="0" r="4445" b="4445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443A10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0;margin-top:-35.2pt;width:608.65pt;height:32.65pt;rotation:180;flip:x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" fillcolor="#a9d65e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7650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0E563E"/>
    <w:multiLevelType w:val="hybridMultilevel"/>
    <w:tmpl w:val="9D66BC5A"/>
    <w:lvl w:ilvl="0" w:tplc="813C6B54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1402ECB2">
      <w:numFmt w:val="bullet"/>
      <w:lvlText w:val="•"/>
      <w:lvlJc w:val="left"/>
      <w:pPr>
        <w:ind w:left="1019" w:hanging="227"/>
      </w:pPr>
      <w:rPr>
        <w:rFonts w:hint="default"/>
        <w:lang w:val="de-DE" w:eastAsia="en-US" w:bidi="ar-SA"/>
      </w:rPr>
    </w:lvl>
    <w:lvl w:ilvl="2" w:tplc="25E66F1A">
      <w:numFmt w:val="bullet"/>
      <w:lvlText w:val="•"/>
      <w:lvlJc w:val="left"/>
      <w:pPr>
        <w:ind w:left="1718" w:hanging="227"/>
      </w:pPr>
      <w:rPr>
        <w:rFonts w:hint="default"/>
        <w:lang w:val="de-DE" w:eastAsia="en-US" w:bidi="ar-SA"/>
      </w:rPr>
    </w:lvl>
    <w:lvl w:ilvl="3" w:tplc="A90A5238">
      <w:numFmt w:val="bullet"/>
      <w:lvlText w:val="•"/>
      <w:lvlJc w:val="left"/>
      <w:pPr>
        <w:ind w:left="2418" w:hanging="227"/>
      </w:pPr>
      <w:rPr>
        <w:rFonts w:hint="default"/>
        <w:lang w:val="de-DE" w:eastAsia="en-US" w:bidi="ar-SA"/>
      </w:rPr>
    </w:lvl>
    <w:lvl w:ilvl="4" w:tplc="87F2AEDC">
      <w:numFmt w:val="bullet"/>
      <w:lvlText w:val="•"/>
      <w:lvlJc w:val="left"/>
      <w:pPr>
        <w:ind w:left="3117" w:hanging="227"/>
      </w:pPr>
      <w:rPr>
        <w:rFonts w:hint="default"/>
        <w:lang w:val="de-DE" w:eastAsia="en-US" w:bidi="ar-SA"/>
      </w:rPr>
    </w:lvl>
    <w:lvl w:ilvl="5" w:tplc="BA3CFEDC">
      <w:numFmt w:val="bullet"/>
      <w:lvlText w:val="•"/>
      <w:lvlJc w:val="left"/>
      <w:pPr>
        <w:ind w:left="3816" w:hanging="227"/>
      </w:pPr>
      <w:rPr>
        <w:rFonts w:hint="default"/>
        <w:lang w:val="de-DE" w:eastAsia="en-US" w:bidi="ar-SA"/>
      </w:rPr>
    </w:lvl>
    <w:lvl w:ilvl="6" w:tplc="C8424742">
      <w:numFmt w:val="bullet"/>
      <w:lvlText w:val="•"/>
      <w:lvlJc w:val="left"/>
      <w:pPr>
        <w:ind w:left="4516" w:hanging="227"/>
      </w:pPr>
      <w:rPr>
        <w:rFonts w:hint="default"/>
        <w:lang w:val="de-DE" w:eastAsia="en-US" w:bidi="ar-SA"/>
      </w:rPr>
    </w:lvl>
    <w:lvl w:ilvl="7" w:tplc="2340918C">
      <w:numFmt w:val="bullet"/>
      <w:lvlText w:val="•"/>
      <w:lvlJc w:val="left"/>
      <w:pPr>
        <w:ind w:left="5215" w:hanging="227"/>
      </w:pPr>
      <w:rPr>
        <w:rFonts w:hint="default"/>
        <w:lang w:val="de-DE" w:eastAsia="en-US" w:bidi="ar-SA"/>
      </w:rPr>
    </w:lvl>
    <w:lvl w:ilvl="8" w:tplc="4EC08160">
      <w:numFmt w:val="bullet"/>
      <w:lvlText w:val="•"/>
      <w:lvlJc w:val="left"/>
      <w:pPr>
        <w:ind w:left="5914" w:hanging="227"/>
      </w:pPr>
      <w:rPr>
        <w:rFonts w:hint="default"/>
        <w:lang w:val="de-DE" w:eastAsia="en-US" w:bidi="ar-SA"/>
      </w:rPr>
    </w:lvl>
  </w:abstractNum>
  <w:abstractNum w:abstractNumId="2" w15:restartNumberingAfterBreak="0">
    <w:nsid w:val="144F4172"/>
    <w:multiLevelType w:val="hybridMultilevel"/>
    <w:tmpl w:val="EBD6133A"/>
    <w:lvl w:ilvl="0" w:tplc="FF6EDCFE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B14C49AE">
      <w:numFmt w:val="bullet"/>
      <w:lvlText w:val="•"/>
      <w:lvlJc w:val="left"/>
      <w:pPr>
        <w:ind w:left="1019" w:hanging="227"/>
      </w:pPr>
      <w:rPr>
        <w:rFonts w:hint="default"/>
        <w:lang w:val="de-DE" w:eastAsia="en-US" w:bidi="ar-SA"/>
      </w:rPr>
    </w:lvl>
    <w:lvl w:ilvl="2" w:tplc="23FE25C8">
      <w:numFmt w:val="bullet"/>
      <w:lvlText w:val="•"/>
      <w:lvlJc w:val="left"/>
      <w:pPr>
        <w:ind w:left="1718" w:hanging="227"/>
      </w:pPr>
      <w:rPr>
        <w:rFonts w:hint="default"/>
        <w:lang w:val="de-DE" w:eastAsia="en-US" w:bidi="ar-SA"/>
      </w:rPr>
    </w:lvl>
    <w:lvl w:ilvl="3" w:tplc="F33CE550">
      <w:numFmt w:val="bullet"/>
      <w:lvlText w:val="•"/>
      <w:lvlJc w:val="left"/>
      <w:pPr>
        <w:ind w:left="2418" w:hanging="227"/>
      </w:pPr>
      <w:rPr>
        <w:rFonts w:hint="default"/>
        <w:lang w:val="de-DE" w:eastAsia="en-US" w:bidi="ar-SA"/>
      </w:rPr>
    </w:lvl>
    <w:lvl w:ilvl="4" w:tplc="B75257BC">
      <w:numFmt w:val="bullet"/>
      <w:lvlText w:val="•"/>
      <w:lvlJc w:val="left"/>
      <w:pPr>
        <w:ind w:left="3117" w:hanging="227"/>
      </w:pPr>
      <w:rPr>
        <w:rFonts w:hint="default"/>
        <w:lang w:val="de-DE" w:eastAsia="en-US" w:bidi="ar-SA"/>
      </w:rPr>
    </w:lvl>
    <w:lvl w:ilvl="5" w:tplc="3944583C">
      <w:numFmt w:val="bullet"/>
      <w:lvlText w:val="•"/>
      <w:lvlJc w:val="left"/>
      <w:pPr>
        <w:ind w:left="3816" w:hanging="227"/>
      </w:pPr>
      <w:rPr>
        <w:rFonts w:hint="default"/>
        <w:lang w:val="de-DE" w:eastAsia="en-US" w:bidi="ar-SA"/>
      </w:rPr>
    </w:lvl>
    <w:lvl w:ilvl="6" w:tplc="6B4A5B04">
      <w:numFmt w:val="bullet"/>
      <w:lvlText w:val="•"/>
      <w:lvlJc w:val="left"/>
      <w:pPr>
        <w:ind w:left="4516" w:hanging="227"/>
      </w:pPr>
      <w:rPr>
        <w:rFonts w:hint="default"/>
        <w:lang w:val="de-DE" w:eastAsia="en-US" w:bidi="ar-SA"/>
      </w:rPr>
    </w:lvl>
    <w:lvl w:ilvl="7" w:tplc="0160FCB4">
      <w:numFmt w:val="bullet"/>
      <w:lvlText w:val="•"/>
      <w:lvlJc w:val="left"/>
      <w:pPr>
        <w:ind w:left="5215" w:hanging="227"/>
      </w:pPr>
      <w:rPr>
        <w:rFonts w:hint="default"/>
        <w:lang w:val="de-DE" w:eastAsia="en-US" w:bidi="ar-SA"/>
      </w:rPr>
    </w:lvl>
    <w:lvl w:ilvl="8" w:tplc="0DFE0CCC">
      <w:numFmt w:val="bullet"/>
      <w:lvlText w:val="•"/>
      <w:lvlJc w:val="left"/>
      <w:pPr>
        <w:ind w:left="5914" w:hanging="227"/>
      </w:pPr>
      <w:rPr>
        <w:rFonts w:hint="default"/>
        <w:lang w:val="de-DE" w:eastAsia="en-US" w:bidi="ar-SA"/>
      </w:rPr>
    </w:lvl>
  </w:abstractNum>
  <w:abstractNum w:abstractNumId="3" w15:restartNumberingAfterBreak="0">
    <w:nsid w:val="1793168C"/>
    <w:multiLevelType w:val="hybridMultilevel"/>
    <w:tmpl w:val="43FA3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D6761"/>
    <w:multiLevelType w:val="hybridMultilevel"/>
    <w:tmpl w:val="8FE4A0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E52FA"/>
    <w:multiLevelType w:val="hybridMultilevel"/>
    <w:tmpl w:val="F3EA1C1E"/>
    <w:lvl w:ilvl="0" w:tplc="14F6A648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876A5282">
      <w:numFmt w:val="bullet"/>
      <w:lvlText w:val="•"/>
      <w:lvlJc w:val="left"/>
      <w:pPr>
        <w:ind w:left="1019" w:hanging="227"/>
      </w:pPr>
      <w:rPr>
        <w:rFonts w:hint="default"/>
        <w:lang w:val="de-DE" w:eastAsia="en-US" w:bidi="ar-SA"/>
      </w:rPr>
    </w:lvl>
    <w:lvl w:ilvl="2" w:tplc="9C02A9C8">
      <w:numFmt w:val="bullet"/>
      <w:lvlText w:val="•"/>
      <w:lvlJc w:val="left"/>
      <w:pPr>
        <w:ind w:left="1718" w:hanging="227"/>
      </w:pPr>
      <w:rPr>
        <w:rFonts w:hint="default"/>
        <w:lang w:val="de-DE" w:eastAsia="en-US" w:bidi="ar-SA"/>
      </w:rPr>
    </w:lvl>
    <w:lvl w:ilvl="3" w:tplc="E11EFACC">
      <w:numFmt w:val="bullet"/>
      <w:lvlText w:val="•"/>
      <w:lvlJc w:val="left"/>
      <w:pPr>
        <w:ind w:left="2418" w:hanging="227"/>
      </w:pPr>
      <w:rPr>
        <w:rFonts w:hint="default"/>
        <w:lang w:val="de-DE" w:eastAsia="en-US" w:bidi="ar-SA"/>
      </w:rPr>
    </w:lvl>
    <w:lvl w:ilvl="4" w:tplc="0BBEC1C0">
      <w:numFmt w:val="bullet"/>
      <w:lvlText w:val="•"/>
      <w:lvlJc w:val="left"/>
      <w:pPr>
        <w:ind w:left="3117" w:hanging="227"/>
      </w:pPr>
      <w:rPr>
        <w:rFonts w:hint="default"/>
        <w:lang w:val="de-DE" w:eastAsia="en-US" w:bidi="ar-SA"/>
      </w:rPr>
    </w:lvl>
    <w:lvl w:ilvl="5" w:tplc="8C82F1E2">
      <w:numFmt w:val="bullet"/>
      <w:lvlText w:val="•"/>
      <w:lvlJc w:val="left"/>
      <w:pPr>
        <w:ind w:left="3816" w:hanging="227"/>
      </w:pPr>
      <w:rPr>
        <w:rFonts w:hint="default"/>
        <w:lang w:val="de-DE" w:eastAsia="en-US" w:bidi="ar-SA"/>
      </w:rPr>
    </w:lvl>
    <w:lvl w:ilvl="6" w:tplc="0816A49A">
      <w:numFmt w:val="bullet"/>
      <w:lvlText w:val="•"/>
      <w:lvlJc w:val="left"/>
      <w:pPr>
        <w:ind w:left="4516" w:hanging="227"/>
      </w:pPr>
      <w:rPr>
        <w:rFonts w:hint="default"/>
        <w:lang w:val="de-DE" w:eastAsia="en-US" w:bidi="ar-SA"/>
      </w:rPr>
    </w:lvl>
    <w:lvl w:ilvl="7" w:tplc="2DC8A1DC">
      <w:numFmt w:val="bullet"/>
      <w:lvlText w:val="•"/>
      <w:lvlJc w:val="left"/>
      <w:pPr>
        <w:ind w:left="5215" w:hanging="227"/>
      </w:pPr>
      <w:rPr>
        <w:rFonts w:hint="default"/>
        <w:lang w:val="de-DE" w:eastAsia="en-US" w:bidi="ar-SA"/>
      </w:rPr>
    </w:lvl>
    <w:lvl w:ilvl="8" w:tplc="DC4E2ECA">
      <w:numFmt w:val="bullet"/>
      <w:lvlText w:val="•"/>
      <w:lvlJc w:val="left"/>
      <w:pPr>
        <w:ind w:left="5914" w:hanging="227"/>
      </w:pPr>
      <w:rPr>
        <w:rFonts w:hint="default"/>
        <w:lang w:val="de-DE" w:eastAsia="en-US" w:bidi="ar-SA"/>
      </w:rPr>
    </w:lvl>
  </w:abstractNum>
  <w:abstractNum w:abstractNumId="6" w15:restartNumberingAfterBreak="0">
    <w:nsid w:val="1F966A07"/>
    <w:multiLevelType w:val="hybridMultilevel"/>
    <w:tmpl w:val="D73CBF14"/>
    <w:lvl w:ilvl="0" w:tplc="D6FE8B9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A8CABAAA">
      <w:numFmt w:val="bullet"/>
      <w:lvlText w:val="•"/>
      <w:lvlJc w:val="left"/>
      <w:pPr>
        <w:ind w:left="1019" w:hanging="227"/>
      </w:pPr>
      <w:rPr>
        <w:rFonts w:hint="default"/>
        <w:lang w:val="de-DE" w:eastAsia="en-US" w:bidi="ar-SA"/>
      </w:rPr>
    </w:lvl>
    <w:lvl w:ilvl="2" w:tplc="AED81D84">
      <w:numFmt w:val="bullet"/>
      <w:lvlText w:val="•"/>
      <w:lvlJc w:val="left"/>
      <w:pPr>
        <w:ind w:left="1718" w:hanging="227"/>
      </w:pPr>
      <w:rPr>
        <w:rFonts w:hint="default"/>
        <w:lang w:val="de-DE" w:eastAsia="en-US" w:bidi="ar-SA"/>
      </w:rPr>
    </w:lvl>
    <w:lvl w:ilvl="3" w:tplc="C9323498">
      <w:numFmt w:val="bullet"/>
      <w:lvlText w:val="•"/>
      <w:lvlJc w:val="left"/>
      <w:pPr>
        <w:ind w:left="2418" w:hanging="227"/>
      </w:pPr>
      <w:rPr>
        <w:rFonts w:hint="default"/>
        <w:lang w:val="de-DE" w:eastAsia="en-US" w:bidi="ar-SA"/>
      </w:rPr>
    </w:lvl>
    <w:lvl w:ilvl="4" w:tplc="32CE593A">
      <w:numFmt w:val="bullet"/>
      <w:lvlText w:val="•"/>
      <w:lvlJc w:val="left"/>
      <w:pPr>
        <w:ind w:left="3117" w:hanging="227"/>
      </w:pPr>
      <w:rPr>
        <w:rFonts w:hint="default"/>
        <w:lang w:val="de-DE" w:eastAsia="en-US" w:bidi="ar-SA"/>
      </w:rPr>
    </w:lvl>
    <w:lvl w:ilvl="5" w:tplc="93A4A746">
      <w:numFmt w:val="bullet"/>
      <w:lvlText w:val="•"/>
      <w:lvlJc w:val="left"/>
      <w:pPr>
        <w:ind w:left="3816" w:hanging="227"/>
      </w:pPr>
      <w:rPr>
        <w:rFonts w:hint="default"/>
        <w:lang w:val="de-DE" w:eastAsia="en-US" w:bidi="ar-SA"/>
      </w:rPr>
    </w:lvl>
    <w:lvl w:ilvl="6" w:tplc="94564A2A">
      <w:numFmt w:val="bullet"/>
      <w:lvlText w:val="•"/>
      <w:lvlJc w:val="left"/>
      <w:pPr>
        <w:ind w:left="4516" w:hanging="227"/>
      </w:pPr>
      <w:rPr>
        <w:rFonts w:hint="default"/>
        <w:lang w:val="de-DE" w:eastAsia="en-US" w:bidi="ar-SA"/>
      </w:rPr>
    </w:lvl>
    <w:lvl w:ilvl="7" w:tplc="AEEE5B88">
      <w:numFmt w:val="bullet"/>
      <w:lvlText w:val="•"/>
      <w:lvlJc w:val="left"/>
      <w:pPr>
        <w:ind w:left="5215" w:hanging="227"/>
      </w:pPr>
      <w:rPr>
        <w:rFonts w:hint="default"/>
        <w:lang w:val="de-DE" w:eastAsia="en-US" w:bidi="ar-SA"/>
      </w:rPr>
    </w:lvl>
    <w:lvl w:ilvl="8" w:tplc="F3E0A10E">
      <w:numFmt w:val="bullet"/>
      <w:lvlText w:val="•"/>
      <w:lvlJc w:val="left"/>
      <w:pPr>
        <w:ind w:left="5914" w:hanging="227"/>
      </w:pPr>
      <w:rPr>
        <w:rFonts w:hint="default"/>
        <w:lang w:val="de-DE" w:eastAsia="en-US" w:bidi="ar-SA"/>
      </w:rPr>
    </w:lvl>
  </w:abstractNum>
  <w:abstractNum w:abstractNumId="7" w15:restartNumberingAfterBreak="0">
    <w:nsid w:val="24AE4DEC"/>
    <w:multiLevelType w:val="hybridMultilevel"/>
    <w:tmpl w:val="5C3257BE"/>
    <w:lvl w:ilvl="0" w:tplc="AE9ADAEE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9C1425B4">
      <w:numFmt w:val="bullet"/>
      <w:lvlText w:val="•"/>
      <w:lvlJc w:val="left"/>
      <w:pPr>
        <w:ind w:left="1019" w:hanging="227"/>
      </w:pPr>
      <w:rPr>
        <w:rFonts w:hint="default"/>
        <w:lang w:val="de-DE" w:eastAsia="en-US" w:bidi="ar-SA"/>
      </w:rPr>
    </w:lvl>
    <w:lvl w:ilvl="2" w:tplc="F55A474E">
      <w:numFmt w:val="bullet"/>
      <w:lvlText w:val="•"/>
      <w:lvlJc w:val="left"/>
      <w:pPr>
        <w:ind w:left="1718" w:hanging="227"/>
      </w:pPr>
      <w:rPr>
        <w:rFonts w:hint="default"/>
        <w:lang w:val="de-DE" w:eastAsia="en-US" w:bidi="ar-SA"/>
      </w:rPr>
    </w:lvl>
    <w:lvl w:ilvl="3" w:tplc="E3F24DCA">
      <w:numFmt w:val="bullet"/>
      <w:lvlText w:val="•"/>
      <w:lvlJc w:val="left"/>
      <w:pPr>
        <w:ind w:left="2418" w:hanging="227"/>
      </w:pPr>
      <w:rPr>
        <w:rFonts w:hint="default"/>
        <w:lang w:val="de-DE" w:eastAsia="en-US" w:bidi="ar-SA"/>
      </w:rPr>
    </w:lvl>
    <w:lvl w:ilvl="4" w:tplc="AB6AAF1C">
      <w:numFmt w:val="bullet"/>
      <w:lvlText w:val="•"/>
      <w:lvlJc w:val="left"/>
      <w:pPr>
        <w:ind w:left="3117" w:hanging="227"/>
      </w:pPr>
      <w:rPr>
        <w:rFonts w:hint="default"/>
        <w:lang w:val="de-DE" w:eastAsia="en-US" w:bidi="ar-SA"/>
      </w:rPr>
    </w:lvl>
    <w:lvl w:ilvl="5" w:tplc="44467C58">
      <w:numFmt w:val="bullet"/>
      <w:lvlText w:val="•"/>
      <w:lvlJc w:val="left"/>
      <w:pPr>
        <w:ind w:left="3816" w:hanging="227"/>
      </w:pPr>
      <w:rPr>
        <w:rFonts w:hint="default"/>
        <w:lang w:val="de-DE" w:eastAsia="en-US" w:bidi="ar-SA"/>
      </w:rPr>
    </w:lvl>
    <w:lvl w:ilvl="6" w:tplc="A7562352">
      <w:numFmt w:val="bullet"/>
      <w:lvlText w:val="•"/>
      <w:lvlJc w:val="left"/>
      <w:pPr>
        <w:ind w:left="4516" w:hanging="227"/>
      </w:pPr>
      <w:rPr>
        <w:rFonts w:hint="default"/>
        <w:lang w:val="de-DE" w:eastAsia="en-US" w:bidi="ar-SA"/>
      </w:rPr>
    </w:lvl>
    <w:lvl w:ilvl="7" w:tplc="68005AC6">
      <w:numFmt w:val="bullet"/>
      <w:lvlText w:val="•"/>
      <w:lvlJc w:val="left"/>
      <w:pPr>
        <w:ind w:left="5215" w:hanging="227"/>
      </w:pPr>
      <w:rPr>
        <w:rFonts w:hint="default"/>
        <w:lang w:val="de-DE" w:eastAsia="en-US" w:bidi="ar-SA"/>
      </w:rPr>
    </w:lvl>
    <w:lvl w:ilvl="8" w:tplc="C78CCE3C">
      <w:numFmt w:val="bullet"/>
      <w:lvlText w:val="•"/>
      <w:lvlJc w:val="left"/>
      <w:pPr>
        <w:ind w:left="5914" w:hanging="227"/>
      </w:pPr>
      <w:rPr>
        <w:rFonts w:hint="default"/>
        <w:lang w:val="de-DE" w:eastAsia="en-US" w:bidi="ar-SA"/>
      </w:rPr>
    </w:lvl>
  </w:abstractNum>
  <w:abstractNum w:abstractNumId="8" w15:restartNumberingAfterBreak="0">
    <w:nsid w:val="2B4A00AF"/>
    <w:multiLevelType w:val="hybridMultilevel"/>
    <w:tmpl w:val="E2CC4BD0"/>
    <w:lvl w:ilvl="0" w:tplc="B81EEB18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922C3F18">
      <w:numFmt w:val="bullet"/>
      <w:lvlText w:val="•"/>
      <w:lvlJc w:val="left"/>
      <w:pPr>
        <w:ind w:left="1019" w:hanging="227"/>
      </w:pPr>
      <w:rPr>
        <w:rFonts w:hint="default"/>
        <w:lang w:val="de-DE" w:eastAsia="en-US" w:bidi="ar-SA"/>
      </w:rPr>
    </w:lvl>
    <w:lvl w:ilvl="2" w:tplc="F5CAE2F0">
      <w:numFmt w:val="bullet"/>
      <w:lvlText w:val="•"/>
      <w:lvlJc w:val="left"/>
      <w:pPr>
        <w:ind w:left="1718" w:hanging="227"/>
      </w:pPr>
      <w:rPr>
        <w:rFonts w:hint="default"/>
        <w:lang w:val="de-DE" w:eastAsia="en-US" w:bidi="ar-SA"/>
      </w:rPr>
    </w:lvl>
    <w:lvl w:ilvl="3" w:tplc="A90231A6">
      <w:numFmt w:val="bullet"/>
      <w:lvlText w:val="•"/>
      <w:lvlJc w:val="left"/>
      <w:pPr>
        <w:ind w:left="2418" w:hanging="227"/>
      </w:pPr>
      <w:rPr>
        <w:rFonts w:hint="default"/>
        <w:lang w:val="de-DE" w:eastAsia="en-US" w:bidi="ar-SA"/>
      </w:rPr>
    </w:lvl>
    <w:lvl w:ilvl="4" w:tplc="2C865CE6">
      <w:numFmt w:val="bullet"/>
      <w:lvlText w:val="•"/>
      <w:lvlJc w:val="left"/>
      <w:pPr>
        <w:ind w:left="3117" w:hanging="227"/>
      </w:pPr>
      <w:rPr>
        <w:rFonts w:hint="default"/>
        <w:lang w:val="de-DE" w:eastAsia="en-US" w:bidi="ar-SA"/>
      </w:rPr>
    </w:lvl>
    <w:lvl w:ilvl="5" w:tplc="385A3B18">
      <w:numFmt w:val="bullet"/>
      <w:lvlText w:val="•"/>
      <w:lvlJc w:val="left"/>
      <w:pPr>
        <w:ind w:left="3816" w:hanging="227"/>
      </w:pPr>
      <w:rPr>
        <w:rFonts w:hint="default"/>
        <w:lang w:val="de-DE" w:eastAsia="en-US" w:bidi="ar-SA"/>
      </w:rPr>
    </w:lvl>
    <w:lvl w:ilvl="6" w:tplc="74BA8846">
      <w:numFmt w:val="bullet"/>
      <w:lvlText w:val="•"/>
      <w:lvlJc w:val="left"/>
      <w:pPr>
        <w:ind w:left="4516" w:hanging="227"/>
      </w:pPr>
      <w:rPr>
        <w:rFonts w:hint="default"/>
        <w:lang w:val="de-DE" w:eastAsia="en-US" w:bidi="ar-SA"/>
      </w:rPr>
    </w:lvl>
    <w:lvl w:ilvl="7" w:tplc="62749452">
      <w:numFmt w:val="bullet"/>
      <w:lvlText w:val="•"/>
      <w:lvlJc w:val="left"/>
      <w:pPr>
        <w:ind w:left="5215" w:hanging="227"/>
      </w:pPr>
      <w:rPr>
        <w:rFonts w:hint="default"/>
        <w:lang w:val="de-DE" w:eastAsia="en-US" w:bidi="ar-SA"/>
      </w:rPr>
    </w:lvl>
    <w:lvl w:ilvl="8" w:tplc="8C761436">
      <w:numFmt w:val="bullet"/>
      <w:lvlText w:val="•"/>
      <w:lvlJc w:val="left"/>
      <w:pPr>
        <w:ind w:left="5914" w:hanging="227"/>
      </w:pPr>
      <w:rPr>
        <w:rFonts w:hint="default"/>
        <w:lang w:val="de-DE" w:eastAsia="en-US" w:bidi="ar-SA"/>
      </w:rPr>
    </w:lvl>
  </w:abstractNum>
  <w:abstractNum w:abstractNumId="9" w15:restartNumberingAfterBreak="0">
    <w:nsid w:val="348F08EA"/>
    <w:multiLevelType w:val="multilevel"/>
    <w:tmpl w:val="5884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FA4597"/>
    <w:multiLevelType w:val="hybridMultilevel"/>
    <w:tmpl w:val="C44E96F0"/>
    <w:lvl w:ilvl="0" w:tplc="0B14474A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4896317E">
      <w:numFmt w:val="bullet"/>
      <w:lvlText w:val="•"/>
      <w:lvlJc w:val="left"/>
      <w:pPr>
        <w:ind w:left="1019" w:hanging="227"/>
      </w:pPr>
      <w:rPr>
        <w:rFonts w:hint="default"/>
        <w:lang w:val="de-DE" w:eastAsia="en-US" w:bidi="ar-SA"/>
      </w:rPr>
    </w:lvl>
    <w:lvl w:ilvl="2" w:tplc="23DE7294">
      <w:numFmt w:val="bullet"/>
      <w:lvlText w:val="•"/>
      <w:lvlJc w:val="left"/>
      <w:pPr>
        <w:ind w:left="1718" w:hanging="227"/>
      </w:pPr>
      <w:rPr>
        <w:rFonts w:hint="default"/>
        <w:lang w:val="de-DE" w:eastAsia="en-US" w:bidi="ar-SA"/>
      </w:rPr>
    </w:lvl>
    <w:lvl w:ilvl="3" w:tplc="0D7CA0BA">
      <w:numFmt w:val="bullet"/>
      <w:lvlText w:val="•"/>
      <w:lvlJc w:val="left"/>
      <w:pPr>
        <w:ind w:left="2418" w:hanging="227"/>
      </w:pPr>
      <w:rPr>
        <w:rFonts w:hint="default"/>
        <w:lang w:val="de-DE" w:eastAsia="en-US" w:bidi="ar-SA"/>
      </w:rPr>
    </w:lvl>
    <w:lvl w:ilvl="4" w:tplc="9A8EB4EC">
      <w:numFmt w:val="bullet"/>
      <w:lvlText w:val="•"/>
      <w:lvlJc w:val="left"/>
      <w:pPr>
        <w:ind w:left="3117" w:hanging="227"/>
      </w:pPr>
      <w:rPr>
        <w:rFonts w:hint="default"/>
        <w:lang w:val="de-DE" w:eastAsia="en-US" w:bidi="ar-SA"/>
      </w:rPr>
    </w:lvl>
    <w:lvl w:ilvl="5" w:tplc="504604F6">
      <w:numFmt w:val="bullet"/>
      <w:lvlText w:val="•"/>
      <w:lvlJc w:val="left"/>
      <w:pPr>
        <w:ind w:left="3816" w:hanging="227"/>
      </w:pPr>
      <w:rPr>
        <w:rFonts w:hint="default"/>
        <w:lang w:val="de-DE" w:eastAsia="en-US" w:bidi="ar-SA"/>
      </w:rPr>
    </w:lvl>
    <w:lvl w:ilvl="6" w:tplc="ADBEEB2A">
      <w:numFmt w:val="bullet"/>
      <w:lvlText w:val="•"/>
      <w:lvlJc w:val="left"/>
      <w:pPr>
        <w:ind w:left="4516" w:hanging="227"/>
      </w:pPr>
      <w:rPr>
        <w:rFonts w:hint="default"/>
        <w:lang w:val="de-DE" w:eastAsia="en-US" w:bidi="ar-SA"/>
      </w:rPr>
    </w:lvl>
    <w:lvl w:ilvl="7" w:tplc="356CE746">
      <w:numFmt w:val="bullet"/>
      <w:lvlText w:val="•"/>
      <w:lvlJc w:val="left"/>
      <w:pPr>
        <w:ind w:left="5215" w:hanging="227"/>
      </w:pPr>
      <w:rPr>
        <w:rFonts w:hint="default"/>
        <w:lang w:val="de-DE" w:eastAsia="en-US" w:bidi="ar-SA"/>
      </w:rPr>
    </w:lvl>
    <w:lvl w:ilvl="8" w:tplc="FF98FCDA">
      <w:numFmt w:val="bullet"/>
      <w:lvlText w:val="•"/>
      <w:lvlJc w:val="left"/>
      <w:pPr>
        <w:ind w:left="5914" w:hanging="227"/>
      </w:pPr>
      <w:rPr>
        <w:rFonts w:hint="default"/>
        <w:lang w:val="de-DE" w:eastAsia="en-US" w:bidi="ar-SA"/>
      </w:rPr>
    </w:lvl>
  </w:abstractNum>
  <w:abstractNum w:abstractNumId="11" w15:restartNumberingAfterBreak="0">
    <w:nsid w:val="3A4C4249"/>
    <w:multiLevelType w:val="hybridMultilevel"/>
    <w:tmpl w:val="60784378"/>
    <w:lvl w:ilvl="0" w:tplc="C5DAF27A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B622B60E">
      <w:numFmt w:val="bullet"/>
      <w:lvlText w:val="•"/>
      <w:lvlJc w:val="left"/>
      <w:pPr>
        <w:ind w:left="1019" w:hanging="227"/>
      </w:pPr>
      <w:rPr>
        <w:rFonts w:hint="default"/>
        <w:lang w:val="de-DE" w:eastAsia="en-US" w:bidi="ar-SA"/>
      </w:rPr>
    </w:lvl>
    <w:lvl w:ilvl="2" w:tplc="E870B8F6">
      <w:numFmt w:val="bullet"/>
      <w:lvlText w:val="•"/>
      <w:lvlJc w:val="left"/>
      <w:pPr>
        <w:ind w:left="1718" w:hanging="227"/>
      </w:pPr>
      <w:rPr>
        <w:rFonts w:hint="default"/>
        <w:lang w:val="de-DE" w:eastAsia="en-US" w:bidi="ar-SA"/>
      </w:rPr>
    </w:lvl>
    <w:lvl w:ilvl="3" w:tplc="678AA5A6">
      <w:numFmt w:val="bullet"/>
      <w:lvlText w:val="•"/>
      <w:lvlJc w:val="left"/>
      <w:pPr>
        <w:ind w:left="2418" w:hanging="227"/>
      </w:pPr>
      <w:rPr>
        <w:rFonts w:hint="default"/>
        <w:lang w:val="de-DE" w:eastAsia="en-US" w:bidi="ar-SA"/>
      </w:rPr>
    </w:lvl>
    <w:lvl w:ilvl="4" w:tplc="850207DA">
      <w:numFmt w:val="bullet"/>
      <w:lvlText w:val="•"/>
      <w:lvlJc w:val="left"/>
      <w:pPr>
        <w:ind w:left="3117" w:hanging="227"/>
      </w:pPr>
      <w:rPr>
        <w:rFonts w:hint="default"/>
        <w:lang w:val="de-DE" w:eastAsia="en-US" w:bidi="ar-SA"/>
      </w:rPr>
    </w:lvl>
    <w:lvl w:ilvl="5" w:tplc="AEB62C46">
      <w:numFmt w:val="bullet"/>
      <w:lvlText w:val="•"/>
      <w:lvlJc w:val="left"/>
      <w:pPr>
        <w:ind w:left="3816" w:hanging="227"/>
      </w:pPr>
      <w:rPr>
        <w:rFonts w:hint="default"/>
        <w:lang w:val="de-DE" w:eastAsia="en-US" w:bidi="ar-SA"/>
      </w:rPr>
    </w:lvl>
    <w:lvl w:ilvl="6" w:tplc="BD68F75C">
      <w:numFmt w:val="bullet"/>
      <w:lvlText w:val="•"/>
      <w:lvlJc w:val="left"/>
      <w:pPr>
        <w:ind w:left="4516" w:hanging="227"/>
      </w:pPr>
      <w:rPr>
        <w:rFonts w:hint="default"/>
        <w:lang w:val="de-DE" w:eastAsia="en-US" w:bidi="ar-SA"/>
      </w:rPr>
    </w:lvl>
    <w:lvl w:ilvl="7" w:tplc="0BD8AB68">
      <w:numFmt w:val="bullet"/>
      <w:lvlText w:val="•"/>
      <w:lvlJc w:val="left"/>
      <w:pPr>
        <w:ind w:left="5215" w:hanging="227"/>
      </w:pPr>
      <w:rPr>
        <w:rFonts w:hint="default"/>
        <w:lang w:val="de-DE" w:eastAsia="en-US" w:bidi="ar-SA"/>
      </w:rPr>
    </w:lvl>
    <w:lvl w:ilvl="8" w:tplc="1FF2DC44">
      <w:numFmt w:val="bullet"/>
      <w:lvlText w:val="•"/>
      <w:lvlJc w:val="left"/>
      <w:pPr>
        <w:ind w:left="5914" w:hanging="227"/>
      </w:pPr>
      <w:rPr>
        <w:rFonts w:hint="default"/>
        <w:lang w:val="de-DE" w:eastAsia="en-US" w:bidi="ar-SA"/>
      </w:rPr>
    </w:lvl>
  </w:abstractNum>
  <w:abstractNum w:abstractNumId="12" w15:restartNumberingAfterBreak="0">
    <w:nsid w:val="3C640426"/>
    <w:multiLevelType w:val="hybridMultilevel"/>
    <w:tmpl w:val="A058C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228FD"/>
    <w:multiLevelType w:val="hybridMultilevel"/>
    <w:tmpl w:val="46188D14"/>
    <w:lvl w:ilvl="0" w:tplc="D08C1798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AB3C9114">
      <w:numFmt w:val="bullet"/>
      <w:lvlText w:val="•"/>
      <w:lvlJc w:val="left"/>
      <w:pPr>
        <w:ind w:left="1019" w:hanging="227"/>
      </w:pPr>
      <w:rPr>
        <w:rFonts w:hint="default"/>
        <w:lang w:val="de-DE" w:eastAsia="en-US" w:bidi="ar-SA"/>
      </w:rPr>
    </w:lvl>
    <w:lvl w:ilvl="2" w:tplc="2D384864">
      <w:numFmt w:val="bullet"/>
      <w:lvlText w:val="•"/>
      <w:lvlJc w:val="left"/>
      <w:pPr>
        <w:ind w:left="1718" w:hanging="227"/>
      </w:pPr>
      <w:rPr>
        <w:rFonts w:hint="default"/>
        <w:lang w:val="de-DE" w:eastAsia="en-US" w:bidi="ar-SA"/>
      </w:rPr>
    </w:lvl>
    <w:lvl w:ilvl="3" w:tplc="7C3EEAFC">
      <w:numFmt w:val="bullet"/>
      <w:lvlText w:val="•"/>
      <w:lvlJc w:val="left"/>
      <w:pPr>
        <w:ind w:left="2418" w:hanging="227"/>
      </w:pPr>
      <w:rPr>
        <w:rFonts w:hint="default"/>
        <w:lang w:val="de-DE" w:eastAsia="en-US" w:bidi="ar-SA"/>
      </w:rPr>
    </w:lvl>
    <w:lvl w:ilvl="4" w:tplc="78E0B3D0">
      <w:numFmt w:val="bullet"/>
      <w:lvlText w:val="•"/>
      <w:lvlJc w:val="left"/>
      <w:pPr>
        <w:ind w:left="3117" w:hanging="227"/>
      </w:pPr>
      <w:rPr>
        <w:rFonts w:hint="default"/>
        <w:lang w:val="de-DE" w:eastAsia="en-US" w:bidi="ar-SA"/>
      </w:rPr>
    </w:lvl>
    <w:lvl w:ilvl="5" w:tplc="A134B556">
      <w:numFmt w:val="bullet"/>
      <w:lvlText w:val="•"/>
      <w:lvlJc w:val="left"/>
      <w:pPr>
        <w:ind w:left="3816" w:hanging="227"/>
      </w:pPr>
      <w:rPr>
        <w:rFonts w:hint="default"/>
        <w:lang w:val="de-DE" w:eastAsia="en-US" w:bidi="ar-SA"/>
      </w:rPr>
    </w:lvl>
    <w:lvl w:ilvl="6" w:tplc="4AB67BB2">
      <w:numFmt w:val="bullet"/>
      <w:lvlText w:val="•"/>
      <w:lvlJc w:val="left"/>
      <w:pPr>
        <w:ind w:left="4516" w:hanging="227"/>
      </w:pPr>
      <w:rPr>
        <w:rFonts w:hint="default"/>
        <w:lang w:val="de-DE" w:eastAsia="en-US" w:bidi="ar-SA"/>
      </w:rPr>
    </w:lvl>
    <w:lvl w:ilvl="7" w:tplc="D1C0350A">
      <w:numFmt w:val="bullet"/>
      <w:lvlText w:val="•"/>
      <w:lvlJc w:val="left"/>
      <w:pPr>
        <w:ind w:left="5215" w:hanging="227"/>
      </w:pPr>
      <w:rPr>
        <w:rFonts w:hint="default"/>
        <w:lang w:val="de-DE" w:eastAsia="en-US" w:bidi="ar-SA"/>
      </w:rPr>
    </w:lvl>
    <w:lvl w:ilvl="8" w:tplc="267A69C4">
      <w:numFmt w:val="bullet"/>
      <w:lvlText w:val="•"/>
      <w:lvlJc w:val="left"/>
      <w:pPr>
        <w:ind w:left="5914" w:hanging="227"/>
      </w:pPr>
      <w:rPr>
        <w:rFonts w:hint="default"/>
        <w:lang w:val="de-DE" w:eastAsia="en-US" w:bidi="ar-SA"/>
      </w:rPr>
    </w:lvl>
  </w:abstractNum>
  <w:abstractNum w:abstractNumId="14" w15:restartNumberingAfterBreak="0">
    <w:nsid w:val="42B31663"/>
    <w:multiLevelType w:val="hybridMultilevel"/>
    <w:tmpl w:val="01BA7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374AE"/>
    <w:multiLevelType w:val="hybridMultilevel"/>
    <w:tmpl w:val="2640BE6A"/>
    <w:lvl w:ilvl="0" w:tplc="9EE2C3DE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9BAC8832">
      <w:numFmt w:val="bullet"/>
      <w:lvlText w:val="•"/>
      <w:lvlJc w:val="left"/>
      <w:pPr>
        <w:ind w:left="1019" w:hanging="227"/>
      </w:pPr>
      <w:rPr>
        <w:rFonts w:hint="default"/>
        <w:lang w:val="de-DE" w:eastAsia="en-US" w:bidi="ar-SA"/>
      </w:rPr>
    </w:lvl>
    <w:lvl w:ilvl="2" w:tplc="5650C096">
      <w:numFmt w:val="bullet"/>
      <w:lvlText w:val="•"/>
      <w:lvlJc w:val="left"/>
      <w:pPr>
        <w:ind w:left="1718" w:hanging="227"/>
      </w:pPr>
      <w:rPr>
        <w:rFonts w:hint="default"/>
        <w:lang w:val="de-DE" w:eastAsia="en-US" w:bidi="ar-SA"/>
      </w:rPr>
    </w:lvl>
    <w:lvl w:ilvl="3" w:tplc="D4C663E8">
      <w:numFmt w:val="bullet"/>
      <w:lvlText w:val="•"/>
      <w:lvlJc w:val="left"/>
      <w:pPr>
        <w:ind w:left="2418" w:hanging="227"/>
      </w:pPr>
      <w:rPr>
        <w:rFonts w:hint="default"/>
        <w:lang w:val="de-DE" w:eastAsia="en-US" w:bidi="ar-SA"/>
      </w:rPr>
    </w:lvl>
    <w:lvl w:ilvl="4" w:tplc="287C83FE">
      <w:numFmt w:val="bullet"/>
      <w:lvlText w:val="•"/>
      <w:lvlJc w:val="left"/>
      <w:pPr>
        <w:ind w:left="3117" w:hanging="227"/>
      </w:pPr>
      <w:rPr>
        <w:rFonts w:hint="default"/>
        <w:lang w:val="de-DE" w:eastAsia="en-US" w:bidi="ar-SA"/>
      </w:rPr>
    </w:lvl>
    <w:lvl w:ilvl="5" w:tplc="38FA4864">
      <w:numFmt w:val="bullet"/>
      <w:lvlText w:val="•"/>
      <w:lvlJc w:val="left"/>
      <w:pPr>
        <w:ind w:left="3816" w:hanging="227"/>
      </w:pPr>
      <w:rPr>
        <w:rFonts w:hint="default"/>
        <w:lang w:val="de-DE" w:eastAsia="en-US" w:bidi="ar-SA"/>
      </w:rPr>
    </w:lvl>
    <w:lvl w:ilvl="6" w:tplc="8E361D70">
      <w:numFmt w:val="bullet"/>
      <w:lvlText w:val="•"/>
      <w:lvlJc w:val="left"/>
      <w:pPr>
        <w:ind w:left="4516" w:hanging="227"/>
      </w:pPr>
      <w:rPr>
        <w:rFonts w:hint="default"/>
        <w:lang w:val="de-DE" w:eastAsia="en-US" w:bidi="ar-SA"/>
      </w:rPr>
    </w:lvl>
    <w:lvl w:ilvl="7" w:tplc="D7C2A96C">
      <w:numFmt w:val="bullet"/>
      <w:lvlText w:val="•"/>
      <w:lvlJc w:val="left"/>
      <w:pPr>
        <w:ind w:left="5215" w:hanging="227"/>
      </w:pPr>
      <w:rPr>
        <w:rFonts w:hint="default"/>
        <w:lang w:val="de-DE" w:eastAsia="en-US" w:bidi="ar-SA"/>
      </w:rPr>
    </w:lvl>
    <w:lvl w:ilvl="8" w:tplc="20EA21FA">
      <w:numFmt w:val="bullet"/>
      <w:lvlText w:val="•"/>
      <w:lvlJc w:val="left"/>
      <w:pPr>
        <w:ind w:left="5914" w:hanging="227"/>
      </w:pPr>
      <w:rPr>
        <w:rFonts w:hint="default"/>
        <w:lang w:val="de-DE" w:eastAsia="en-US" w:bidi="ar-SA"/>
      </w:rPr>
    </w:lvl>
  </w:abstractNum>
  <w:abstractNum w:abstractNumId="16" w15:restartNumberingAfterBreak="0">
    <w:nsid w:val="49C71B42"/>
    <w:multiLevelType w:val="hybridMultilevel"/>
    <w:tmpl w:val="CEB240D4"/>
    <w:lvl w:ilvl="0" w:tplc="935EF202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E82C9F9C">
      <w:numFmt w:val="bullet"/>
      <w:lvlText w:val="•"/>
      <w:lvlJc w:val="left"/>
      <w:pPr>
        <w:ind w:left="1019" w:hanging="227"/>
      </w:pPr>
      <w:rPr>
        <w:rFonts w:hint="default"/>
        <w:lang w:val="de-DE" w:eastAsia="en-US" w:bidi="ar-SA"/>
      </w:rPr>
    </w:lvl>
    <w:lvl w:ilvl="2" w:tplc="CD42D1F4">
      <w:numFmt w:val="bullet"/>
      <w:lvlText w:val="•"/>
      <w:lvlJc w:val="left"/>
      <w:pPr>
        <w:ind w:left="1718" w:hanging="227"/>
      </w:pPr>
      <w:rPr>
        <w:rFonts w:hint="default"/>
        <w:lang w:val="de-DE" w:eastAsia="en-US" w:bidi="ar-SA"/>
      </w:rPr>
    </w:lvl>
    <w:lvl w:ilvl="3" w:tplc="298C519A">
      <w:numFmt w:val="bullet"/>
      <w:lvlText w:val="•"/>
      <w:lvlJc w:val="left"/>
      <w:pPr>
        <w:ind w:left="2418" w:hanging="227"/>
      </w:pPr>
      <w:rPr>
        <w:rFonts w:hint="default"/>
        <w:lang w:val="de-DE" w:eastAsia="en-US" w:bidi="ar-SA"/>
      </w:rPr>
    </w:lvl>
    <w:lvl w:ilvl="4" w:tplc="EFA40D2E">
      <w:numFmt w:val="bullet"/>
      <w:lvlText w:val="•"/>
      <w:lvlJc w:val="left"/>
      <w:pPr>
        <w:ind w:left="3117" w:hanging="227"/>
      </w:pPr>
      <w:rPr>
        <w:rFonts w:hint="default"/>
        <w:lang w:val="de-DE" w:eastAsia="en-US" w:bidi="ar-SA"/>
      </w:rPr>
    </w:lvl>
    <w:lvl w:ilvl="5" w:tplc="F8046198">
      <w:numFmt w:val="bullet"/>
      <w:lvlText w:val="•"/>
      <w:lvlJc w:val="left"/>
      <w:pPr>
        <w:ind w:left="3816" w:hanging="227"/>
      </w:pPr>
      <w:rPr>
        <w:rFonts w:hint="default"/>
        <w:lang w:val="de-DE" w:eastAsia="en-US" w:bidi="ar-SA"/>
      </w:rPr>
    </w:lvl>
    <w:lvl w:ilvl="6" w:tplc="7BECA1E6">
      <w:numFmt w:val="bullet"/>
      <w:lvlText w:val="•"/>
      <w:lvlJc w:val="left"/>
      <w:pPr>
        <w:ind w:left="4516" w:hanging="227"/>
      </w:pPr>
      <w:rPr>
        <w:rFonts w:hint="default"/>
        <w:lang w:val="de-DE" w:eastAsia="en-US" w:bidi="ar-SA"/>
      </w:rPr>
    </w:lvl>
    <w:lvl w:ilvl="7" w:tplc="8DBE3C58">
      <w:numFmt w:val="bullet"/>
      <w:lvlText w:val="•"/>
      <w:lvlJc w:val="left"/>
      <w:pPr>
        <w:ind w:left="5215" w:hanging="227"/>
      </w:pPr>
      <w:rPr>
        <w:rFonts w:hint="default"/>
        <w:lang w:val="de-DE" w:eastAsia="en-US" w:bidi="ar-SA"/>
      </w:rPr>
    </w:lvl>
    <w:lvl w:ilvl="8" w:tplc="65722ABE">
      <w:numFmt w:val="bullet"/>
      <w:lvlText w:val="•"/>
      <w:lvlJc w:val="left"/>
      <w:pPr>
        <w:ind w:left="5914" w:hanging="227"/>
      </w:pPr>
      <w:rPr>
        <w:rFonts w:hint="default"/>
        <w:lang w:val="de-DE" w:eastAsia="en-US" w:bidi="ar-SA"/>
      </w:rPr>
    </w:lvl>
  </w:abstractNum>
  <w:abstractNum w:abstractNumId="17" w15:restartNumberingAfterBreak="0">
    <w:nsid w:val="51FF5CE3"/>
    <w:multiLevelType w:val="hybridMultilevel"/>
    <w:tmpl w:val="7BBA289E"/>
    <w:lvl w:ilvl="0" w:tplc="A5DEB9BE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53288BE0">
      <w:numFmt w:val="bullet"/>
      <w:lvlText w:val="•"/>
      <w:lvlJc w:val="left"/>
      <w:pPr>
        <w:ind w:left="1019" w:hanging="227"/>
      </w:pPr>
      <w:rPr>
        <w:rFonts w:hint="default"/>
        <w:lang w:val="de-DE" w:eastAsia="en-US" w:bidi="ar-SA"/>
      </w:rPr>
    </w:lvl>
    <w:lvl w:ilvl="2" w:tplc="8DFC747A">
      <w:numFmt w:val="bullet"/>
      <w:lvlText w:val="•"/>
      <w:lvlJc w:val="left"/>
      <w:pPr>
        <w:ind w:left="1718" w:hanging="227"/>
      </w:pPr>
      <w:rPr>
        <w:rFonts w:hint="default"/>
        <w:lang w:val="de-DE" w:eastAsia="en-US" w:bidi="ar-SA"/>
      </w:rPr>
    </w:lvl>
    <w:lvl w:ilvl="3" w:tplc="F6907D72">
      <w:numFmt w:val="bullet"/>
      <w:lvlText w:val="•"/>
      <w:lvlJc w:val="left"/>
      <w:pPr>
        <w:ind w:left="2418" w:hanging="227"/>
      </w:pPr>
      <w:rPr>
        <w:rFonts w:hint="default"/>
        <w:lang w:val="de-DE" w:eastAsia="en-US" w:bidi="ar-SA"/>
      </w:rPr>
    </w:lvl>
    <w:lvl w:ilvl="4" w:tplc="261685CA">
      <w:numFmt w:val="bullet"/>
      <w:lvlText w:val="•"/>
      <w:lvlJc w:val="left"/>
      <w:pPr>
        <w:ind w:left="3117" w:hanging="227"/>
      </w:pPr>
      <w:rPr>
        <w:rFonts w:hint="default"/>
        <w:lang w:val="de-DE" w:eastAsia="en-US" w:bidi="ar-SA"/>
      </w:rPr>
    </w:lvl>
    <w:lvl w:ilvl="5" w:tplc="21B6CA22">
      <w:numFmt w:val="bullet"/>
      <w:lvlText w:val="•"/>
      <w:lvlJc w:val="left"/>
      <w:pPr>
        <w:ind w:left="3816" w:hanging="227"/>
      </w:pPr>
      <w:rPr>
        <w:rFonts w:hint="default"/>
        <w:lang w:val="de-DE" w:eastAsia="en-US" w:bidi="ar-SA"/>
      </w:rPr>
    </w:lvl>
    <w:lvl w:ilvl="6" w:tplc="096CC568">
      <w:numFmt w:val="bullet"/>
      <w:lvlText w:val="•"/>
      <w:lvlJc w:val="left"/>
      <w:pPr>
        <w:ind w:left="4516" w:hanging="227"/>
      </w:pPr>
      <w:rPr>
        <w:rFonts w:hint="default"/>
        <w:lang w:val="de-DE" w:eastAsia="en-US" w:bidi="ar-SA"/>
      </w:rPr>
    </w:lvl>
    <w:lvl w:ilvl="7" w:tplc="C5EA3BF0">
      <w:numFmt w:val="bullet"/>
      <w:lvlText w:val="•"/>
      <w:lvlJc w:val="left"/>
      <w:pPr>
        <w:ind w:left="5215" w:hanging="227"/>
      </w:pPr>
      <w:rPr>
        <w:rFonts w:hint="default"/>
        <w:lang w:val="de-DE" w:eastAsia="en-US" w:bidi="ar-SA"/>
      </w:rPr>
    </w:lvl>
    <w:lvl w:ilvl="8" w:tplc="DC6CD9A6">
      <w:numFmt w:val="bullet"/>
      <w:lvlText w:val="•"/>
      <w:lvlJc w:val="left"/>
      <w:pPr>
        <w:ind w:left="5914" w:hanging="227"/>
      </w:pPr>
      <w:rPr>
        <w:rFonts w:hint="default"/>
        <w:lang w:val="de-DE" w:eastAsia="en-US" w:bidi="ar-SA"/>
      </w:rPr>
    </w:lvl>
  </w:abstractNum>
  <w:abstractNum w:abstractNumId="18" w15:restartNumberingAfterBreak="0">
    <w:nsid w:val="52E43FCB"/>
    <w:multiLevelType w:val="hybridMultilevel"/>
    <w:tmpl w:val="10A017BA"/>
    <w:lvl w:ilvl="0" w:tplc="B28C37F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6F8A628E">
      <w:numFmt w:val="bullet"/>
      <w:lvlText w:val="•"/>
      <w:lvlJc w:val="left"/>
      <w:pPr>
        <w:ind w:left="1019" w:hanging="227"/>
      </w:pPr>
      <w:rPr>
        <w:rFonts w:hint="default"/>
        <w:lang w:val="de-DE" w:eastAsia="en-US" w:bidi="ar-SA"/>
      </w:rPr>
    </w:lvl>
    <w:lvl w:ilvl="2" w:tplc="7C42790A">
      <w:numFmt w:val="bullet"/>
      <w:lvlText w:val="•"/>
      <w:lvlJc w:val="left"/>
      <w:pPr>
        <w:ind w:left="1718" w:hanging="227"/>
      </w:pPr>
      <w:rPr>
        <w:rFonts w:hint="default"/>
        <w:lang w:val="de-DE" w:eastAsia="en-US" w:bidi="ar-SA"/>
      </w:rPr>
    </w:lvl>
    <w:lvl w:ilvl="3" w:tplc="D1C4F690">
      <w:numFmt w:val="bullet"/>
      <w:lvlText w:val="•"/>
      <w:lvlJc w:val="left"/>
      <w:pPr>
        <w:ind w:left="2418" w:hanging="227"/>
      </w:pPr>
      <w:rPr>
        <w:rFonts w:hint="default"/>
        <w:lang w:val="de-DE" w:eastAsia="en-US" w:bidi="ar-SA"/>
      </w:rPr>
    </w:lvl>
    <w:lvl w:ilvl="4" w:tplc="828CB1D6">
      <w:numFmt w:val="bullet"/>
      <w:lvlText w:val="•"/>
      <w:lvlJc w:val="left"/>
      <w:pPr>
        <w:ind w:left="3117" w:hanging="227"/>
      </w:pPr>
      <w:rPr>
        <w:rFonts w:hint="default"/>
        <w:lang w:val="de-DE" w:eastAsia="en-US" w:bidi="ar-SA"/>
      </w:rPr>
    </w:lvl>
    <w:lvl w:ilvl="5" w:tplc="F1B8DF92">
      <w:numFmt w:val="bullet"/>
      <w:lvlText w:val="•"/>
      <w:lvlJc w:val="left"/>
      <w:pPr>
        <w:ind w:left="3816" w:hanging="227"/>
      </w:pPr>
      <w:rPr>
        <w:rFonts w:hint="default"/>
        <w:lang w:val="de-DE" w:eastAsia="en-US" w:bidi="ar-SA"/>
      </w:rPr>
    </w:lvl>
    <w:lvl w:ilvl="6" w:tplc="67966758">
      <w:numFmt w:val="bullet"/>
      <w:lvlText w:val="•"/>
      <w:lvlJc w:val="left"/>
      <w:pPr>
        <w:ind w:left="4516" w:hanging="227"/>
      </w:pPr>
      <w:rPr>
        <w:rFonts w:hint="default"/>
        <w:lang w:val="de-DE" w:eastAsia="en-US" w:bidi="ar-SA"/>
      </w:rPr>
    </w:lvl>
    <w:lvl w:ilvl="7" w:tplc="13A0200E">
      <w:numFmt w:val="bullet"/>
      <w:lvlText w:val="•"/>
      <w:lvlJc w:val="left"/>
      <w:pPr>
        <w:ind w:left="5215" w:hanging="227"/>
      </w:pPr>
      <w:rPr>
        <w:rFonts w:hint="default"/>
        <w:lang w:val="de-DE" w:eastAsia="en-US" w:bidi="ar-SA"/>
      </w:rPr>
    </w:lvl>
    <w:lvl w:ilvl="8" w:tplc="183E50C2">
      <w:numFmt w:val="bullet"/>
      <w:lvlText w:val="•"/>
      <w:lvlJc w:val="left"/>
      <w:pPr>
        <w:ind w:left="5914" w:hanging="227"/>
      </w:pPr>
      <w:rPr>
        <w:rFonts w:hint="default"/>
        <w:lang w:val="de-DE" w:eastAsia="en-US" w:bidi="ar-SA"/>
      </w:rPr>
    </w:lvl>
  </w:abstractNum>
  <w:abstractNum w:abstractNumId="19" w15:restartNumberingAfterBreak="0">
    <w:nsid w:val="552A6638"/>
    <w:multiLevelType w:val="hybridMultilevel"/>
    <w:tmpl w:val="A0A0B40A"/>
    <w:lvl w:ilvl="0" w:tplc="8A403D42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8C02C626">
      <w:numFmt w:val="bullet"/>
      <w:lvlText w:val="•"/>
      <w:lvlJc w:val="left"/>
      <w:pPr>
        <w:ind w:left="1019" w:hanging="227"/>
      </w:pPr>
      <w:rPr>
        <w:rFonts w:hint="default"/>
        <w:lang w:val="de-DE" w:eastAsia="en-US" w:bidi="ar-SA"/>
      </w:rPr>
    </w:lvl>
    <w:lvl w:ilvl="2" w:tplc="5BF2DA4A">
      <w:numFmt w:val="bullet"/>
      <w:lvlText w:val="•"/>
      <w:lvlJc w:val="left"/>
      <w:pPr>
        <w:ind w:left="1718" w:hanging="227"/>
      </w:pPr>
      <w:rPr>
        <w:rFonts w:hint="default"/>
        <w:lang w:val="de-DE" w:eastAsia="en-US" w:bidi="ar-SA"/>
      </w:rPr>
    </w:lvl>
    <w:lvl w:ilvl="3" w:tplc="DF7AEDCE">
      <w:numFmt w:val="bullet"/>
      <w:lvlText w:val="•"/>
      <w:lvlJc w:val="left"/>
      <w:pPr>
        <w:ind w:left="2418" w:hanging="227"/>
      </w:pPr>
      <w:rPr>
        <w:rFonts w:hint="default"/>
        <w:lang w:val="de-DE" w:eastAsia="en-US" w:bidi="ar-SA"/>
      </w:rPr>
    </w:lvl>
    <w:lvl w:ilvl="4" w:tplc="A36C0E6E">
      <w:numFmt w:val="bullet"/>
      <w:lvlText w:val="•"/>
      <w:lvlJc w:val="left"/>
      <w:pPr>
        <w:ind w:left="3117" w:hanging="227"/>
      </w:pPr>
      <w:rPr>
        <w:rFonts w:hint="default"/>
        <w:lang w:val="de-DE" w:eastAsia="en-US" w:bidi="ar-SA"/>
      </w:rPr>
    </w:lvl>
    <w:lvl w:ilvl="5" w:tplc="DD767686">
      <w:numFmt w:val="bullet"/>
      <w:lvlText w:val="•"/>
      <w:lvlJc w:val="left"/>
      <w:pPr>
        <w:ind w:left="3816" w:hanging="227"/>
      </w:pPr>
      <w:rPr>
        <w:rFonts w:hint="default"/>
        <w:lang w:val="de-DE" w:eastAsia="en-US" w:bidi="ar-SA"/>
      </w:rPr>
    </w:lvl>
    <w:lvl w:ilvl="6" w:tplc="90B02F78">
      <w:numFmt w:val="bullet"/>
      <w:lvlText w:val="•"/>
      <w:lvlJc w:val="left"/>
      <w:pPr>
        <w:ind w:left="4516" w:hanging="227"/>
      </w:pPr>
      <w:rPr>
        <w:rFonts w:hint="default"/>
        <w:lang w:val="de-DE" w:eastAsia="en-US" w:bidi="ar-SA"/>
      </w:rPr>
    </w:lvl>
    <w:lvl w:ilvl="7" w:tplc="7C2E68C2">
      <w:numFmt w:val="bullet"/>
      <w:lvlText w:val="•"/>
      <w:lvlJc w:val="left"/>
      <w:pPr>
        <w:ind w:left="5215" w:hanging="227"/>
      </w:pPr>
      <w:rPr>
        <w:rFonts w:hint="default"/>
        <w:lang w:val="de-DE" w:eastAsia="en-US" w:bidi="ar-SA"/>
      </w:rPr>
    </w:lvl>
    <w:lvl w:ilvl="8" w:tplc="78F4AC7A">
      <w:numFmt w:val="bullet"/>
      <w:lvlText w:val="•"/>
      <w:lvlJc w:val="left"/>
      <w:pPr>
        <w:ind w:left="5914" w:hanging="227"/>
      </w:pPr>
      <w:rPr>
        <w:rFonts w:hint="default"/>
        <w:lang w:val="de-DE" w:eastAsia="en-US" w:bidi="ar-SA"/>
      </w:rPr>
    </w:lvl>
  </w:abstractNum>
  <w:abstractNum w:abstractNumId="20" w15:restartNumberingAfterBreak="0">
    <w:nsid w:val="5F6738F7"/>
    <w:multiLevelType w:val="hybridMultilevel"/>
    <w:tmpl w:val="35A4339C"/>
    <w:lvl w:ilvl="0" w:tplc="59F0D088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67C6B29A">
      <w:numFmt w:val="bullet"/>
      <w:lvlText w:val="•"/>
      <w:lvlJc w:val="left"/>
      <w:pPr>
        <w:ind w:left="1019" w:hanging="227"/>
      </w:pPr>
      <w:rPr>
        <w:rFonts w:hint="default"/>
        <w:lang w:val="de-DE" w:eastAsia="en-US" w:bidi="ar-SA"/>
      </w:rPr>
    </w:lvl>
    <w:lvl w:ilvl="2" w:tplc="3A461B4A">
      <w:numFmt w:val="bullet"/>
      <w:lvlText w:val="•"/>
      <w:lvlJc w:val="left"/>
      <w:pPr>
        <w:ind w:left="1718" w:hanging="227"/>
      </w:pPr>
      <w:rPr>
        <w:rFonts w:hint="default"/>
        <w:lang w:val="de-DE" w:eastAsia="en-US" w:bidi="ar-SA"/>
      </w:rPr>
    </w:lvl>
    <w:lvl w:ilvl="3" w:tplc="6F5A5180">
      <w:numFmt w:val="bullet"/>
      <w:lvlText w:val="•"/>
      <w:lvlJc w:val="left"/>
      <w:pPr>
        <w:ind w:left="2418" w:hanging="227"/>
      </w:pPr>
      <w:rPr>
        <w:rFonts w:hint="default"/>
        <w:lang w:val="de-DE" w:eastAsia="en-US" w:bidi="ar-SA"/>
      </w:rPr>
    </w:lvl>
    <w:lvl w:ilvl="4" w:tplc="19A05FEC">
      <w:numFmt w:val="bullet"/>
      <w:lvlText w:val="•"/>
      <w:lvlJc w:val="left"/>
      <w:pPr>
        <w:ind w:left="3117" w:hanging="227"/>
      </w:pPr>
      <w:rPr>
        <w:rFonts w:hint="default"/>
        <w:lang w:val="de-DE" w:eastAsia="en-US" w:bidi="ar-SA"/>
      </w:rPr>
    </w:lvl>
    <w:lvl w:ilvl="5" w:tplc="5EAC8414">
      <w:numFmt w:val="bullet"/>
      <w:lvlText w:val="•"/>
      <w:lvlJc w:val="left"/>
      <w:pPr>
        <w:ind w:left="3816" w:hanging="227"/>
      </w:pPr>
      <w:rPr>
        <w:rFonts w:hint="default"/>
        <w:lang w:val="de-DE" w:eastAsia="en-US" w:bidi="ar-SA"/>
      </w:rPr>
    </w:lvl>
    <w:lvl w:ilvl="6" w:tplc="51162A74">
      <w:numFmt w:val="bullet"/>
      <w:lvlText w:val="•"/>
      <w:lvlJc w:val="left"/>
      <w:pPr>
        <w:ind w:left="4516" w:hanging="227"/>
      </w:pPr>
      <w:rPr>
        <w:rFonts w:hint="default"/>
        <w:lang w:val="de-DE" w:eastAsia="en-US" w:bidi="ar-SA"/>
      </w:rPr>
    </w:lvl>
    <w:lvl w:ilvl="7" w:tplc="0F5A639A">
      <w:numFmt w:val="bullet"/>
      <w:lvlText w:val="•"/>
      <w:lvlJc w:val="left"/>
      <w:pPr>
        <w:ind w:left="5215" w:hanging="227"/>
      </w:pPr>
      <w:rPr>
        <w:rFonts w:hint="default"/>
        <w:lang w:val="de-DE" w:eastAsia="en-US" w:bidi="ar-SA"/>
      </w:rPr>
    </w:lvl>
    <w:lvl w:ilvl="8" w:tplc="902A09AE">
      <w:numFmt w:val="bullet"/>
      <w:lvlText w:val="•"/>
      <w:lvlJc w:val="left"/>
      <w:pPr>
        <w:ind w:left="5914" w:hanging="227"/>
      </w:pPr>
      <w:rPr>
        <w:rFonts w:hint="default"/>
        <w:lang w:val="de-DE" w:eastAsia="en-US" w:bidi="ar-SA"/>
      </w:rPr>
    </w:lvl>
  </w:abstractNum>
  <w:abstractNum w:abstractNumId="21" w15:restartNumberingAfterBreak="0">
    <w:nsid w:val="65610563"/>
    <w:multiLevelType w:val="multilevel"/>
    <w:tmpl w:val="9F7A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F16148"/>
    <w:multiLevelType w:val="hybridMultilevel"/>
    <w:tmpl w:val="ACA8263C"/>
    <w:lvl w:ilvl="0" w:tplc="198446B2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8BA00270">
      <w:numFmt w:val="bullet"/>
      <w:lvlText w:val="•"/>
      <w:lvlJc w:val="left"/>
      <w:pPr>
        <w:ind w:left="1019" w:hanging="227"/>
      </w:pPr>
      <w:rPr>
        <w:rFonts w:hint="default"/>
        <w:lang w:val="de-DE" w:eastAsia="en-US" w:bidi="ar-SA"/>
      </w:rPr>
    </w:lvl>
    <w:lvl w:ilvl="2" w:tplc="F9643DAC">
      <w:numFmt w:val="bullet"/>
      <w:lvlText w:val="•"/>
      <w:lvlJc w:val="left"/>
      <w:pPr>
        <w:ind w:left="1718" w:hanging="227"/>
      </w:pPr>
      <w:rPr>
        <w:rFonts w:hint="default"/>
        <w:lang w:val="de-DE" w:eastAsia="en-US" w:bidi="ar-SA"/>
      </w:rPr>
    </w:lvl>
    <w:lvl w:ilvl="3" w:tplc="4A3E7CE4">
      <w:numFmt w:val="bullet"/>
      <w:lvlText w:val="•"/>
      <w:lvlJc w:val="left"/>
      <w:pPr>
        <w:ind w:left="2418" w:hanging="227"/>
      </w:pPr>
      <w:rPr>
        <w:rFonts w:hint="default"/>
        <w:lang w:val="de-DE" w:eastAsia="en-US" w:bidi="ar-SA"/>
      </w:rPr>
    </w:lvl>
    <w:lvl w:ilvl="4" w:tplc="9EF0F84A">
      <w:numFmt w:val="bullet"/>
      <w:lvlText w:val="•"/>
      <w:lvlJc w:val="left"/>
      <w:pPr>
        <w:ind w:left="3117" w:hanging="227"/>
      </w:pPr>
      <w:rPr>
        <w:rFonts w:hint="default"/>
        <w:lang w:val="de-DE" w:eastAsia="en-US" w:bidi="ar-SA"/>
      </w:rPr>
    </w:lvl>
    <w:lvl w:ilvl="5" w:tplc="B14A1506">
      <w:numFmt w:val="bullet"/>
      <w:lvlText w:val="•"/>
      <w:lvlJc w:val="left"/>
      <w:pPr>
        <w:ind w:left="3816" w:hanging="227"/>
      </w:pPr>
      <w:rPr>
        <w:rFonts w:hint="default"/>
        <w:lang w:val="de-DE" w:eastAsia="en-US" w:bidi="ar-SA"/>
      </w:rPr>
    </w:lvl>
    <w:lvl w:ilvl="6" w:tplc="E766B432">
      <w:numFmt w:val="bullet"/>
      <w:lvlText w:val="•"/>
      <w:lvlJc w:val="left"/>
      <w:pPr>
        <w:ind w:left="4516" w:hanging="227"/>
      </w:pPr>
      <w:rPr>
        <w:rFonts w:hint="default"/>
        <w:lang w:val="de-DE" w:eastAsia="en-US" w:bidi="ar-SA"/>
      </w:rPr>
    </w:lvl>
    <w:lvl w:ilvl="7" w:tplc="50623662">
      <w:numFmt w:val="bullet"/>
      <w:lvlText w:val="•"/>
      <w:lvlJc w:val="left"/>
      <w:pPr>
        <w:ind w:left="5215" w:hanging="227"/>
      </w:pPr>
      <w:rPr>
        <w:rFonts w:hint="default"/>
        <w:lang w:val="de-DE" w:eastAsia="en-US" w:bidi="ar-SA"/>
      </w:rPr>
    </w:lvl>
    <w:lvl w:ilvl="8" w:tplc="B0761F0E">
      <w:numFmt w:val="bullet"/>
      <w:lvlText w:val="•"/>
      <w:lvlJc w:val="left"/>
      <w:pPr>
        <w:ind w:left="5914" w:hanging="227"/>
      </w:pPr>
      <w:rPr>
        <w:rFonts w:hint="default"/>
        <w:lang w:val="de-DE" w:eastAsia="en-US" w:bidi="ar-SA"/>
      </w:rPr>
    </w:lvl>
  </w:abstractNum>
  <w:abstractNum w:abstractNumId="23" w15:restartNumberingAfterBreak="0">
    <w:nsid w:val="694F58E6"/>
    <w:multiLevelType w:val="hybridMultilevel"/>
    <w:tmpl w:val="90C65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46829"/>
    <w:multiLevelType w:val="hybridMultilevel"/>
    <w:tmpl w:val="6A9A2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1067E"/>
    <w:multiLevelType w:val="multilevel"/>
    <w:tmpl w:val="A5C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D1136D"/>
    <w:multiLevelType w:val="hybridMultilevel"/>
    <w:tmpl w:val="E178566C"/>
    <w:lvl w:ilvl="0" w:tplc="EB40A594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95FC7AD2">
      <w:numFmt w:val="bullet"/>
      <w:lvlText w:val="•"/>
      <w:lvlJc w:val="left"/>
      <w:pPr>
        <w:ind w:left="1019" w:hanging="227"/>
      </w:pPr>
      <w:rPr>
        <w:rFonts w:hint="default"/>
        <w:lang w:val="de-DE" w:eastAsia="en-US" w:bidi="ar-SA"/>
      </w:rPr>
    </w:lvl>
    <w:lvl w:ilvl="2" w:tplc="3C1C525A">
      <w:numFmt w:val="bullet"/>
      <w:lvlText w:val="•"/>
      <w:lvlJc w:val="left"/>
      <w:pPr>
        <w:ind w:left="1718" w:hanging="227"/>
      </w:pPr>
      <w:rPr>
        <w:rFonts w:hint="default"/>
        <w:lang w:val="de-DE" w:eastAsia="en-US" w:bidi="ar-SA"/>
      </w:rPr>
    </w:lvl>
    <w:lvl w:ilvl="3" w:tplc="B0CE63C0">
      <w:numFmt w:val="bullet"/>
      <w:lvlText w:val="•"/>
      <w:lvlJc w:val="left"/>
      <w:pPr>
        <w:ind w:left="2418" w:hanging="227"/>
      </w:pPr>
      <w:rPr>
        <w:rFonts w:hint="default"/>
        <w:lang w:val="de-DE" w:eastAsia="en-US" w:bidi="ar-SA"/>
      </w:rPr>
    </w:lvl>
    <w:lvl w:ilvl="4" w:tplc="1B724C08">
      <w:numFmt w:val="bullet"/>
      <w:lvlText w:val="•"/>
      <w:lvlJc w:val="left"/>
      <w:pPr>
        <w:ind w:left="3117" w:hanging="227"/>
      </w:pPr>
      <w:rPr>
        <w:rFonts w:hint="default"/>
        <w:lang w:val="de-DE" w:eastAsia="en-US" w:bidi="ar-SA"/>
      </w:rPr>
    </w:lvl>
    <w:lvl w:ilvl="5" w:tplc="4FFAA844">
      <w:numFmt w:val="bullet"/>
      <w:lvlText w:val="•"/>
      <w:lvlJc w:val="left"/>
      <w:pPr>
        <w:ind w:left="3816" w:hanging="227"/>
      </w:pPr>
      <w:rPr>
        <w:rFonts w:hint="default"/>
        <w:lang w:val="de-DE" w:eastAsia="en-US" w:bidi="ar-SA"/>
      </w:rPr>
    </w:lvl>
    <w:lvl w:ilvl="6" w:tplc="AECEC442">
      <w:numFmt w:val="bullet"/>
      <w:lvlText w:val="•"/>
      <w:lvlJc w:val="left"/>
      <w:pPr>
        <w:ind w:left="4516" w:hanging="227"/>
      </w:pPr>
      <w:rPr>
        <w:rFonts w:hint="default"/>
        <w:lang w:val="de-DE" w:eastAsia="en-US" w:bidi="ar-SA"/>
      </w:rPr>
    </w:lvl>
    <w:lvl w:ilvl="7" w:tplc="89EA6522">
      <w:numFmt w:val="bullet"/>
      <w:lvlText w:val="•"/>
      <w:lvlJc w:val="left"/>
      <w:pPr>
        <w:ind w:left="5215" w:hanging="227"/>
      </w:pPr>
      <w:rPr>
        <w:rFonts w:hint="default"/>
        <w:lang w:val="de-DE" w:eastAsia="en-US" w:bidi="ar-SA"/>
      </w:rPr>
    </w:lvl>
    <w:lvl w:ilvl="8" w:tplc="5C708BBC">
      <w:numFmt w:val="bullet"/>
      <w:lvlText w:val="•"/>
      <w:lvlJc w:val="left"/>
      <w:pPr>
        <w:ind w:left="5914" w:hanging="227"/>
      </w:pPr>
      <w:rPr>
        <w:rFonts w:hint="default"/>
        <w:lang w:val="de-DE" w:eastAsia="en-US" w:bidi="ar-SA"/>
      </w:rPr>
    </w:lvl>
  </w:abstractNum>
  <w:num w:numId="1" w16cid:durableId="1780292244">
    <w:abstractNumId w:val="12"/>
  </w:num>
  <w:num w:numId="2" w16cid:durableId="1270698041">
    <w:abstractNumId w:val="23"/>
  </w:num>
  <w:num w:numId="3" w16cid:durableId="1467161346">
    <w:abstractNumId w:val="14"/>
  </w:num>
  <w:num w:numId="4" w16cid:durableId="1353721837">
    <w:abstractNumId w:val="3"/>
  </w:num>
  <w:num w:numId="5" w16cid:durableId="1989816584">
    <w:abstractNumId w:val="24"/>
  </w:num>
  <w:num w:numId="6" w16cid:durableId="1580360686">
    <w:abstractNumId w:val="4"/>
  </w:num>
  <w:num w:numId="7" w16cid:durableId="1246300075">
    <w:abstractNumId w:val="0"/>
  </w:num>
  <w:num w:numId="8" w16cid:durableId="1860268602">
    <w:abstractNumId w:val="9"/>
  </w:num>
  <w:num w:numId="9" w16cid:durableId="1113522845">
    <w:abstractNumId w:val="21"/>
  </w:num>
  <w:num w:numId="10" w16cid:durableId="1462915747">
    <w:abstractNumId w:val="25"/>
  </w:num>
  <w:num w:numId="11" w16cid:durableId="330180906">
    <w:abstractNumId w:val="11"/>
  </w:num>
  <w:num w:numId="12" w16cid:durableId="1957832857">
    <w:abstractNumId w:val="2"/>
  </w:num>
  <w:num w:numId="13" w16cid:durableId="1815175886">
    <w:abstractNumId w:val="20"/>
  </w:num>
  <w:num w:numId="14" w16cid:durableId="1979678589">
    <w:abstractNumId w:val="26"/>
  </w:num>
  <w:num w:numId="15" w16cid:durableId="2032217943">
    <w:abstractNumId w:val="15"/>
  </w:num>
  <w:num w:numId="16" w16cid:durableId="47800262">
    <w:abstractNumId w:val="18"/>
  </w:num>
  <w:num w:numId="17" w16cid:durableId="817768564">
    <w:abstractNumId w:val="5"/>
  </w:num>
  <w:num w:numId="18" w16cid:durableId="1217203096">
    <w:abstractNumId w:val="7"/>
  </w:num>
  <w:num w:numId="19" w16cid:durableId="1825782347">
    <w:abstractNumId w:val="8"/>
  </w:num>
  <w:num w:numId="20" w16cid:durableId="120540225">
    <w:abstractNumId w:val="10"/>
  </w:num>
  <w:num w:numId="21" w16cid:durableId="1177160828">
    <w:abstractNumId w:val="22"/>
  </w:num>
  <w:num w:numId="22" w16cid:durableId="904072147">
    <w:abstractNumId w:val="13"/>
  </w:num>
  <w:num w:numId="23" w16cid:durableId="1904413608">
    <w:abstractNumId w:val="6"/>
  </w:num>
  <w:num w:numId="24" w16cid:durableId="208879949">
    <w:abstractNumId w:val="16"/>
  </w:num>
  <w:num w:numId="25" w16cid:durableId="2125538838">
    <w:abstractNumId w:val="17"/>
  </w:num>
  <w:num w:numId="26" w16cid:durableId="205143887">
    <w:abstractNumId w:val="19"/>
  </w:num>
  <w:num w:numId="27" w16cid:durableId="565804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F54"/>
    <w:rsid w:val="000C4C1F"/>
    <w:rsid w:val="001474E2"/>
    <w:rsid w:val="00152C55"/>
    <w:rsid w:val="001D11CB"/>
    <w:rsid w:val="00351F26"/>
    <w:rsid w:val="003E47CA"/>
    <w:rsid w:val="003E52CE"/>
    <w:rsid w:val="005105F0"/>
    <w:rsid w:val="005717AA"/>
    <w:rsid w:val="00583CFB"/>
    <w:rsid w:val="005C5465"/>
    <w:rsid w:val="005D7F54"/>
    <w:rsid w:val="00696A56"/>
    <w:rsid w:val="0072310B"/>
    <w:rsid w:val="008A0ED1"/>
    <w:rsid w:val="008C0ED4"/>
    <w:rsid w:val="00996806"/>
    <w:rsid w:val="00AC39D5"/>
    <w:rsid w:val="00BE0F4E"/>
    <w:rsid w:val="00CB13B2"/>
    <w:rsid w:val="00CC2216"/>
    <w:rsid w:val="00DC69D7"/>
    <w:rsid w:val="00ED1004"/>
    <w:rsid w:val="00E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3F8A4"/>
  <w15:chartTrackingRefBased/>
  <w15:docId w15:val="{21CA1829-BA0E-1247-9118-8D7374DD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221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51F2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F2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CC2216"/>
    <w:pPr>
      <w:ind w:left="720"/>
      <w:contextualSpacing/>
    </w:pPr>
  </w:style>
  <w:style w:type="table" w:styleId="Tabellenraster">
    <w:name w:val="Table Grid"/>
    <w:basedOn w:val="NormaleTabelle"/>
    <w:uiPriority w:val="59"/>
    <w:rsid w:val="00CC22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CC2216"/>
  </w:style>
  <w:style w:type="paragraph" w:styleId="Kopfzeile">
    <w:name w:val="header"/>
    <w:basedOn w:val="Standard"/>
    <w:link w:val="Kopf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2216"/>
  </w:style>
  <w:style w:type="paragraph" w:styleId="Fuzeile">
    <w:name w:val="footer"/>
    <w:basedOn w:val="Standard"/>
    <w:link w:val="Fu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2216"/>
  </w:style>
  <w:style w:type="paragraph" w:styleId="StandardWeb">
    <w:name w:val="Normal (Web)"/>
    <w:basedOn w:val="Standard"/>
    <w:uiPriority w:val="99"/>
    <w:unhideWhenUsed/>
    <w:rsid w:val="00996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1F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F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ufzhlungszeichen">
    <w:name w:val="List Bullet"/>
    <w:basedOn w:val="Standard"/>
    <w:uiPriority w:val="99"/>
    <w:unhideWhenUsed/>
    <w:rsid w:val="00351F26"/>
    <w:pPr>
      <w:numPr>
        <w:numId w:val="7"/>
      </w:numPr>
      <w:spacing w:after="200" w:line="276" w:lineRule="auto"/>
      <w:contextualSpacing/>
    </w:pPr>
    <w:rPr>
      <w:rFonts w:eastAsiaTheme="minorEastAsia"/>
      <w:lang w:val="en-US"/>
    </w:rPr>
  </w:style>
  <w:style w:type="paragraph" w:customStyle="1" w:styleId="Erluterung">
    <w:name w:val="Erläuterung"/>
    <w:rsid w:val="00351F26"/>
    <w:pPr>
      <w:spacing w:after="200" w:line="276" w:lineRule="auto"/>
    </w:pPr>
    <w:rPr>
      <w:rFonts w:ascii="Arial" w:eastAsiaTheme="minorEastAsia" w:hAnsi="Arial"/>
      <w:sz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5D7F54"/>
    <w:pPr>
      <w:widowControl w:val="0"/>
      <w:autoSpaceDE w:val="0"/>
      <w:autoSpaceDN w:val="0"/>
      <w:spacing w:before="4"/>
      <w:ind w:left="311"/>
    </w:pPr>
    <w:rPr>
      <w:rFonts w:ascii="Arial" w:eastAsia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5D7F54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tinTrauzold/Documents/VNR/DAT_Download_Vorlage-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9F6E8-AB62-4400-BDA8-23707CAE1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67F3A-9DED-4763-9A07-E2AC735F9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DAT_Download_Vorlage-NEU.dotx</Template>
  <TotalTime>0</TotalTime>
  <Pages>3</Pages>
  <Words>8</Words>
  <Characters>61</Characters>
  <Application>Microsoft Office Word</Application>
  <DocSecurity>0</DocSecurity>
  <Lines>2</Lines>
  <Paragraphs>2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Trauzold</dc:creator>
  <cp:keywords/>
  <dc:description/>
  <cp:lastModifiedBy>Martin Trauzold</cp:lastModifiedBy>
  <cp:revision>1</cp:revision>
  <dcterms:created xsi:type="dcterms:W3CDTF">2026-02-23T12:35:00Z</dcterms:created>
  <dcterms:modified xsi:type="dcterms:W3CDTF">2026-02-23T12:36:00Z</dcterms:modified>
</cp:coreProperties>
</file>