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1D21E" w14:textId="77777777" w:rsidR="00E9149E" w:rsidRDefault="00E9149E" w:rsidP="00E9149E"/>
    <w:p w14:paraId="42F68F08" w14:textId="77777777" w:rsidR="00E9149E" w:rsidRDefault="00E9149E" w:rsidP="00E9149E">
      <w:pPr>
        <w:pStyle w:val="Titel"/>
        <w:jc w:val="center"/>
      </w:pPr>
      <w:r>
        <w:t>Arbeitshilfe 18 – Muster: Interessenabwägung Videoüberwachung</w:t>
      </w:r>
    </w:p>
    <w:p w14:paraId="07DA0059" w14:textId="77777777" w:rsidR="00E9149E" w:rsidRDefault="00E9149E" w:rsidP="00E9149E">
      <w:pPr>
        <w:pStyle w:val="berschrift1"/>
      </w:pPr>
      <w:r>
        <w:t>1. Zweck und berechtigtes Interesse</w:t>
      </w:r>
    </w:p>
    <w:p w14:paraId="514C1306" w14:textId="77777777" w:rsidR="00E9149E" w:rsidRPr="00E9149E" w:rsidRDefault="00E9149E" w:rsidP="00E9149E">
      <w:pPr>
        <w:rPr>
          <w:lang w:val="de-DE"/>
        </w:rPr>
      </w:pPr>
      <w:r w:rsidRPr="00E9149E">
        <w:rPr>
          <w:lang w:val="de-DE"/>
        </w:rPr>
        <w:t>Welches berechtigte Interesse wird verfolgt?</w:t>
      </w:r>
    </w:p>
    <w:p w14:paraId="6E82ABF6" w14:textId="77777777" w:rsidR="00E9149E" w:rsidRDefault="00E9149E" w:rsidP="00E9149E">
      <w:pPr>
        <w:pStyle w:val="Listenabsatz"/>
      </w:pPr>
      <w:r>
        <w:t>☐ Schutz des Eigentums vor Vandalismus und Sachbeschädigung</w:t>
      </w:r>
    </w:p>
    <w:p w14:paraId="260BF3F4" w14:textId="77777777" w:rsidR="00E9149E" w:rsidRDefault="00E9149E" w:rsidP="00E9149E">
      <w:pPr>
        <w:pStyle w:val="Listenabsatz"/>
      </w:pPr>
      <w:r>
        <w:t>☐ Abwehr von Einbrüchen / Diebstahl</w:t>
      </w:r>
    </w:p>
    <w:p w14:paraId="339AAD96" w14:textId="77777777" w:rsidR="00E9149E" w:rsidRDefault="00E9149E" w:rsidP="00E9149E">
      <w:pPr>
        <w:pStyle w:val="Listenabsatz"/>
      </w:pPr>
      <w:r>
        <w:t>☐ Schutz von Personen (Mitarbeiter, Kunden, Besucher)</w:t>
      </w:r>
    </w:p>
    <w:p w14:paraId="50021414" w14:textId="77777777" w:rsidR="00E9149E" w:rsidRDefault="00E9149E" w:rsidP="00E9149E">
      <w:pPr>
        <w:pStyle w:val="Listenabsatz"/>
      </w:pPr>
      <w:r>
        <w:t>☐ Abschreckung potenzieller Täter</w:t>
      </w:r>
    </w:p>
    <w:p w14:paraId="7AC93321" w14:textId="77777777" w:rsidR="00E9149E" w:rsidRDefault="00E9149E" w:rsidP="00E9149E">
      <w:pPr>
        <w:pStyle w:val="Listenabsatz"/>
      </w:pPr>
      <w:r>
        <w:t>☐ Beweissicherung im Schadensfall</w:t>
      </w:r>
    </w:p>
    <w:p w14:paraId="13BB8076" w14:textId="77777777" w:rsidR="00E9149E" w:rsidRDefault="00E9149E" w:rsidP="00E9149E">
      <w:pPr>
        <w:pStyle w:val="Listenabsatz"/>
      </w:pPr>
      <w:r>
        <w:t>☐ Weitere: __________________________________________</w:t>
      </w:r>
    </w:p>
    <w:p w14:paraId="1B3BF1EE" w14:textId="77777777" w:rsidR="00E9149E" w:rsidRPr="00E9149E" w:rsidRDefault="00E9149E" w:rsidP="00E9149E">
      <w:pPr>
        <w:rPr>
          <w:lang w:val="de-DE"/>
        </w:rPr>
      </w:pPr>
      <w:r w:rsidRPr="00E9149E">
        <w:rPr>
          <w:lang w:val="de-DE"/>
        </w:rPr>
        <w:t>Konkrete Situation: ____________________________________________________________</w:t>
      </w:r>
    </w:p>
    <w:p w14:paraId="65BD00BD" w14:textId="77777777" w:rsidR="00E9149E" w:rsidRPr="00E9149E" w:rsidRDefault="00E9149E" w:rsidP="00E9149E">
      <w:pPr>
        <w:rPr>
          <w:lang w:val="de-DE"/>
        </w:rPr>
      </w:pPr>
      <w:r w:rsidRPr="00E9149E">
        <w:rPr>
          <w:lang w:val="de-DE"/>
        </w:rPr>
        <w:t>Warum ist Videoüberwachung geeignet? __________________________________________</w:t>
      </w:r>
    </w:p>
    <w:p w14:paraId="1ED2453A" w14:textId="77777777" w:rsidR="00E9149E" w:rsidRDefault="00E9149E" w:rsidP="00E9149E">
      <w:pPr>
        <w:pStyle w:val="berschrift1"/>
      </w:pPr>
      <w:r>
        <w:t>2. Geeignetheit</w:t>
      </w:r>
    </w:p>
    <w:p w14:paraId="03B69180" w14:textId="77777777" w:rsidR="00E9149E" w:rsidRPr="00E9149E" w:rsidRDefault="00E9149E" w:rsidP="00E9149E">
      <w:pPr>
        <w:rPr>
          <w:lang w:val="de-DE"/>
        </w:rPr>
      </w:pPr>
      <w:r w:rsidRPr="00E9149E">
        <w:rPr>
          <w:lang w:val="de-DE"/>
        </w:rPr>
        <w:t>Kann die Videoüberwachung den verfolgten Zweck erreichen?</w:t>
      </w:r>
    </w:p>
    <w:p w14:paraId="0DF87D4C" w14:textId="77777777" w:rsidR="00E9149E" w:rsidRDefault="00E9149E" w:rsidP="00E9149E">
      <w:pPr>
        <w:pStyle w:val="Listenabsatz"/>
      </w:pPr>
      <w:r>
        <w:t>☐ Ja, weil: ____________________________________________________________</w:t>
      </w:r>
    </w:p>
    <w:p w14:paraId="10EB7D04" w14:textId="77777777" w:rsidR="00E9149E" w:rsidRDefault="00E9149E" w:rsidP="00E9149E">
      <w:pPr>
        <w:pStyle w:val="Listenabsatz"/>
      </w:pPr>
      <w:r>
        <w:t>☐ Nein, weil: __________________________________________________________</w:t>
      </w:r>
    </w:p>
    <w:p w14:paraId="3527C2F8" w14:textId="77777777" w:rsidR="00E9149E" w:rsidRDefault="00E9149E" w:rsidP="00E9149E">
      <w:pPr>
        <w:pStyle w:val="berschrift1"/>
      </w:pPr>
      <w:r>
        <w:t>3. Erforderlichkeit (mildere Mittel)</w:t>
      </w:r>
    </w:p>
    <w:p w14:paraId="516F66A1" w14:textId="77777777" w:rsidR="00E9149E" w:rsidRPr="00E9149E" w:rsidRDefault="00E9149E" w:rsidP="00E9149E">
      <w:pPr>
        <w:rPr>
          <w:lang w:val="de-DE"/>
        </w:rPr>
      </w:pPr>
      <w:r w:rsidRPr="00E9149E">
        <w:rPr>
          <w:lang w:val="de-DE"/>
        </w:rPr>
        <w:t>Wurden mildere Mittel geprüft?</w:t>
      </w:r>
    </w:p>
    <w:p w14:paraId="39C113B8" w14:textId="77777777" w:rsidR="00E9149E" w:rsidRDefault="00E9149E" w:rsidP="00E9149E">
      <w:pPr>
        <w:pStyle w:val="Listenabsatz"/>
      </w:pPr>
      <w:r>
        <w:t>☐ Beleuchtung – Status / Ergebnis: ______________________________________</w:t>
      </w:r>
    </w:p>
    <w:p w14:paraId="3F1E3C88" w14:textId="77777777" w:rsidR="00E9149E" w:rsidRDefault="00E9149E" w:rsidP="00E9149E">
      <w:pPr>
        <w:pStyle w:val="Listenabsatz"/>
      </w:pPr>
      <w:r>
        <w:t>☐ Verstärkte Schließsysteme / Zutrittskontrollen: ________________________</w:t>
      </w:r>
    </w:p>
    <w:p w14:paraId="0604FA36" w14:textId="77777777" w:rsidR="00E9149E" w:rsidRDefault="00E9149E" w:rsidP="00E9149E">
      <w:pPr>
        <w:pStyle w:val="Listenabsatz"/>
      </w:pPr>
      <w:r>
        <w:t>☐ Alarmanlage: _________________________________________________________</w:t>
      </w:r>
    </w:p>
    <w:p w14:paraId="07FFA411" w14:textId="77777777" w:rsidR="00E9149E" w:rsidRDefault="00E9149E" w:rsidP="00E9149E">
      <w:pPr>
        <w:pStyle w:val="Listenabsatz"/>
      </w:pPr>
      <w:r>
        <w:t>☐ Sicherheitsdienst: ____________________________________________________</w:t>
      </w:r>
    </w:p>
    <w:p w14:paraId="7545C75C" w14:textId="77777777" w:rsidR="00E9149E" w:rsidRDefault="00E9149E" w:rsidP="00E9149E">
      <w:pPr>
        <w:pStyle w:val="Listenabsatz"/>
      </w:pPr>
      <w:r>
        <w:t>☐ Weitere: _____________________________________________________________</w:t>
      </w:r>
    </w:p>
    <w:p w14:paraId="10FE148D" w14:textId="77777777" w:rsidR="00E9149E" w:rsidRPr="00E9149E" w:rsidRDefault="00E9149E" w:rsidP="00E9149E">
      <w:pPr>
        <w:rPr>
          <w:lang w:val="de-DE"/>
        </w:rPr>
      </w:pPr>
      <w:r w:rsidRPr="00E9149E">
        <w:rPr>
          <w:lang w:val="de-DE"/>
        </w:rPr>
        <w:t>Ergebnis: _____________________________________________________________</w:t>
      </w:r>
    </w:p>
    <w:p w14:paraId="7E673013" w14:textId="77777777" w:rsidR="00E9149E" w:rsidRPr="00E9149E" w:rsidRDefault="00E9149E" w:rsidP="00E9149E">
      <w:pPr>
        <w:rPr>
          <w:lang w:val="de-DE"/>
        </w:rPr>
      </w:pPr>
      <w:r w:rsidRPr="00E9149E">
        <w:rPr>
          <w:lang w:val="de-DE"/>
        </w:rPr>
        <w:t>Reduzierung des Umfangs möglich (zeitlich / räumlich): __________________</w:t>
      </w:r>
    </w:p>
    <w:p w14:paraId="57AC3459" w14:textId="77777777" w:rsidR="00E9149E" w:rsidRDefault="00E9149E" w:rsidP="00E9149E">
      <w:pPr>
        <w:pStyle w:val="berschrift1"/>
      </w:pPr>
      <w:r>
        <w:t>4. Interessen und Rechte der Betroffenen</w:t>
      </w:r>
    </w:p>
    <w:p w14:paraId="04612675" w14:textId="77777777" w:rsidR="00E9149E" w:rsidRPr="00E9149E" w:rsidRDefault="00E9149E" w:rsidP="00E9149E">
      <w:pPr>
        <w:rPr>
          <w:lang w:val="de-DE"/>
        </w:rPr>
      </w:pPr>
      <w:r w:rsidRPr="00E9149E">
        <w:rPr>
          <w:lang w:val="de-DE"/>
        </w:rPr>
        <w:t>Wer wird erfasst?</w:t>
      </w:r>
    </w:p>
    <w:p w14:paraId="1E0D0E1A" w14:textId="77777777" w:rsidR="00E9149E" w:rsidRDefault="00E9149E" w:rsidP="00E9149E">
      <w:pPr>
        <w:pStyle w:val="Listenabsatz"/>
      </w:pPr>
      <w:r>
        <w:lastRenderedPageBreak/>
        <w:t>☐ Mitarbeiter</w:t>
      </w:r>
    </w:p>
    <w:p w14:paraId="75E2CCBD" w14:textId="77777777" w:rsidR="00E9149E" w:rsidRDefault="00E9149E" w:rsidP="00E9149E">
      <w:pPr>
        <w:pStyle w:val="Listenabsatz"/>
      </w:pPr>
      <w:r>
        <w:t>☐ Kunden / Besucher</w:t>
      </w:r>
    </w:p>
    <w:p w14:paraId="18D571F0" w14:textId="77777777" w:rsidR="00E9149E" w:rsidRDefault="00E9149E" w:rsidP="00E9149E">
      <w:pPr>
        <w:pStyle w:val="Listenabsatz"/>
      </w:pPr>
      <w:r>
        <w:t>☐ Lieferanten</w:t>
      </w:r>
    </w:p>
    <w:p w14:paraId="4F80C0A7" w14:textId="77777777" w:rsidR="00E9149E" w:rsidRDefault="00E9149E" w:rsidP="00E9149E">
      <w:pPr>
        <w:pStyle w:val="Listenabsatz"/>
      </w:pPr>
      <w:r>
        <w:t>☐ Öffentlichkeit / Passanten</w:t>
      </w:r>
    </w:p>
    <w:p w14:paraId="196BB6EA" w14:textId="77777777" w:rsidR="00E9149E" w:rsidRDefault="00E9149E" w:rsidP="00E9149E">
      <w:pPr>
        <w:pStyle w:val="Listenabsatz"/>
      </w:pPr>
      <w:r>
        <w:t>☐ Weitere: __________________________________________</w:t>
      </w:r>
    </w:p>
    <w:p w14:paraId="5454E63B" w14:textId="77777777" w:rsidR="00E9149E" w:rsidRPr="00E9149E" w:rsidRDefault="00E9149E" w:rsidP="00E9149E">
      <w:pPr>
        <w:rPr>
          <w:lang w:val="de-DE"/>
        </w:rPr>
      </w:pPr>
      <w:r w:rsidRPr="00E9149E">
        <w:rPr>
          <w:lang w:val="de-DE"/>
        </w:rPr>
        <w:t>Risiken für Betroffene:</w:t>
      </w:r>
    </w:p>
    <w:p w14:paraId="58113A40" w14:textId="77777777" w:rsidR="00E9149E" w:rsidRDefault="00E9149E" w:rsidP="00E9149E">
      <w:pPr>
        <w:pStyle w:val="Listenabsatz"/>
      </w:pPr>
      <w:r>
        <w:t>☐ Überwachungsdruck / Beobachtungsgefühl</w:t>
      </w:r>
    </w:p>
    <w:p w14:paraId="27F49AC5" w14:textId="77777777" w:rsidR="00E9149E" w:rsidRDefault="00E9149E" w:rsidP="00E9149E">
      <w:pPr>
        <w:pStyle w:val="Listenabsatz"/>
      </w:pPr>
      <w:r>
        <w:t>☐ Missbrauch der Daten</w:t>
      </w:r>
    </w:p>
    <w:p w14:paraId="6DE23228" w14:textId="77777777" w:rsidR="00E9149E" w:rsidRDefault="00E9149E" w:rsidP="00E9149E">
      <w:pPr>
        <w:pStyle w:val="Listenabsatz"/>
      </w:pPr>
      <w:r>
        <w:t>☐ Besonders schutzbedürftige Gruppen: _________________________________</w:t>
      </w:r>
    </w:p>
    <w:p w14:paraId="19AB2A62" w14:textId="77777777" w:rsidR="00E9149E" w:rsidRPr="00E9149E" w:rsidRDefault="00E9149E" w:rsidP="00E9149E">
      <w:pPr>
        <w:rPr>
          <w:lang w:val="de-DE"/>
        </w:rPr>
      </w:pPr>
      <w:r w:rsidRPr="00E9149E">
        <w:rPr>
          <w:lang w:val="de-DE"/>
        </w:rPr>
        <w:t>Arbeitsrechtliche Einordnung: _________________________________________</w:t>
      </w:r>
    </w:p>
    <w:p w14:paraId="5685C333" w14:textId="77777777" w:rsidR="00E9149E" w:rsidRDefault="00E9149E" w:rsidP="00E9149E">
      <w:pPr>
        <w:pStyle w:val="berschrift1"/>
      </w:pPr>
      <w:r>
        <w:t>5. Schutzmaßnahmen</w:t>
      </w:r>
    </w:p>
    <w:p w14:paraId="649E4DF2" w14:textId="77777777" w:rsidR="00E9149E" w:rsidRPr="00E9149E" w:rsidRDefault="00E9149E" w:rsidP="00E9149E">
      <w:pPr>
        <w:rPr>
          <w:lang w:val="de-DE"/>
        </w:rPr>
      </w:pPr>
      <w:r w:rsidRPr="00E9149E">
        <w:rPr>
          <w:lang w:val="de-DE"/>
        </w:rPr>
        <w:t>Technische Maßnahmen</w:t>
      </w:r>
    </w:p>
    <w:p w14:paraId="282135A0" w14:textId="77777777" w:rsidR="00E9149E" w:rsidRDefault="00E9149E" w:rsidP="00E9149E">
      <w:pPr>
        <w:pStyle w:val="Listenabsatz"/>
      </w:pPr>
      <w:r>
        <w:t>☐ Speicherfrist: _________________________________________________</w:t>
      </w:r>
    </w:p>
    <w:p w14:paraId="1D130681" w14:textId="77777777" w:rsidR="00E9149E" w:rsidRDefault="00E9149E" w:rsidP="00E9149E">
      <w:pPr>
        <w:pStyle w:val="Listenabsatz"/>
      </w:pPr>
      <w:r>
        <w:t>☐ Ausgeblendete Bereiche: _________________________________________</w:t>
      </w:r>
    </w:p>
    <w:p w14:paraId="7DED525C" w14:textId="77777777" w:rsidR="00E9149E" w:rsidRDefault="00E9149E" w:rsidP="00E9149E">
      <w:pPr>
        <w:pStyle w:val="Listenabsatz"/>
      </w:pPr>
      <w:r>
        <w:t>☐ Zeitsteuerung: _________________________________________________</w:t>
      </w:r>
    </w:p>
    <w:p w14:paraId="147D88EA" w14:textId="77777777" w:rsidR="00E9149E" w:rsidRDefault="00E9149E" w:rsidP="00E9149E">
      <w:pPr>
        <w:pStyle w:val="Listenabsatz"/>
      </w:pPr>
      <w:r>
        <w:t>☐ Zugriffsschutz: _________________________________________________</w:t>
      </w:r>
    </w:p>
    <w:p w14:paraId="2EFA254B" w14:textId="77777777" w:rsidR="00E9149E" w:rsidRPr="00E9149E" w:rsidRDefault="00E9149E" w:rsidP="00E9149E">
      <w:pPr>
        <w:rPr>
          <w:lang w:val="de-DE"/>
        </w:rPr>
      </w:pPr>
      <w:r w:rsidRPr="00E9149E">
        <w:rPr>
          <w:lang w:val="de-DE"/>
        </w:rPr>
        <w:t>Organisatorische Maßnahmen</w:t>
      </w:r>
    </w:p>
    <w:p w14:paraId="4D756F22" w14:textId="77777777" w:rsidR="00E9149E" w:rsidRDefault="00E9149E" w:rsidP="00E9149E">
      <w:pPr>
        <w:pStyle w:val="Listenabsatz"/>
      </w:pPr>
      <w:r>
        <w:t>☐ Zugriff nur für: _________________________________________________</w:t>
      </w:r>
    </w:p>
    <w:p w14:paraId="2D3550BB" w14:textId="77777777" w:rsidR="00E9149E" w:rsidRDefault="00E9149E" w:rsidP="00E9149E">
      <w:pPr>
        <w:pStyle w:val="Listenabsatz"/>
      </w:pPr>
      <w:r>
        <w:t>☐ Protokollierung aller Zugriffe</w:t>
      </w:r>
    </w:p>
    <w:p w14:paraId="7166E68E" w14:textId="77777777" w:rsidR="00E9149E" w:rsidRDefault="00E9149E" w:rsidP="00E9149E">
      <w:pPr>
        <w:pStyle w:val="Listenabsatz"/>
      </w:pPr>
      <w:r>
        <w:t>☐ Klare Zweckbindung</w:t>
      </w:r>
    </w:p>
    <w:p w14:paraId="13A7C083" w14:textId="77777777" w:rsidR="00E9149E" w:rsidRDefault="00E9149E" w:rsidP="00E9149E">
      <w:pPr>
        <w:pStyle w:val="Listenabsatz"/>
      </w:pPr>
      <w:r>
        <w:t>☐ Schulung der Zugriffsberechtigten</w:t>
      </w:r>
    </w:p>
    <w:p w14:paraId="25911CDC" w14:textId="77777777" w:rsidR="00E9149E" w:rsidRPr="00E9149E" w:rsidRDefault="00E9149E" w:rsidP="00E9149E">
      <w:pPr>
        <w:rPr>
          <w:lang w:val="de-DE"/>
        </w:rPr>
      </w:pPr>
      <w:r w:rsidRPr="00E9149E">
        <w:rPr>
          <w:lang w:val="de-DE"/>
        </w:rPr>
        <w:t>Informationspflichten</w:t>
      </w:r>
    </w:p>
    <w:p w14:paraId="4B0CF166" w14:textId="77777777" w:rsidR="00E9149E" w:rsidRDefault="00E9149E" w:rsidP="00E9149E">
      <w:pPr>
        <w:pStyle w:val="Listenabsatz"/>
      </w:pPr>
      <w:r>
        <w:t>☐ Hinweisschilder</w:t>
      </w:r>
    </w:p>
    <w:p w14:paraId="4A95A8DA" w14:textId="77777777" w:rsidR="00E9149E" w:rsidRDefault="00E9149E" w:rsidP="00E9149E">
      <w:pPr>
        <w:pStyle w:val="Listenabsatz"/>
      </w:pPr>
      <w:r>
        <w:t>☐ Datenschutzinformation (Art. 13 DSGVO)</w:t>
      </w:r>
    </w:p>
    <w:p w14:paraId="6A7B8205" w14:textId="77777777" w:rsidR="00E9149E" w:rsidRPr="00E9149E" w:rsidRDefault="00E9149E" w:rsidP="00E9149E">
      <w:pPr>
        <w:rPr>
          <w:lang w:val="de-DE"/>
        </w:rPr>
      </w:pPr>
      <w:r w:rsidRPr="00E9149E">
        <w:rPr>
          <w:lang w:val="de-DE"/>
        </w:rPr>
        <w:t>Datenschutz-Folgenabschätzung (Art. 35 DSGVO): ________________________</w:t>
      </w:r>
    </w:p>
    <w:p w14:paraId="1F37D6F4" w14:textId="77777777" w:rsidR="00E9149E" w:rsidRDefault="00E9149E" w:rsidP="00E9149E">
      <w:pPr>
        <w:pStyle w:val="berschrift1"/>
      </w:pPr>
      <w:r>
        <w:t>6. Abwägungsentscheidung</w:t>
      </w:r>
    </w:p>
    <w:p w14:paraId="3C3E2003" w14:textId="77777777" w:rsidR="00E9149E" w:rsidRDefault="00E9149E" w:rsidP="00E9149E">
      <w:pPr>
        <w:pStyle w:val="Listenabsatz"/>
      </w:pPr>
      <w:r>
        <w:t>☐ Ja, das berechtigte Interesse überwiegt, weil: _________________________</w:t>
      </w:r>
    </w:p>
    <w:p w14:paraId="365EF6F8" w14:textId="77777777" w:rsidR="00E9149E" w:rsidRDefault="00E9149E" w:rsidP="00E9149E">
      <w:pPr>
        <w:pStyle w:val="Listenabsatz"/>
      </w:pPr>
      <w:r>
        <w:t>☐ Nein, es überwiegt nicht, weil: _______________________________________</w:t>
      </w:r>
    </w:p>
    <w:p w14:paraId="743566CD" w14:textId="77777777" w:rsidR="00E9149E" w:rsidRDefault="00E9149E" w:rsidP="00E9149E">
      <w:pPr>
        <w:pStyle w:val="berschrift1"/>
      </w:pPr>
      <w:r>
        <w:t>7. Verbindliche Einschränkungen</w:t>
      </w:r>
    </w:p>
    <w:p w14:paraId="3FB5B717" w14:textId="77777777" w:rsidR="00E9149E" w:rsidRPr="00E9149E" w:rsidRDefault="00E9149E" w:rsidP="00E9149E">
      <w:pPr>
        <w:rPr>
          <w:lang w:val="de-DE"/>
        </w:rPr>
      </w:pPr>
      <w:r w:rsidRPr="00E9149E">
        <w:rPr>
          <w:lang w:val="de-DE"/>
        </w:rPr>
        <w:t>Zeit: _________________________________________________________________</w:t>
      </w:r>
    </w:p>
    <w:p w14:paraId="393DC77F" w14:textId="77777777" w:rsidR="00E9149E" w:rsidRPr="00E9149E" w:rsidRDefault="00E9149E" w:rsidP="00E9149E">
      <w:pPr>
        <w:rPr>
          <w:lang w:val="de-DE"/>
        </w:rPr>
      </w:pPr>
      <w:r w:rsidRPr="00E9149E">
        <w:rPr>
          <w:lang w:val="de-DE"/>
        </w:rPr>
        <w:t>Bereiche: _____________________________________________________________</w:t>
      </w:r>
    </w:p>
    <w:p w14:paraId="121B1A52" w14:textId="77777777" w:rsidR="00E9149E" w:rsidRPr="00E9149E" w:rsidRDefault="00E9149E" w:rsidP="00E9149E">
      <w:pPr>
        <w:rPr>
          <w:lang w:val="de-DE"/>
        </w:rPr>
      </w:pPr>
      <w:r w:rsidRPr="00E9149E">
        <w:rPr>
          <w:lang w:val="de-DE"/>
        </w:rPr>
        <w:t>Speicherfrist: ________________________________________________________</w:t>
      </w:r>
    </w:p>
    <w:p w14:paraId="34CD84B2" w14:textId="77777777" w:rsidR="00E9149E" w:rsidRPr="00E9149E" w:rsidRDefault="00E9149E" w:rsidP="00E9149E">
      <w:pPr>
        <w:rPr>
          <w:lang w:val="de-DE"/>
        </w:rPr>
      </w:pPr>
      <w:r w:rsidRPr="00E9149E">
        <w:rPr>
          <w:lang w:val="de-DE"/>
        </w:rPr>
        <w:t>Zugriff nur für: ______________________________________________________</w:t>
      </w:r>
    </w:p>
    <w:p w14:paraId="4B687063" w14:textId="77777777" w:rsidR="00E9149E" w:rsidRPr="00E9149E" w:rsidRDefault="00E9149E" w:rsidP="00E9149E">
      <w:pPr>
        <w:rPr>
          <w:lang w:val="de-DE"/>
        </w:rPr>
      </w:pPr>
      <w:r w:rsidRPr="00E9149E">
        <w:rPr>
          <w:lang w:val="de-DE"/>
        </w:rPr>
        <w:t>Zweckbindung: _________________________________________________________</w:t>
      </w:r>
    </w:p>
    <w:p w14:paraId="00AC6A00" w14:textId="77777777" w:rsidR="00E9149E" w:rsidRDefault="00E9149E" w:rsidP="00E9149E">
      <w:pPr>
        <w:pStyle w:val="berschrift1"/>
      </w:pPr>
      <w:r>
        <w:t>8. Überprüfung</w:t>
      </w:r>
    </w:p>
    <w:p w14:paraId="716B21EB" w14:textId="77777777" w:rsidR="00E9149E" w:rsidRDefault="00E9149E" w:rsidP="00E9149E">
      <w:pPr>
        <w:pStyle w:val="Listenabsatz"/>
      </w:pPr>
      <w:r>
        <w:t>☐ Bei Änderung der Gefährdungslage</w:t>
      </w:r>
    </w:p>
    <w:p w14:paraId="36011CC0" w14:textId="77777777" w:rsidR="00E9149E" w:rsidRDefault="00E9149E" w:rsidP="00E9149E">
      <w:pPr>
        <w:pStyle w:val="Listenabsatz"/>
      </w:pPr>
      <w:r>
        <w:t>☐ Bei technischen Änderungen</w:t>
      </w:r>
    </w:p>
    <w:p w14:paraId="63B8B1D0" w14:textId="77777777" w:rsidR="00E9149E" w:rsidRDefault="00E9149E" w:rsidP="00E9149E">
      <w:pPr>
        <w:pStyle w:val="Listenabsatz"/>
      </w:pPr>
      <w:r>
        <w:t>☐ Mindestens jährlich</w:t>
      </w:r>
    </w:p>
    <w:p w14:paraId="3F8A5E04" w14:textId="77777777" w:rsidR="00E9149E" w:rsidRPr="00E9149E" w:rsidRDefault="00E9149E" w:rsidP="00E9149E">
      <w:pPr>
        <w:rPr>
          <w:lang w:val="de-DE"/>
        </w:rPr>
      </w:pPr>
      <w:r w:rsidRPr="00E9149E">
        <w:rPr>
          <w:lang w:val="de-DE"/>
        </w:rPr>
        <w:t>Nächste Überprüfung: ____________________________</w:t>
      </w:r>
    </w:p>
    <w:p w14:paraId="3A45970C" w14:textId="77777777" w:rsidR="00E9149E" w:rsidRDefault="00E9149E" w:rsidP="00E9149E">
      <w:r>
        <w:t>Datum: ____________________________</w:t>
      </w:r>
    </w:p>
    <w:p w14:paraId="1AC067CD" w14:textId="77777777" w:rsidR="00E9149E" w:rsidRDefault="00E9149E" w:rsidP="00E9149E">
      <w:proofErr w:type="spellStart"/>
      <w:r>
        <w:t>Unterschrift</w:t>
      </w:r>
      <w:proofErr w:type="spellEnd"/>
      <w:r>
        <w:t xml:space="preserve"> </w:t>
      </w:r>
      <w:proofErr w:type="spellStart"/>
      <w:r>
        <w:t>Verantwortlicher</w:t>
      </w:r>
      <w:proofErr w:type="spellEnd"/>
      <w:r>
        <w:t>: ____________________________</w:t>
      </w:r>
    </w:p>
    <w:p w14:paraId="6FCD7056" w14:textId="77777777" w:rsidR="00001074" w:rsidRDefault="00001074"/>
    <w:sectPr w:rsidR="00001074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65BDB" w14:textId="77777777" w:rsidR="005602D5" w:rsidRDefault="005602D5" w:rsidP="007F6464">
      <w:pPr>
        <w:spacing w:after="0" w:line="240" w:lineRule="auto"/>
      </w:pPr>
      <w:r>
        <w:separator/>
      </w:r>
    </w:p>
  </w:endnote>
  <w:endnote w:type="continuationSeparator" w:id="0">
    <w:p w14:paraId="1CDA6D73" w14:textId="77777777" w:rsidR="005602D5" w:rsidRDefault="005602D5" w:rsidP="007F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0BFC" w14:textId="77777777" w:rsidR="007F6464" w:rsidRDefault="007F646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30668C" wp14:editId="77C1CBC4">
              <wp:simplePos x="0" y="0"/>
              <wp:positionH relativeFrom="column">
                <wp:posOffset>-594995</wp:posOffset>
              </wp:positionH>
              <wp:positionV relativeFrom="paragraph">
                <wp:posOffset>163830</wp:posOffset>
              </wp:positionV>
              <wp:extent cx="1162050" cy="276225"/>
              <wp:effectExtent l="0" t="0" r="0" b="9525"/>
              <wp:wrapSquare wrapText="bothSides"/>
              <wp:docPr id="1376172449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81D78C" w14:textId="77777777" w:rsidR="007F6464" w:rsidRPr="007F6464" w:rsidRDefault="007F6464">
                          <w:pPr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</w:pPr>
                          <w:r w:rsidRPr="007F6464"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© PrivacyXpert</w:t>
                          </w:r>
                          <w:r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0668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46.85pt;margin-top:12.9pt;width:91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" fillcolor="white [3201]" stroked="f" strokeweight=".5pt">
              <v:textbox>
                <w:txbxContent>
                  <w:p w14:paraId="7081D78C" w14:textId="77777777" w:rsidR="007F6464" w:rsidRPr="007F6464" w:rsidRDefault="007F6464">
                    <w:pPr>
                      <w:rPr>
                        <w:color w:val="3A3A3A" w:themeColor="background2" w:themeShade="40"/>
                        <w:sz w:val="22"/>
                        <w:szCs w:val="22"/>
                      </w:rPr>
                    </w:pPr>
                    <w:r w:rsidRPr="007F6464">
                      <w:rPr>
                        <w:color w:val="3A3A3A" w:themeColor="background2" w:themeShade="40"/>
                        <w:sz w:val="22"/>
                        <w:szCs w:val="22"/>
                      </w:rPr>
                      <w:t>© PrivacyXpert</w:t>
                    </w:r>
                    <w:r>
                      <w:rPr>
                        <w:color w:val="3A3A3A" w:themeColor="background2" w:themeShade="40"/>
                        <w:sz w:val="22"/>
                        <w:szCs w:val="22"/>
                      </w:rPr>
                      <w:t>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0CA81D" wp14:editId="0DE6D8DA">
              <wp:simplePos x="0" y="0"/>
              <wp:positionH relativeFrom="page">
                <wp:align>left</wp:align>
              </wp:positionH>
              <wp:positionV relativeFrom="paragraph">
                <wp:posOffset>182880</wp:posOffset>
              </wp:positionV>
              <wp:extent cx="7562850" cy="438150"/>
              <wp:effectExtent l="0" t="0" r="0" b="0"/>
              <wp:wrapNone/>
              <wp:docPr id="650834051" name="Rechtwinkliges Drei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562850" cy="43815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8551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" o:spid="_x0000_s1026" type="#_x0000_t6" style="position:absolute;margin-left:0;margin-top:14.4pt;width:595.5pt;height:34.5pt;flip:x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" fillcolor="#a9d65e" stroked="f" strokeweight="1.5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7CD49" w14:textId="77777777" w:rsidR="005602D5" w:rsidRDefault="005602D5" w:rsidP="007F6464">
      <w:pPr>
        <w:spacing w:after="0" w:line="240" w:lineRule="auto"/>
      </w:pPr>
      <w:r>
        <w:separator/>
      </w:r>
    </w:p>
  </w:footnote>
  <w:footnote w:type="continuationSeparator" w:id="0">
    <w:p w14:paraId="502C115F" w14:textId="77777777" w:rsidR="005602D5" w:rsidRDefault="005602D5" w:rsidP="007F6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95BD" w14:textId="77777777" w:rsidR="007F6464" w:rsidRDefault="007F6464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61F71E2" wp14:editId="45115837">
          <wp:simplePos x="0" y="0"/>
          <wp:positionH relativeFrom="column">
            <wp:posOffset>4358005</wp:posOffset>
          </wp:positionH>
          <wp:positionV relativeFrom="paragraph">
            <wp:posOffset>-240030</wp:posOffset>
          </wp:positionV>
          <wp:extent cx="2098675" cy="252095"/>
          <wp:effectExtent l="0" t="0" r="0" b="0"/>
          <wp:wrapSquare wrapText="bothSides"/>
          <wp:docPr id="48783120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219432" wp14:editId="6C0A26E6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91425" cy="438150"/>
              <wp:effectExtent l="0" t="0" r="9525" b="0"/>
              <wp:wrapNone/>
              <wp:docPr id="1734314516" name="Rechtwinkliges Drei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91425" cy="43815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F6859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" o:spid="_x0000_s1026" type="#_x0000_t6" style="position:absolute;margin-left:0;margin-top:-35.4pt;width:597.75pt;height:34.5pt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" fillcolor="#a9d65e" stroked="f" strokeweight="1.5pt"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EB"/>
    <w:rsid w:val="00001074"/>
    <w:rsid w:val="0000616E"/>
    <w:rsid w:val="000A1E17"/>
    <w:rsid w:val="000B1114"/>
    <w:rsid w:val="002A00C3"/>
    <w:rsid w:val="002A6996"/>
    <w:rsid w:val="005602D5"/>
    <w:rsid w:val="00587F6F"/>
    <w:rsid w:val="005E00BB"/>
    <w:rsid w:val="007F6464"/>
    <w:rsid w:val="00811BEB"/>
    <w:rsid w:val="00BE6E85"/>
    <w:rsid w:val="00E9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4C5FB"/>
  <w15:chartTrackingRefBased/>
  <w15:docId w15:val="{63A45CAA-A219-40EE-AC77-FFE9A367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149E"/>
    <w:rPr>
      <w:rFonts w:eastAsiaTheme="minorEastAsia"/>
      <w:lang w:val="en-US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F6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6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de-DE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6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de-DE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6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de-DE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6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de-DE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6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de-DE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6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de-DE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6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6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6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6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64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64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64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64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64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64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6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7F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6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de-DE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6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6464"/>
    <w:pPr>
      <w:spacing w:before="160"/>
      <w:jc w:val="center"/>
    </w:pPr>
    <w:rPr>
      <w:rFonts w:eastAsiaTheme="minorHAnsi"/>
      <w:i/>
      <w:iCs/>
      <w:color w:val="404040" w:themeColor="text1" w:themeTint="BF"/>
      <w:lang w:val="de-DE"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7F64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6464"/>
    <w:pPr>
      <w:ind w:left="720"/>
      <w:contextualSpacing/>
    </w:pPr>
    <w:rPr>
      <w:rFonts w:eastAsiaTheme="minorHAnsi"/>
      <w:lang w:val="de-DE" w:eastAsia="en-US"/>
    </w:rPr>
  </w:style>
  <w:style w:type="character" w:styleId="IntensiveHervorhebung">
    <w:name w:val="Intense Emphasis"/>
    <w:basedOn w:val="Absatz-Standardschriftart"/>
    <w:uiPriority w:val="21"/>
    <w:qFormat/>
    <w:rsid w:val="007F64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6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val="de-DE"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64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646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F646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F6464"/>
  </w:style>
  <w:style w:type="paragraph" w:styleId="Fuzeile">
    <w:name w:val="footer"/>
    <w:basedOn w:val="Standard"/>
    <w:link w:val="FuzeileZchn"/>
    <w:uiPriority w:val="99"/>
    <w:unhideWhenUsed/>
    <w:rsid w:val="007F646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F6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f\Documents\Benutzerdefinierte%20Office-Vorlagen\PXperts_header_foot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PXperts_header_footer.dotx</Template>
  <TotalTime>0</TotalTime>
  <Pages>3</Pages>
  <Words>447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 - Mona Fox</dc:creator>
  <cp:keywords/>
  <dc:description/>
  <cp:lastModifiedBy>FJR - Franziska Rohrbach</cp:lastModifiedBy>
  <cp:revision>2</cp:revision>
  <dcterms:created xsi:type="dcterms:W3CDTF">2026-03-31T05:47:00Z</dcterms:created>
  <dcterms:modified xsi:type="dcterms:W3CDTF">2026-03-31T05:47:00Z</dcterms:modified>
</cp:coreProperties>
</file>