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16D9" w14:textId="4AFEC0AB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Muster</w:t>
      </w:r>
      <w:r w:rsidR="00F46EA3">
        <w:rPr>
          <w:b/>
          <w:bCs/>
          <w:lang w:val="de-DE"/>
        </w:rPr>
        <w:t xml:space="preserve">: </w:t>
      </w:r>
      <w:r w:rsidRPr="004427C5">
        <w:rPr>
          <w:b/>
          <w:bCs/>
          <w:lang w:val="de-DE"/>
        </w:rPr>
        <w:t>Meldung gemäß Art. 33 DSGVO</w:t>
      </w:r>
    </w:p>
    <w:p w14:paraId="06E835C4" w14:textId="77777777" w:rsidR="004427C5" w:rsidRPr="004427C5" w:rsidRDefault="004427C5" w:rsidP="004427C5">
      <w:pPr>
        <w:rPr>
          <w:b/>
          <w:bCs/>
          <w:lang w:val="de-DE"/>
        </w:rPr>
      </w:pPr>
    </w:p>
    <w:p w14:paraId="15634AEA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Sehr geehrte Damen und Herren,</w:t>
      </w:r>
    </w:p>
    <w:p w14:paraId="1D3DBB04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hiermit melde ich gemäß Art. 33 DSGVO eine Verletzung des Schutzes personenbezogener Daten.</w:t>
      </w:r>
    </w:p>
    <w:p w14:paraId="643C5148" w14:textId="77777777" w:rsidR="004427C5" w:rsidRPr="004427C5" w:rsidRDefault="004427C5" w:rsidP="004427C5">
      <w:pPr>
        <w:rPr>
          <w:b/>
          <w:bCs/>
          <w:lang w:val="de-DE"/>
        </w:rPr>
      </w:pPr>
    </w:p>
    <w:p w14:paraId="79072646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1. Art des Vorfalls</w:t>
      </w:r>
    </w:p>
    <w:p w14:paraId="22543395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Beschreibung des Vorfalls: ________________________________________________</w:t>
      </w:r>
    </w:p>
    <w:p w14:paraId="134BA131" w14:textId="77777777" w:rsidR="004427C5" w:rsidRPr="004427C5" w:rsidRDefault="004427C5" w:rsidP="004427C5">
      <w:pPr>
        <w:rPr>
          <w:b/>
          <w:bCs/>
          <w:lang w:val="de-DE"/>
        </w:rPr>
      </w:pPr>
    </w:p>
    <w:p w14:paraId="577381E8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2. Zeitpunkt</w:t>
      </w:r>
    </w:p>
    <w:p w14:paraId="054B8876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Feststellung des Vorfalls: ____________________   Vermutlicher Zeitpunkt: ____________________</w:t>
      </w:r>
    </w:p>
    <w:p w14:paraId="3DBECEEA" w14:textId="77777777" w:rsidR="004427C5" w:rsidRPr="004427C5" w:rsidRDefault="004427C5" w:rsidP="004427C5">
      <w:pPr>
        <w:rPr>
          <w:b/>
          <w:bCs/>
          <w:lang w:val="de-DE"/>
        </w:rPr>
      </w:pPr>
    </w:p>
    <w:p w14:paraId="5C14BBC0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3. Betroffene Systeme und Datenarten</w:t>
      </w:r>
    </w:p>
    <w:p w14:paraId="22739F4D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Betroffene Systeme: ____________________</w:t>
      </w:r>
    </w:p>
    <w:p w14:paraId="48B30BB0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Kategorien personenbezogener Daten: ____________________</w:t>
      </w:r>
    </w:p>
    <w:p w14:paraId="17D43A0E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Art der Daten: ____________________</w:t>
      </w:r>
    </w:p>
    <w:p w14:paraId="43C3D9C4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Besondere Kategorien (Art. 9 DSGVO): Ja / Nein – Falls ja: ____________________</w:t>
      </w:r>
    </w:p>
    <w:p w14:paraId="4B861443" w14:textId="77777777" w:rsidR="004427C5" w:rsidRPr="004427C5" w:rsidRDefault="004427C5" w:rsidP="004427C5">
      <w:pPr>
        <w:rPr>
          <w:b/>
          <w:bCs/>
          <w:lang w:val="de-DE"/>
        </w:rPr>
      </w:pPr>
    </w:p>
    <w:p w14:paraId="71C422EE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4. Betroffene Personen und Datensätze</w:t>
      </w:r>
    </w:p>
    <w:p w14:paraId="0C7D0770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Ungefähre Anzahl betroffener Personen: ____________________</w:t>
      </w:r>
    </w:p>
    <w:p w14:paraId="33931AA5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Ungefähre Anzahl betroffener Datensätze: ____________________</w:t>
      </w:r>
    </w:p>
    <w:p w14:paraId="2D72064E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Kategorien betroffener Personen: ____________________</w:t>
      </w:r>
    </w:p>
    <w:p w14:paraId="0A68BA6D" w14:textId="77777777" w:rsidR="004427C5" w:rsidRPr="004427C5" w:rsidRDefault="004427C5" w:rsidP="004427C5">
      <w:pPr>
        <w:rPr>
          <w:b/>
          <w:bCs/>
          <w:lang w:val="de-DE"/>
        </w:rPr>
      </w:pPr>
    </w:p>
    <w:p w14:paraId="6EC4A423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5. Art der Verletzung</w:t>
      </w:r>
    </w:p>
    <w:p w14:paraId="08D9C9EE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☐ Vertraulichkeitsverletzung   ☐ Verfügbarkeitsverletzung   ☐ Integritätsverletzung</w:t>
      </w:r>
    </w:p>
    <w:p w14:paraId="262462A4" w14:textId="77777777" w:rsidR="004427C5" w:rsidRPr="004427C5" w:rsidRDefault="004427C5" w:rsidP="004427C5">
      <w:pPr>
        <w:rPr>
          <w:b/>
          <w:bCs/>
          <w:lang w:val="de-DE"/>
        </w:rPr>
      </w:pPr>
    </w:p>
    <w:p w14:paraId="5CE8E360" w14:textId="77777777" w:rsidR="004427C5" w:rsidRPr="004427C5" w:rsidRDefault="004427C5" w:rsidP="004427C5">
      <w:pPr>
        <w:rPr>
          <w:b/>
          <w:bCs/>
        </w:rPr>
      </w:pPr>
      <w:r w:rsidRPr="004427C5">
        <w:rPr>
          <w:b/>
          <w:bCs/>
        </w:rPr>
        <w:t>6. Wahrscheinliche Folgen</w:t>
      </w:r>
    </w:p>
    <w:p w14:paraId="6D67C3BF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Risikobewertung: niedrig / mittel / hoch</w:t>
      </w:r>
    </w:p>
    <w:p w14:paraId="40CD697A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lastRenderedPageBreak/>
        <w:t>Begründung: ____________________________________________________________</w:t>
      </w:r>
    </w:p>
    <w:p w14:paraId="23544729" w14:textId="77777777" w:rsidR="004427C5" w:rsidRPr="004427C5" w:rsidRDefault="004427C5" w:rsidP="004427C5">
      <w:pPr>
        <w:rPr>
          <w:b/>
          <w:bCs/>
          <w:lang w:val="de-DE"/>
        </w:rPr>
      </w:pPr>
    </w:p>
    <w:p w14:paraId="733AC190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7. Ergriffene oder vorgeschlagene Maßnahmen</w:t>
      </w:r>
    </w:p>
    <w:p w14:paraId="3020B111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Sofortmaßnahmen:</w:t>
      </w:r>
    </w:p>
    <w:p w14:paraId="7135A779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- ___________________________________</w:t>
      </w:r>
    </w:p>
    <w:p w14:paraId="3266C60B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- ___________________________________</w:t>
      </w:r>
    </w:p>
    <w:p w14:paraId="2BC85BDB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Geplante Maßnahmen:</w:t>
      </w:r>
    </w:p>
    <w:p w14:paraId="40789B74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- ___________________________________</w:t>
      </w:r>
    </w:p>
    <w:p w14:paraId="6DF08223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- ___________________________________</w:t>
      </w:r>
    </w:p>
    <w:p w14:paraId="3EBD601E" w14:textId="77777777" w:rsidR="004427C5" w:rsidRPr="004427C5" w:rsidRDefault="004427C5" w:rsidP="004427C5">
      <w:pPr>
        <w:rPr>
          <w:b/>
          <w:bCs/>
          <w:lang w:val="de-DE"/>
        </w:rPr>
      </w:pPr>
    </w:p>
    <w:p w14:paraId="021D2BDB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8. Information der Betroffenen</w:t>
      </w:r>
    </w:p>
    <w:p w14:paraId="34281294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☐ Ja, am: __________</w:t>
      </w:r>
    </w:p>
    <w:p w14:paraId="005D7D15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☐ Nein, weil: ___________________________________</w:t>
      </w:r>
    </w:p>
    <w:p w14:paraId="1D94336C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 xml:space="preserve">☐ </w:t>
      </w:r>
      <w:proofErr w:type="gramStart"/>
      <w:r w:rsidRPr="004427C5">
        <w:rPr>
          <w:b/>
          <w:bCs/>
          <w:lang w:val="de-DE"/>
        </w:rPr>
        <w:t>Geplant</w:t>
      </w:r>
      <w:proofErr w:type="gramEnd"/>
      <w:r w:rsidRPr="004427C5">
        <w:rPr>
          <w:b/>
          <w:bCs/>
          <w:lang w:val="de-DE"/>
        </w:rPr>
        <w:t xml:space="preserve"> für: __________</w:t>
      </w:r>
    </w:p>
    <w:p w14:paraId="598570D4" w14:textId="77777777" w:rsidR="004427C5" w:rsidRPr="004427C5" w:rsidRDefault="004427C5" w:rsidP="004427C5">
      <w:pPr>
        <w:rPr>
          <w:b/>
          <w:bCs/>
          <w:lang w:val="de-DE"/>
        </w:rPr>
      </w:pPr>
    </w:p>
    <w:p w14:paraId="6F465EE3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9. Kontaktstelle</w:t>
      </w:r>
    </w:p>
    <w:p w14:paraId="79B31D8D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Name/Kontakt Datenschutzbeauftragter: ___________________________________</w:t>
      </w:r>
    </w:p>
    <w:p w14:paraId="6781AA6C" w14:textId="77777777" w:rsidR="004427C5" w:rsidRPr="004427C5" w:rsidRDefault="004427C5" w:rsidP="004427C5">
      <w:pPr>
        <w:rPr>
          <w:b/>
          <w:bCs/>
          <w:lang w:val="de-DE"/>
        </w:rPr>
      </w:pPr>
    </w:p>
    <w:p w14:paraId="7473E957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10. Weiteres Vorgehen</w:t>
      </w:r>
    </w:p>
    <w:p w14:paraId="1DCBB554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[Falls Ermittlungen laufen:] "Die vollständige Aufklärung läuft. Weitere Informationen werden unverzüglich nachgereicht."</w:t>
      </w:r>
    </w:p>
    <w:p w14:paraId="2AF821C5" w14:textId="77777777" w:rsidR="004427C5" w:rsidRPr="004427C5" w:rsidRDefault="004427C5" w:rsidP="004427C5">
      <w:pPr>
        <w:rPr>
          <w:b/>
          <w:bCs/>
          <w:lang w:val="de-DE"/>
        </w:rPr>
      </w:pPr>
    </w:p>
    <w:p w14:paraId="0C345CA2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Mit freundlichen Grüßen</w:t>
      </w:r>
    </w:p>
    <w:p w14:paraId="4FD27311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Datum: __________</w:t>
      </w:r>
    </w:p>
    <w:p w14:paraId="57952033" w14:textId="77777777" w:rsidR="004427C5" w:rsidRPr="004427C5" w:rsidRDefault="004427C5" w:rsidP="004427C5">
      <w:pPr>
        <w:rPr>
          <w:b/>
          <w:bCs/>
          <w:lang w:val="de-DE"/>
        </w:rPr>
      </w:pPr>
      <w:r w:rsidRPr="004427C5">
        <w:rPr>
          <w:b/>
          <w:bCs/>
          <w:lang w:val="de-DE"/>
        </w:rPr>
        <w:t>Name/Funktion: __________</w:t>
      </w:r>
    </w:p>
    <w:p w14:paraId="0F013A3E" w14:textId="77777777" w:rsidR="004427C5" w:rsidRPr="004427C5" w:rsidRDefault="004427C5" w:rsidP="004427C5">
      <w:pPr>
        <w:rPr>
          <w:b/>
          <w:bCs/>
          <w:lang w:val="de-DE"/>
        </w:rPr>
      </w:pPr>
    </w:p>
    <w:p w14:paraId="6FCD7056" w14:textId="77777777" w:rsidR="00001074" w:rsidRPr="004427C5" w:rsidRDefault="00001074" w:rsidP="004427C5">
      <w:pPr>
        <w:rPr>
          <w:lang w:val="de-DE"/>
        </w:rPr>
      </w:pPr>
    </w:p>
    <w:sectPr w:rsidR="00001074" w:rsidRPr="004427C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E43F" w14:textId="77777777" w:rsidR="00257471" w:rsidRDefault="00257471" w:rsidP="007F6464">
      <w:pPr>
        <w:spacing w:after="0" w:line="240" w:lineRule="auto"/>
      </w:pPr>
      <w:r>
        <w:separator/>
      </w:r>
    </w:p>
  </w:endnote>
  <w:endnote w:type="continuationSeparator" w:id="0">
    <w:p w14:paraId="34F50B4A" w14:textId="77777777" w:rsidR="00257471" w:rsidRDefault="00257471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FCAB" w14:textId="77777777" w:rsidR="00257471" w:rsidRDefault="00257471" w:rsidP="007F6464">
      <w:pPr>
        <w:spacing w:after="0" w:line="240" w:lineRule="auto"/>
      </w:pPr>
      <w:r>
        <w:separator/>
      </w:r>
    </w:p>
  </w:footnote>
  <w:footnote w:type="continuationSeparator" w:id="0">
    <w:p w14:paraId="780AEEF7" w14:textId="77777777" w:rsidR="00257471" w:rsidRDefault="00257471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57471"/>
    <w:rsid w:val="002A00C3"/>
    <w:rsid w:val="002A6996"/>
    <w:rsid w:val="004427C5"/>
    <w:rsid w:val="00587F6F"/>
    <w:rsid w:val="005E00BB"/>
    <w:rsid w:val="007F6464"/>
    <w:rsid w:val="00811BEB"/>
    <w:rsid w:val="00BE6E85"/>
    <w:rsid w:val="00E9149E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3</cp:revision>
  <dcterms:created xsi:type="dcterms:W3CDTF">2026-03-31T16:27:00Z</dcterms:created>
  <dcterms:modified xsi:type="dcterms:W3CDTF">2026-03-31T16:40:00Z</dcterms:modified>
</cp:coreProperties>
</file>