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6D01" w14:textId="77777777" w:rsidR="00E16874" w:rsidRPr="00E16874" w:rsidRDefault="00E16874" w:rsidP="00E16874">
      <w:pPr>
        <w:spacing w:before="80" w:after="80"/>
        <w:rPr>
          <w:rFonts w:asciiTheme="majorHAnsi" w:eastAsiaTheme="majorEastAsia" w:hAnsiTheme="majorHAnsi" w:cstheme="majorBidi"/>
          <w:color w:val="3A3A3A"/>
          <w:sz w:val="32"/>
          <w:szCs w:val="32"/>
          <w:lang w:val="de-DE" w:eastAsia="en-US"/>
        </w:rPr>
      </w:pPr>
      <w:r w:rsidRPr="00E16874">
        <w:rPr>
          <w:rFonts w:asciiTheme="majorHAnsi" w:eastAsiaTheme="majorEastAsia" w:hAnsiTheme="majorHAnsi" w:cstheme="majorBidi"/>
          <w:color w:val="3A3A3A"/>
          <w:sz w:val="32"/>
          <w:szCs w:val="32"/>
          <w:lang w:val="de-DE" w:eastAsia="en-US"/>
        </w:rPr>
        <w:t>Muster: Einwilligungserklärung für Foto- und Videoaufnahmen</w:t>
      </w:r>
    </w:p>
    <w:p w14:paraId="66CCA989" w14:textId="77777777" w:rsidR="00E16874" w:rsidRPr="00DF3534" w:rsidRDefault="00E16874" w:rsidP="00E16874">
      <w:pPr>
        <w:spacing w:before="80" w:after="80"/>
        <w:rPr>
          <w:lang w:val="de-DE"/>
        </w:rPr>
      </w:pPr>
    </w:p>
    <w:p w14:paraId="5490D55E" w14:textId="77777777" w:rsidR="00E16874" w:rsidRPr="00E16874" w:rsidRDefault="00E16874" w:rsidP="00E16874">
      <w:pPr>
        <w:spacing w:before="80" w:after="80"/>
        <w:rPr>
          <w:rFonts w:asciiTheme="majorHAnsi" w:eastAsiaTheme="majorEastAsia" w:hAnsiTheme="majorHAnsi" w:cstheme="majorBidi"/>
          <w:color w:val="3A3A3A"/>
          <w:sz w:val="32"/>
          <w:szCs w:val="32"/>
          <w:lang w:val="de-DE" w:eastAsia="en-US"/>
        </w:rPr>
      </w:pPr>
      <w:r w:rsidRPr="00E16874">
        <w:rPr>
          <w:rFonts w:asciiTheme="majorHAnsi" w:eastAsiaTheme="majorEastAsia" w:hAnsiTheme="majorHAnsi" w:cstheme="majorBidi"/>
          <w:color w:val="3A3A3A"/>
          <w:sz w:val="32"/>
          <w:szCs w:val="32"/>
          <w:lang w:val="de-DE" w:eastAsia="en-US"/>
        </w:rPr>
        <w:t>Verantwortlicher</w:t>
      </w:r>
    </w:p>
    <w:p w14:paraId="535666DE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[Name Ihres Unternehmens]</w:t>
      </w:r>
    </w:p>
    <w:p w14:paraId="34B525D2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[Adresse]</w:t>
      </w:r>
    </w:p>
    <w:p w14:paraId="2478B498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[E-Mail-Adresse für den Widerruf]</w:t>
      </w:r>
    </w:p>
    <w:p w14:paraId="45B4F3C0" w14:textId="77777777" w:rsidR="00E16874" w:rsidRPr="00DF3534" w:rsidRDefault="00E16874" w:rsidP="00E16874">
      <w:pPr>
        <w:spacing w:before="80" w:after="80"/>
        <w:rPr>
          <w:lang w:val="de-DE"/>
        </w:rPr>
      </w:pPr>
    </w:p>
    <w:p w14:paraId="49F7DFFF" w14:textId="77777777" w:rsidR="00E16874" w:rsidRPr="00DF3534" w:rsidRDefault="00E16874" w:rsidP="00E16874">
      <w:pPr>
        <w:pStyle w:val="berschrift2"/>
        <w:spacing w:before="80"/>
      </w:pPr>
      <w:r w:rsidRPr="00DF3534">
        <w:rPr>
          <w:color w:val="3A3A3A"/>
        </w:rPr>
        <w:t>1. Gegenstand der Einwilligung</w:t>
      </w:r>
    </w:p>
    <w:p w14:paraId="45590BE8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Es werden Foto- und/oder Videoaufnahmen im Rahmen der beruflichen Tätigkeit</w:t>
      </w:r>
    </w:p>
    <w:p w14:paraId="042AAE0F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bei [Name des Unternehmens] erstellt. Diese Aufnahmen dienen der positiven</w:t>
      </w:r>
    </w:p>
    <w:p w14:paraId="746422B4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Außenwirkung des Unternehmens und der Erstellung von Content für die Unternehmenskommunikation.</w:t>
      </w:r>
    </w:p>
    <w:p w14:paraId="40944881" w14:textId="77777777" w:rsidR="00E16874" w:rsidRPr="00DF3534" w:rsidRDefault="00E16874" w:rsidP="00E16874">
      <w:pPr>
        <w:spacing w:before="80" w:after="80"/>
        <w:rPr>
          <w:lang w:val="de-DE"/>
        </w:rPr>
      </w:pPr>
    </w:p>
    <w:p w14:paraId="13AE531C" w14:textId="77777777" w:rsidR="00E16874" w:rsidRPr="00DF3534" w:rsidRDefault="00E16874" w:rsidP="00E16874">
      <w:pPr>
        <w:pStyle w:val="berschrift2"/>
        <w:spacing w:before="80"/>
      </w:pPr>
      <w:r w:rsidRPr="00DF3534">
        <w:rPr>
          <w:color w:val="3A3A3A"/>
        </w:rPr>
        <w:t>2. Verwendungszwecke (bitte Zutreffendes ankreuzen)</w:t>
      </w:r>
    </w:p>
    <w:p w14:paraId="21B70F46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Ich willige hiermit ausdrücklich ein, dass die oben genannten Aufnahmen für</w:t>
      </w:r>
    </w:p>
    <w:p w14:paraId="06D1A974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folgende Zwecke verarbeitet und veröffentlicht werden dürfen. Sie können einzelne</w:t>
      </w:r>
    </w:p>
    <w:p w14:paraId="345E8362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Punkte offenlassen, wenn Sie dies nicht möchten.</w:t>
      </w:r>
    </w:p>
    <w:p w14:paraId="28E321F1" w14:textId="77777777" w:rsidR="00E16874" w:rsidRPr="00DF3534" w:rsidRDefault="00E16874" w:rsidP="00E16874">
      <w:pPr>
        <w:spacing w:before="80" w:after="80"/>
        <w:rPr>
          <w:lang w:val="de-DE"/>
        </w:rPr>
      </w:pPr>
    </w:p>
    <w:p w14:paraId="2C99DE23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☐ Eigene Webseite: Veröffentlichung auf der Unternehmenswebseite</w:t>
      </w:r>
    </w:p>
    <w:p w14:paraId="25EBB869" w14:textId="77777777" w:rsidR="00E1687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 xml:space="preserve">☐ </w:t>
      </w:r>
      <w:proofErr w:type="spellStart"/>
      <w:r w:rsidRPr="00DF3534">
        <w:rPr>
          <w:lang w:val="de-DE"/>
        </w:rPr>
        <w:t>Social</w:t>
      </w:r>
      <w:proofErr w:type="spellEnd"/>
      <w:r w:rsidRPr="00DF3534">
        <w:rPr>
          <w:lang w:val="de-DE"/>
        </w:rPr>
        <w:t xml:space="preserve"> Media Plattformen: Veröffentlichung auf den Unternehmensprofilen in sozialen Netzwerken.</w:t>
      </w:r>
    </w:p>
    <w:p w14:paraId="5F0E69DC" w14:textId="77777777" w:rsidR="00E16874" w:rsidRPr="00DF3534" w:rsidRDefault="00E16874" w:rsidP="00E16874">
      <w:pPr>
        <w:spacing w:before="80" w:after="80"/>
        <w:rPr>
          <w:lang w:val="de-DE"/>
        </w:rPr>
      </w:pPr>
    </w:p>
    <w:p w14:paraId="47001555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Mir ist bekannt, dass diese Plattformen die Daten auch für eigene Zwecke (z. B. Profilbildung, Werbung) nutzen können:</w:t>
      </w:r>
    </w:p>
    <w:p w14:paraId="693F33BF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 xml:space="preserve">   ☐ Facebook/Instagram (</w:t>
      </w:r>
      <w:proofErr w:type="spellStart"/>
      <w:r w:rsidRPr="00DF3534">
        <w:rPr>
          <w:lang w:val="de-DE"/>
        </w:rPr>
        <w:t>Meta</w:t>
      </w:r>
      <w:proofErr w:type="spellEnd"/>
      <w:r w:rsidRPr="00DF3534">
        <w:rPr>
          <w:lang w:val="de-DE"/>
        </w:rPr>
        <w:t>)</w:t>
      </w:r>
    </w:p>
    <w:p w14:paraId="38B1065F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 xml:space="preserve">   ☐ LinkedIn</w:t>
      </w:r>
    </w:p>
    <w:p w14:paraId="7A4E3822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 xml:space="preserve">   ☐ YouTube</w:t>
      </w:r>
    </w:p>
    <w:p w14:paraId="25CC7773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 xml:space="preserve">   ☐ TikTok</w:t>
      </w:r>
    </w:p>
    <w:p w14:paraId="300F3D70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☐ Printmedien/Werbematerial: Nutzung in gedruckten Broschüren, Flyern oder Plakaten des Verantwortlichen</w:t>
      </w:r>
    </w:p>
    <w:p w14:paraId="53B4B02D" w14:textId="77777777" w:rsidR="00E16874" w:rsidRPr="00DF3534" w:rsidRDefault="00E16874" w:rsidP="00E16874">
      <w:pPr>
        <w:spacing w:before="80" w:after="80"/>
        <w:rPr>
          <w:lang w:val="de-DE"/>
        </w:rPr>
      </w:pPr>
    </w:p>
    <w:p w14:paraId="55D79AEB" w14:textId="77777777" w:rsidR="00E16874" w:rsidRPr="00DF3534" w:rsidRDefault="00E16874" w:rsidP="00E16874">
      <w:pPr>
        <w:pStyle w:val="berschrift2"/>
        <w:spacing w:before="80"/>
      </w:pPr>
      <w:r w:rsidRPr="00DF3534">
        <w:rPr>
          <w:color w:val="3A3A3A"/>
        </w:rPr>
        <w:t xml:space="preserve">3. Hinweis zu </w:t>
      </w:r>
      <w:proofErr w:type="spellStart"/>
      <w:r w:rsidRPr="00DF3534">
        <w:rPr>
          <w:color w:val="3A3A3A"/>
        </w:rPr>
        <w:t>Social</w:t>
      </w:r>
      <w:proofErr w:type="spellEnd"/>
      <w:r w:rsidRPr="00DF3534">
        <w:rPr>
          <w:color w:val="3A3A3A"/>
        </w:rPr>
        <w:t xml:space="preserve"> Media (Drittstaatentransfer)</w:t>
      </w:r>
    </w:p>
    <w:p w14:paraId="4B5F0AC7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 xml:space="preserve">Ich bin mir bewusst, dass bei einer Veröffentlichung auf </w:t>
      </w:r>
      <w:proofErr w:type="spellStart"/>
      <w:r w:rsidRPr="00DF3534">
        <w:rPr>
          <w:lang w:val="de-DE"/>
        </w:rPr>
        <w:t>Social</w:t>
      </w:r>
      <w:proofErr w:type="spellEnd"/>
      <w:r w:rsidRPr="00DF3534">
        <w:rPr>
          <w:lang w:val="de-DE"/>
        </w:rPr>
        <w:t xml:space="preserve"> Media (z. B. Facebook,</w:t>
      </w:r>
    </w:p>
    <w:p w14:paraId="182D533B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lastRenderedPageBreak/>
        <w:t>Instagram, LinkedIn, YouTube) die Daten in die USA übermittelt werden können.</w:t>
      </w:r>
    </w:p>
    <w:p w14:paraId="1DDEB73B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Auch wenn zwischen der EU und den USA mit dem Data Privacy Framework</w:t>
      </w:r>
    </w:p>
    <w:p w14:paraId="04282023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aktuell ein Angemessenheitsbeschluss für zertifizierte US-Unternehmen besteht,</w:t>
      </w:r>
    </w:p>
    <w:p w14:paraId="1265A00E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können die USA datenschutzrechtlich weiterhin Risiken aufweisen. Es besteht insbesondere das Risiko, dass US-Behörden zu Kontroll- und Überwachungszwecken</w:t>
      </w:r>
    </w:p>
    <w:p w14:paraId="5FB9FB8C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auf diese Daten zugreifen können, ohne dass unter Umständen wirksame Rechtsbehelfe oder ein gleichwertiges Schutzniveau wie in der EU garantiert sind.</w:t>
      </w:r>
    </w:p>
    <w:p w14:paraId="7CF4081E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Mit meiner Unterschrift willige ich ausdrücklich auch in diesen Datentransfer ein.</w:t>
      </w:r>
    </w:p>
    <w:p w14:paraId="38E85412" w14:textId="77777777" w:rsidR="00E16874" w:rsidRPr="00DF3534" w:rsidRDefault="00E16874" w:rsidP="00E16874">
      <w:pPr>
        <w:spacing w:before="80" w:after="80"/>
        <w:rPr>
          <w:lang w:val="de-DE"/>
        </w:rPr>
      </w:pPr>
    </w:p>
    <w:p w14:paraId="43EE030A" w14:textId="77777777" w:rsidR="00E16874" w:rsidRPr="00DF3534" w:rsidRDefault="00E16874" w:rsidP="00E16874">
      <w:pPr>
        <w:pStyle w:val="berschrift2"/>
        <w:spacing w:before="80"/>
      </w:pPr>
      <w:r w:rsidRPr="00DF3534">
        <w:rPr>
          <w:color w:val="3A3A3A"/>
        </w:rPr>
        <w:t>4. Freiwilligkeit und Widerrufsrecht</w:t>
      </w:r>
    </w:p>
    <w:p w14:paraId="1CF781EF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Die Erteilung dieser Einwilligung ist freiwillig. Eine Verweigerung hat keine negativen Konsequenzen für mich. Meine berufliche Tätigkeit und meine Rechte als Arbeitnehmer werden durch eine Verweigerung nicht beeinträchtigt.</w:t>
      </w:r>
    </w:p>
    <w:p w14:paraId="5E40657F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Ich kann diese Einwilligung jederzeit mit Wirkung für die Zukunft widerrufen [z. B. „per E-Mail an [E-Mail-Adresse]“].</w:t>
      </w:r>
    </w:p>
    <w:p w14:paraId="67829166" w14:textId="77777777" w:rsidR="00E16874" w:rsidRPr="00DF3534" w:rsidRDefault="00E16874" w:rsidP="00E16874">
      <w:pPr>
        <w:spacing w:before="80" w:after="80"/>
        <w:rPr>
          <w:lang w:val="de-DE"/>
        </w:rPr>
      </w:pPr>
    </w:p>
    <w:p w14:paraId="1710F536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Folgen des Widerrufs:</w:t>
      </w:r>
    </w:p>
    <w:p w14:paraId="009BD577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 xml:space="preserve">&gt; Bei einem Widerruf werden die Aufnahmen von den Webseiten und </w:t>
      </w:r>
      <w:proofErr w:type="spellStart"/>
      <w:r w:rsidRPr="00DF3534">
        <w:rPr>
          <w:lang w:val="de-DE"/>
        </w:rPr>
        <w:t>Social</w:t>
      </w:r>
      <w:proofErr w:type="spellEnd"/>
      <w:r w:rsidRPr="00DF3534">
        <w:rPr>
          <w:lang w:val="de-DE"/>
        </w:rPr>
        <w:t>-Media-Profilen des Verantwortlichen entfernt, soweit dies technisch möglich und zumutbar ist.</w:t>
      </w:r>
    </w:p>
    <w:p w14:paraId="7558D639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&gt; Printmedien: Wurden Aufnahmen bereits in Printmedien verwendet, kann der Widerruf nicht auf bereits gedruckte Exemplare angewendet werden. Bei Neuauflagen werden die entsprechenden Aufnahmen entfernt.</w:t>
      </w:r>
    </w:p>
    <w:p w14:paraId="6C1F380D" w14:textId="77777777" w:rsidR="00E16874" w:rsidRPr="00DF3534" w:rsidRDefault="00E16874" w:rsidP="00E16874">
      <w:pPr>
        <w:spacing w:before="80" w:after="80"/>
        <w:rPr>
          <w:lang w:val="de-DE"/>
        </w:rPr>
      </w:pPr>
    </w:p>
    <w:p w14:paraId="04B62CF5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Name/Unterschrift:</w:t>
      </w:r>
    </w:p>
    <w:p w14:paraId="5BE76B93" w14:textId="77777777" w:rsidR="00E16874" w:rsidRPr="00DF3534" w:rsidRDefault="00E16874" w:rsidP="00E16874">
      <w:pPr>
        <w:spacing w:before="80" w:after="80"/>
        <w:rPr>
          <w:lang w:val="de-DE"/>
        </w:rPr>
      </w:pPr>
      <w:r w:rsidRPr="00DF3534">
        <w:rPr>
          <w:lang w:val="de-DE"/>
        </w:rPr>
        <w:t>Ort, Datum:</w:t>
      </w:r>
    </w:p>
    <w:p w14:paraId="5816C58F" w14:textId="77777777" w:rsidR="00E16874" w:rsidRPr="00DF3534" w:rsidRDefault="00E16874" w:rsidP="00E16874">
      <w:pPr>
        <w:spacing w:before="80" w:after="80"/>
        <w:rPr>
          <w:lang w:val="de-DE"/>
        </w:rPr>
      </w:pPr>
    </w:p>
    <w:p w14:paraId="6FCD7056" w14:textId="77777777" w:rsidR="00001074" w:rsidRPr="00E16874" w:rsidRDefault="00001074" w:rsidP="00E16874">
      <w:pPr>
        <w:rPr>
          <w:lang w:val="de-DE"/>
        </w:rPr>
      </w:pPr>
    </w:p>
    <w:sectPr w:rsidR="00001074" w:rsidRPr="00E1687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6D69" w14:textId="77777777" w:rsidR="00F10389" w:rsidRDefault="00F10389" w:rsidP="007F6464">
      <w:pPr>
        <w:spacing w:after="0" w:line="240" w:lineRule="auto"/>
      </w:pPr>
      <w:r>
        <w:separator/>
      </w:r>
    </w:p>
  </w:endnote>
  <w:endnote w:type="continuationSeparator" w:id="0">
    <w:p w14:paraId="25FE5AE9" w14:textId="77777777" w:rsidR="00F10389" w:rsidRDefault="00F10389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© 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© 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AFA6" w14:textId="77777777" w:rsidR="00F10389" w:rsidRDefault="00F10389" w:rsidP="007F6464">
      <w:pPr>
        <w:spacing w:after="0" w:line="240" w:lineRule="auto"/>
      </w:pPr>
      <w:r>
        <w:separator/>
      </w:r>
    </w:p>
  </w:footnote>
  <w:footnote w:type="continuationSeparator" w:id="0">
    <w:p w14:paraId="41AE3B28" w14:textId="77777777" w:rsidR="00F10389" w:rsidRDefault="00F10389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48783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2A00C3"/>
    <w:rsid w:val="002A6996"/>
    <w:rsid w:val="004427C5"/>
    <w:rsid w:val="004C71D9"/>
    <w:rsid w:val="00587F6F"/>
    <w:rsid w:val="005E00BB"/>
    <w:rsid w:val="00670E8C"/>
    <w:rsid w:val="00781607"/>
    <w:rsid w:val="007F6464"/>
    <w:rsid w:val="00811BEB"/>
    <w:rsid w:val="00B74F62"/>
    <w:rsid w:val="00BE6E85"/>
    <w:rsid w:val="00C678BC"/>
    <w:rsid w:val="00DE1056"/>
    <w:rsid w:val="00DE7784"/>
    <w:rsid w:val="00E16874"/>
    <w:rsid w:val="00E9149E"/>
    <w:rsid w:val="00EF622B"/>
    <w:rsid w:val="00F10389"/>
    <w:rsid w:val="00F4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149E"/>
    <w:rPr>
      <w:rFonts w:eastAsiaTheme="minorEastAsia"/>
      <w:lang w:val="en-US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DE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DE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DE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rFonts w:eastAsiaTheme="minorHAnsi"/>
      <w:i/>
      <w:iCs/>
      <w:color w:val="404040" w:themeColor="text1" w:themeTint="BF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  <w:rPr>
      <w:rFonts w:eastAsiaTheme="minorHAnsi"/>
      <w:lang w:val="de-DE" w:eastAsia="en-US"/>
    </w:r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PXperts_header_footer.dotx</Template>
  <TotalTime>0</TotalTime>
  <Pages>2</Pages>
  <Words>370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FJR - Franziska Rohrbach</cp:lastModifiedBy>
  <cp:revision>2</cp:revision>
  <dcterms:created xsi:type="dcterms:W3CDTF">2026-03-31T18:12:00Z</dcterms:created>
  <dcterms:modified xsi:type="dcterms:W3CDTF">2026-03-31T18:12:00Z</dcterms:modified>
</cp:coreProperties>
</file>