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90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6"/>
        <w:gridCol w:w="7229"/>
        <w:gridCol w:w="236"/>
        <w:gridCol w:w="47"/>
        <w:gridCol w:w="426"/>
        <w:gridCol w:w="236"/>
        <w:gridCol w:w="39"/>
        <w:gridCol w:w="670"/>
        <w:gridCol w:w="39"/>
      </w:tblGrid>
      <w:tr w:rsidR="00952786" w14:paraId="283EBDE4" w14:textId="77777777" w:rsidTr="00CB7BF8">
        <w:tc>
          <w:tcPr>
            <w:tcW w:w="10908" w:type="dxa"/>
            <w:gridSpan w:val="9"/>
            <w:shd w:val="clear" w:color="auto" w:fill="A7BB45"/>
          </w:tcPr>
          <w:p w14:paraId="6E926850" w14:textId="78FA0426" w:rsidR="00952786" w:rsidRDefault="00553D0D">
            <w:r w:rsidRPr="00553D0D">
              <w:rPr>
                <w:rFonts w:ascii="Calibri" w:hAnsi="Calibri" w:cs="Calibri"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0812DFF3" wp14:editId="0E8343F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83087</wp:posOffset>
                  </wp:positionV>
                  <wp:extent cx="386715" cy="386715"/>
                  <wp:effectExtent l="0" t="0" r="0" b="0"/>
                  <wp:wrapNone/>
                  <wp:docPr id="750272168" name="Grafik 5" descr="Herunterlade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272168" name="Grafik 750272168" descr="Herunterladen Silhouett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386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804786C" w14:textId="3DBF8FBC" w:rsidR="00ED1FC2" w:rsidRPr="00A47104" w:rsidRDefault="00F86434">
            <w:pPr>
              <w:rPr>
                <w:rFonts w:ascii="Calibri" w:hAnsi="Calibri" w:cs="Calibri"/>
                <w:b/>
                <w:bCs/>
              </w:rPr>
            </w:pPr>
            <w:r>
              <w:t xml:space="preserve">                   </w:t>
            </w:r>
            <w:r w:rsidRPr="00A47104">
              <w:rPr>
                <w:rFonts w:ascii="Calibri" w:hAnsi="Calibri" w:cs="Calibri"/>
                <w:b/>
                <w:bCs/>
              </w:rPr>
              <w:t>CHECKLISTE: Wichtige Themen für neue Mitarbeiter</w:t>
            </w:r>
          </w:p>
          <w:p w14:paraId="49F3C7A4" w14:textId="7ACFF9EC" w:rsidR="00ED1FC2" w:rsidRDefault="00ED1FC2"/>
        </w:tc>
      </w:tr>
      <w:tr w:rsidR="00553D0D" w:rsidRPr="00553D0D" w14:paraId="41D3B11F" w14:textId="2FD88F6C" w:rsidTr="00584DD9">
        <w:trPr>
          <w:trHeight w:val="380"/>
        </w:trPr>
        <w:tc>
          <w:tcPr>
            <w:tcW w:w="1986" w:type="dxa"/>
            <w:shd w:val="clear" w:color="auto" w:fill="FFFFFF" w:themeFill="background1"/>
            <w:vAlign w:val="center"/>
          </w:tcPr>
          <w:p w14:paraId="14EF835F" w14:textId="1F53D64F" w:rsidR="00553D0D" w:rsidRPr="00553D0D" w:rsidRDefault="00553D0D" w:rsidP="00584D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3D0D">
              <w:rPr>
                <w:rFonts w:ascii="Calibri" w:hAnsi="Calibri" w:cs="Calibri"/>
                <w:b/>
                <w:bCs/>
                <w:sz w:val="20"/>
                <w:szCs w:val="20"/>
              </w:rPr>
              <w:t>Ihr Schwerpunkt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38F8BA2" w14:textId="60415D69" w:rsidR="00553D0D" w:rsidRPr="00553D0D" w:rsidRDefault="00553D0D" w:rsidP="00584D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3D0D">
              <w:rPr>
                <w:rFonts w:ascii="Calibri" w:hAnsi="Calibri" w:cs="Calibri"/>
                <w:b/>
                <w:bCs/>
                <w:sz w:val="20"/>
                <w:szCs w:val="20"/>
              </w:rPr>
              <w:t>Das können Ihre Erläuterungen sein</w:t>
            </w:r>
          </w:p>
        </w:tc>
        <w:tc>
          <w:tcPr>
            <w:tcW w:w="1693" w:type="dxa"/>
            <w:gridSpan w:val="7"/>
            <w:shd w:val="clear" w:color="auto" w:fill="FFFFFF" w:themeFill="background1"/>
            <w:vAlign w:val="center"/>
          </w:tcPr>
          <w:p w14:paraId="66AFE088" w14:textId="49117D88" w:rsidR="00553D0D" w:rsidRPr="00553D0D" w:rsidRDefault="00553D0D" w:rsidP="00584D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3D0D">
              <w:rPr>
                <w:rFonts w:ascii="Calibri" w:hAnsi="Calibri" w:cs="Calibri"/>
                <w:b/>
                <w:bCs/>
                <w:sz w:val="20"/>
                <w:szCs w:val="20"/>
              </w:rPr>
              <w:t>Enthalten?</w:t>
            </w:r>
          </w:p>
        </w:tc>
      </w:tr>
      <w:tr w:rsidR="007A77C6" w:rsidRPr="00553D0D" w14:paraId="74085C0B" w14:textId="77777777" w:rsidTr="00012965">
        <w:trPr>
          <w:trHeight w:val="380"/>
        </w:trPr>
        <w:tc>
          <w:tcPr>
            <w:tcW w:w="1986" w:type="dxa"/>
            <w:shd w:val="clear" w:color="auto" w:fill="E8F2D0"/>
          </w:tcPr>
          <w:p w14:paraId="4CE779CB" w14:textId="712A176B" w:rsidR="007A77C6" w:rsidRPr="007A77C6" w:rsidRDefault="007A77C6" w:rsidP="00012965">
            <w:pPr>
              <w:rPr>
                <w:rFonts w:ascii="Calibri" w:hAnsi="Calibri" w:cs="Calibri"/>
                <w:sz w:val="20"/>
                <w:szCs w:val="20"/>
              </w:rPr>
            </w:pPr>
            <w:r w:rsidRPr="007A77C6">
              <w:rPr>
                <w:rFonts w:ascii="Calibri" w:hAnsi="Calibri" w:cs="Calibri"/>
                <w:sz w:val="20"/>
                <w:szCs w:val="20"/>
              </w:rPr>
              <w:t>Was hat es mit dem Thema Datenschutz auf sich?</w:t>
            </w:r>
          </w:p>
        </w:tc>
        <w:tc>
          <w:tcPr>
            <w:tcW w:w="7229" w:type="dxa"/>
            <w:shd w:val="clear" w:color="auto" w:fill="E8F2D0"/>
            <w:vAlign w:val="center"/>
          </w:tcPr>
          <w:p w14:paraId="1F7BB136" w14:textId="77777777" w:rsidR="007A77C6" w:rsidRPr="007A77C6" w:rsidRDefault="007A77C6" w:rsidP="007A77C6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7A77C6">
              <w:rPr>
                <w:rFonts w:ascii="Calibri" w:hAnsi="Calibri" w:cs="Calibri"/>
                <w:b/>
                <w:bCs/>
              </w:rPr>
              <w:t>›</w:t>
            </w:r>
            <w:r w:rsidRPr="007A77C6">
              <w:rPr>
                <w:rFonts w:ascii="Calibri" w:hAnsi="Calibri" w:cs="Calibri"/>
                <w:sz w:val="20"/>
                <w:szCs w:val="20"/>
              </w:rPr>
              <w:t xml:space="preserve"> Erklären Sie, dass Datenschutz grundrechtlichen Schutz </w:t>
            </w:r>
            <w:proofErr w:type="spellStart"/>
            <w:r w:rsidRPr="007A77C6">
              <w:rPr>
                <w:rFonts w:ascii="Calibri" w:hAnsi="Calibri" w:cs="Calibri"/>
                <w:sz w:val="20"/>
                <w:szCs w:val="20"/>
              </w:rPr>
              <w:t>geniesst</w:t>
            </w:r>
            <w:proofErr w:type="spellEnd"/>
            <w:r w:rsidRPr="007A77C6">
              <w:rPr>
                <w:rFonts w:ascii="Calibri" w:hAnsi="Calibri" w:cs="Calibri"/>
                <w:sz w:val="20"/>
                <w:szCs w:val="20"/>
              </w:rPr>
              <w:t xml:space="preserve">. Jeder hat ein Recht auf Achtung seines Persönlichkeitsrechts und Schutz seiner Daten. </w:t>
            </w:r>
          </w:p>
          <w:p w14:paraId="255C4AE9" w14:textId="55ADEB38" w:rsidR="007A77C6" w:rsidRPr="007A77C6" w:rsidRDefault="007A77C6" w:rsidP="007A77C6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7A77C6">
              <w:rPr>
                <w:rFonts w:ascii="Calibri" w:hAnsi="Calibri" w:cs="Calibri"/>
                <w:b/>
                <w:bCs/>
              </w:rPr>
              <w:t>›</w:t>
            </w:r>
            <w:r w:rsidRPr="007A77C6">
              <w:rPr>
                <w:rFonts w:ascii="Calibri" w:hAnsi="Calibri" w:cs="Calibri"/>
                <w:sz w:val="20"/>
                <w:szCs w:val="20"/>
              </w:rPr>
              <w:t xml:space="preserve"> Zeigen Sie auf, was personenbezogene Daten sind. Hier kann es schnell </w:t>
            </w:r>
            <w:proofErr w:type="spellStart"/>
            <w:r w:rsidRPr="007A77C6">
              <w:rPr>
                <w:rFonts w:ascii="Calibri" w:hAnsi="Calibri" w:cs="Calibri"/>
                <w:sz w:val="20"/>
                <w:szCs w:val="20"/>
              </w:rPr>
              <w:t>Missver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7A77C6">
              <w:rPr>
                <w:rFonts w:ascii="Calibri" w:hAnsi="Calibri" w:cs="Calibri"/>
                <w:sz w:val="20"/>
                <w:szCs w:val="20"/>
              </w:rPr>
              <w:t>ständnisse</w:t>
            </w:r>
            <w:proofErr w:type="spellEnd"/>
            <w:r w:rsidRPr="007A77C6">
              <w:rPr>
                <w:rFonts w:ascii="Calibri" w:hAnsi="Calibri" w:cs="Calibri"/>
                <w:sz w:val="20"/>
                <w:szCs w:val="20"/>
              </w:rPr>
              <w:t xml:space="preserve"> geben, die </w:t>
            </w:r>
            <w:proofErr w:type="spellStart"/>
            <w:r w:rsidRPr="007A77C6">
              <w:rPr>
                <w:rFonts w:ascii="Calibri" w:hAnsi="Calibri" w:cs="Calibri"/>
                <w:sz w:val="20"/>
                <w:szCs w:val="20"/>
              </w:rPr>
              <w:t>grosse</w:t>
            </w:r>
            <w:proofErr w:type="spellEnd"/>
            <w:r w:rsidRPr="007A77C6">
              <w:rPr>
                <w:rFonts w:ascii="Calibri" w:hAnsi="Calibri" w:cs="Calibri"/>
                <w:sz w:val="20"/>
                <w:szCs w:val="20"/>
              </w:rPr>
              <w:t xml:space="preserve"> Tragweite haben. So wird beispielsweise die </w:t>
            </w:r>
            <w:proofErr w:type="spellStart"/>
            <w:r w:rsidRPr="007A77C6">
              <w:rPr>
                <w:rFonts w:ascii="Calibri" w:hAnsi="Calibri" w:cs="Calibri"/>
                <w:sz w:val="20"/>
                <w:szCs w:val="20"/>
              </w:rPr>
              <w:t>persönli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7A77C6">
              <w:rPr>
                <w:rFonts w:ascii="Calibri" w:hAnsi="Calibri" w:cs="Calibri"/>
                <w:sz w:val="20"/>
                <w:szCs w:val="20"/>
              </w:rPr>
              <w:t>che</w:t>
            </w:r>
            <w:proofErr w:type="spellEnd"/>
            <w:r w:rsidRPr="007A77C6">
              <w:rPr>
                <w:rFonts w:ascii="Calibri" w:hAnsi="Calibri" w:cs="Calibri"/>
                <w:sz w:val="20"/>
                <w:szCs w:val="20"/>
              </w:rPr>
              <w:t xml:space="preserve"> E-Mail-Adresse oder die User-ID im Unternehmen gerne als „nicht </w:t>
            </w:r>
            <w:proofErr w:type="spellStart"/>
            <w:r w:rsidRPr="007A77C6">
              <w:rPr>
                <w:rFonts w:ascii="Calibri" w:hAnsi="Calibri" w:cs="Calibri"/>
                <w:sz w:val="20"/>
                <w:szCs w:val="20"/>
              </w:rPr>
              <w:t>personenbe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7A77C6">
              <w:rPr>
                <w:rFonts w:ascii="Calibri" w:hAnsi="Calibri" w:cs="Calibri"/>
                <w:sz w:val="20"/>
                <w:szCs w:val="20"/>
              </w:rPr>
              <w:t xml:space="preserve">zogen“ gesehen. </w:t>
            </w:r>
          </w:p>
          <w:p w14:paraId="67384B71" w14:textId="60B2A2CF" w:rsidR="007A77C6" w:rsidRPr="00553D0D" w:rsidRDefault="007A77C6" w:rsidP="007A77C6">
            <w:pPr>
              <w:ind w:left="142" w:hanging="14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A77C6">
              <w:rPr>
                <w:rFonts w:ascii="Calibri" w:hAnsi="Calibri" w:cs="Calibri"/>
                <w:b/>
                <w:bCs/>
              </w:rPr>
              <w:t>›</w:t>
            </w:r>
            <w:r w:rsidRPr="007A77C6">
              <w:rPr>
                <w:rFonts w:ascii="Calibri" w:hAnsi="Calibri" w:cs="Calibri"/>
                <w:sz w:val="20"/>
                <w:szCs w:val="20"/>
              </w:rPr>
              <w:t xml:space="preserve"> Erklären Sie allenfalls kurz, worum es im Bundesgesetz über den Datenschutz (DSG) geht. Im Bedarfsfall können Sie beispielsweise auf die Grundsätze der Bearbeitung in Art. 6 DSG eingehen.</w:t>
            </w:r>
          </w:p>
        </w:tc>
        <w:tc>
          <w:tcPr>
            <w:tcW w:w="1693" w:type="dxa"/>
            <w:gridSpan w:val="7"/>
            <w:shd w:val="clear" w:color="auto" w:fill="E8F2D0"/>
            <w:vAlign w:val="center"/>
          </w:tcPr>
          <w:p w14:paraId="75B32110" w14:textId="77777777" w:rsidR="007A77C6" w:rsidRPr="00553D0D" w:rsidRDefault="007A77C6" w:rsidP="00584D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53D0D" w14:paraId="667954FD" w14:textId="6727202E" w:rsidTr="007A77C6">
        <w:tc>
          <w:tcPr>
            <w:tcW w:w="1986" w:type="dxa"/>
          </w:tcPr>
          <w:p w14:paraId="0A07891B" w14:textId="4ED6D7A6" w:rsidR="00553D0D" w:rsidRPr="00553D0D" w:rsidRDefault="00553D0D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Warum ist Daten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553D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553D0D">
              <w:rPr>
                <w:rFonts w:ascii="Calibri" w:hAnsi="Calibri" w:cs="Calibri"/>
                <w:sz w:val="20"/>
                <w:szCs w:val="20"/>
              </w:rPr>
              <w:t>schutz</w:t>
            </w:r>
            <w:proofErr w:type="spellEnd"/>
            <w:r w:rsidRPr="00553D0D">
              <w:rPr>
                <w:rFonts w:ascii="Calibri" w:hAnsi="Calibri" w:cs="Calibri"/>
                <w:sz w:val="20"/>
                <w:szCs w:val="20"/>
              </w:rPr>
              <w:t xml:space="preserve"> für unser </w:t>
            </w:r>
            <w:proofErr w:type="spellStart"/>
            <w:r w:rsidRPr="00553D0D">
              <w:rPr>
                <w:rFonts w:ascii="Calibri" w:hAnsi="Calibri" w:cs="Calibri"/>
                <w:sz w:val="20"/>
                <w:szCs w:val="20"/>
              </w:rPr>
              <w:t>Un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553D0D">
              <w:rPr>
                <w:rFonts w:ascii="Calibri" w:hAnsi="Calibri" w:cs="Calibri"/>
                <w:sz w:val="20"/>
                <w:szCs w:val="20"/>
              </w:rPr>
              <w:t>ternehmen</w:t>
            </w:r>
            <w:proofErr w:type="spellEnd"/>
            <w:r w:rsidRPr="00553D0D">
              <w:rPr>
                <w:rFonts w:ascii="Calibri" w:hAnsi="Calibri" w:cs="Calibri"/>
                <w:sz w:val="20"/>
                <w:szCs w:val="20"/>
              </w:rPr>
              <w:t xml:space="preserve"> wichtig?</w:t>
            </w:r>
          </w:p>
        </w:tc>
        <w:tc>
          <w:tcPr>
            <w:tcW w:w="7229" w:type="dxa"/>
          </w:tcPr>
          <w:p w14:paraId="1550B2B1" w14:textId="046C6CD4" w:rsidR="00A47104" w:rsidRDefault="00A47104" w:rsidP="00A47104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A47104">
              <w:rPr>
                <w:rFonts w:ascii="Calibri" w:hAnsi="Calibri" w:cs="Calibri"/>
                <w:b/>
                <w:bCs/>
              </w:rPr>
              <w:t>›</w:t>
            </w:r>
            <w:r w:rsidRPr="00A47104">
              <w:rPr>
                <w:rFonts w:ascii="Calibri" w:hAnsi="Calibri" w:cs="Calibri"/>
              </w:rPr>
              <w:t xml:space="preserve"> </w:t>
            </w:r>
            <w:r w:rsidRPr="00A47104">
              <w:rPr>
                <w:rFonts w:ascii="Calibri" w:hAnsi="Calibri" w:cs="Calibri"/>
                <w:sz w:val="20"/>
                <w:szCs w:val="20"/>
              </w:rPr>
              <w:t xml:space="preserve">Vermitteln Sie, dass es nicht nur um die Einhaltung gesetzlicher Pflichten geht, </w:t>
            </w:r>
            <w:proofErr w:type="spellStart"/>
            <w:r w:rsidRPr="00A47104">
              <w:rPr>
                <w:rFonts w:ascii="Calibri" w:hAnsi="Calibri" w:cs="Calibri"/>
                <w:sz w:val="20"/>
                <w:szCs w:val="20"/>
              </w:rPr>
              <w:t>son</w:t>
            </w:r>
            <w:r w:rsidR="00CB7BF8">
              <w:rPr>
                <w:rFonts w:ascii="Calibri" w:hAnsi="Calibri" w:cs="Calibri"/>
                <w:sz w:val="20"/>
                <w:szCs w:val="20"/>
              </w:rPr>
              <w:t>-</w:t>
            </w:r>
            <w:r w:rsidRPr="00A47104">
              <w:rPr>
                <w:rFonts w:ascii="Calibri" w:hAnsi="Calibri" w:cs="Calibri"/>
                <w:sz w:val="20"/>
                <w:szCs w:val="20"/>
              </w:rPr>
              <w:t>dern</w:t>
            </w:r>
            <w:proofErr w:type="spellEnd"/>
            <w:r w:rsidRPr="00A47104">
              <w:rPr>
                <w:rFonts w:ascii="Calibri" w:hAnsi="Calibri" w:cs="Calibri"/>
                <w:sz w:val="20"/>
                <w:szCs w:val="20"/>
              </w:rPr>
              <w:t xml:space="preserve"> vielmehr darum, beispielsweise Kundeninteressen ernst zu nehmen. Diesen liegt viel daran, dass ihre Daten bei Ihrem Unternehmen in guten Händen sind. </w:t>
            </w:r>
          </w:p>
          <w:p w14:paraId="5E2389E7" w14:textId="2E7825FD" w:rsidR="00553D0D" w:rsidRPr="00553D0D" w:rsidRDefault="00A47104" w:rsidP="00A47104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A47104">
              <w:rPr>
                <w:rFonts w:ascii="Calibri" w:hAnsi="Calibri" w:cs="Calibri"/>
                <w:b/>
                <w:bCs/>
              </w:rPr>
              <w:t>›</w:t>
            </w:r>
            <w:r w:rsidRPr="00A47104">
              <w:rPr>
                <w:rFonts w:ascii="Calibri" w:hAnsi="Calibri" w:cs="Calibri"/>
                <w:sz w:val="20"/>
                <w:szCs w:val="20"/>
              </w:rPr>
              <w:t xml:space="preserve"> Erwähnen Sie, dass Patzer beim Datenschutz zu einem </w:t>
            </w:r>
            <w:proofErr w:type="spellStart"/>
            <w:r w:rsidRPr="00A47104">
              <w:rPr>
                <w:rFonts w:ascii="Calibri" w:hAnsi="Calibri" w:cs="Calibri"/>
                <w:sz w:val="20"/>
                <w:szCs w:val="20"/>
              </w:rPr>
              <w:t>grösseren</w:t>
            </w:r>
            <w:proofErr w:type="spellEnd"/>
            <w:r w:rsidRPr="00A47104">
              <w:rPr>
                <w:rFonts w:ascii="Calibri" w:hAnsi="Calibri" w:cs="Calibri"/>
                <w:sz w:val="20"/>
                <w:szCs w:val="20"/>
              </w:rPr>
              <w:t xml:space="preserve"> Geschäftsrisiko werden können. Neben Imageschäden drohen Umsatzrückgang und </w:t>
            </w:r>
            <w:proofErr w:type="spellStart"/>
            <w:r w:rsidRPr="00A47104">
              <w:rPr>
                <w:rFonts w:ascii="Calibri" w:hAnsi="Calibri" w:cs="Calibri"/>
                <w:sz w:val="20"/>
                <w:szCs w:val="20"/>
              </w:rPr>
              <w:t>Bussgelder</w:t>
            </w:r>
            <w:proofErr w:type="spellEnd"/>
            <w:r w:rsidRPr="00A4710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63285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right w:val="nil"/>
                </w:tcBorders>
              </w:tcPr>
              <w:p w14:paraId="146E4C7F" w14:textId="23D3B380" w:rsidR="00553D0D" w:rsidRPr="00553D0D" w:rsidRDefault="00553D0D" w:rsidP="00553D0D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left w:val="nil"/>
              <w:right w:val="nil"/>
            </w:tcBorders>
          </w:tcPr>
          <w:p w14:paraId="0D0B69CE" w14:textId="44CFB2AC" w:rsidR="00553D0D" w:rsidRPr="00553D0D" w:rsidRDefault="00553D0D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55539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gridSpan w:val="2"/>
                <w:tcBorders>
                  <w:left w:val="nil"/>
                  <w:right w:val="nil"/>
                </w:tcBorders>
              </w:tcPr>
              <w:p w14:paraId="630A7A1F" w14:textId="6F0645E6" w:rsidR="00553D0D" w:rsidRPr="00553D0D" w:rsidRDefault="00553D0D" w:rsidP="00553D0D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2"/>
            <w:tcBorders>
              <w:left w:val="nil"/>
            </w:tcBorders>
          </w:tcPr>
          <w:p w14:paraId="23FBE94E" w14:textId="5EB48B74" w:rsidR="00553D0D" w:rsidRPr="00553D0D" w:rsidRDefault="00553D0D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553D0D" w14:paraId="7EB56EA5" w14:textId="12321A59" w:rsidTr="007A77C6">
        <w:tc>
          <w:tcPr>
            <w:tcW w:w="1986" w:type="dxa"/>
            <w:shd w:val="clear" w:color="auto" w:fill="E8F2D0"/>
          </w:tcPr>
          <w:p w14:paraId="381C61B8" w14:textId="231BCDA7" w:rsidR="00553D0D" w:rsidRPr="00553D0D" w:rsidRDefault="00553D0D" w:rsidP="00553D0D">
            <w:pPr>
              <w:ind w:right="-113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Welche Vorteile bringt es, wenn jeder auf Datenschutz achtet?</w:t>
            </w:r>
          </w:p>
        </w:tc>
        <w:tc>
          <w:tcPr>
            <w:tcW w:w="7229" w:type="dxa"/>
            <w:shd w:val="clear" w:color="auto" w:fill="E8F2D0"/>
          </w:tcPr>
          <w:p w14:paraId="7A1527EC" w14:textId="77777777" w:rsidR="00A47104" w:rsidRDefault="00A47104" w:rsidP="00A47104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A47104">
              <w:rPr>
                <w:rFonts w:ascii="Calibri" w:hAnsi="Calibri" w:cs="Calibri"/>
                <w:b/>
                <w:bCs/>
              </w:rPr>
              <w:t>›</w:t>
            </w:r>
            <w:r w:rsidRPr="00A47104">
              <w:rPr>
                <w:rFonts w:ascii="Calibri" w:hAnsi="Calibri" w:cs="Calibri"/>
                <w:sz w:val="20"/>
                <w:szCs w:val="20"/>
              </w:rPr>
              <w:t xml:space="preserve"> Jeder Mitarbeiter trägt dazu bei, dass Datenschutz insgesamt funktioniert. </w:t>
            </w:r>
          </w:p>
          <w:p w14:paraId="33DDA6B0" w14:textId="29493F7B" w:rsidR="00553D0D" w:rsidRPr="00A47104" w:rsidRDefault="00A47104" w:rsidP="00A47104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A47104">
              <w:rPr>
                <w:rFonts w:ascii="Calibri" w:hAnsi="Calibri" w:cs="Calibri"/>
                <w:b/>
                <w:bCs/>
              </w:rPr>
              <w:t>›</w:t>
            </w:r>
            <w:r w:rsidRPr="00A47104">
              <w:rPr>
                <w:rFonts w:ascii="Calibri" w:hAnsi="Calibri" w:cs="Calibri"/>
                <w:sz w:val="20"/>
                <w:szCs w:val="20"/>
              </w:rPr>
              <w:t xml:space="preserve"> In seinem Zuständigkeitsbereich kann jeder Mitarbeiter relevante Entscheidungen treffen oder vorbereiten, die gut für den Datenschutz sind.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31575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right w:val="nil"/>
                </w:tcBorders>
                <w:shd w:val="clear" w:color="auto" w:fill="E8F2D0"/>
              </w:tcPr>
              <w:p w14:paraId="5950756B" w14:textId="6301A0BF" w:rsidR="00553D0D" w:rsidRPr="00553D0D" w:rsidRDefault="00553D0D" w:rsidP="00553D0D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left w:val="nil"/>
              <w:right w:val="nil"/>
            </w:tcBorders>
            <w:shd w:val="clear" w:color="auto" w:fill="E8F2D0"/>
          </w:tcPr>
          <w:p w14:paraId="762CA60A" w14:textId="6985185D" w:rsidR="00553D0D" w:rsidRPr="00553D0D" w:rsidRDefault="00553D0D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11944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gridSpan w:val="2"/>
                <w:tcBorders>
                  <w:left w:val="nil"/>
                  <w:right w:val="nil"/>
                </w:tcBorders>
                <w:shd w:val="clear" w:color="auto" w:fill="E8F2D0"/>
              </w:tcPr>
              <w:p w14:paraId="272986F9" w14:textId="32049D59" w:rsidR="00553D0D" w:rsidRPr="00553D0D" w:rsidRDefault="00553D0D" w:rsidP="00553D0D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2"/>
            <w:tcBorders>
              <w:left w:val="nil"/>
            </w:tcBorders>
            <w:shd w:val="clear" w:color="auto" w:fill="E8F2D0"/>
          </w:tcPr>
          <w:p w14:paraId="7F2BD299" w14:textId="761538F1" w:rsidR="00553D0D" w:rsidRPr="00553D0D" w:rsidRDefault="00553D0D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553D0D" w14:paraId="21A827CB" w14:textId="4F3B371C" w:rsidTr="007A77C6">
        <w:tc>
          <w:tcPr>
            <w:tcW w:w="1986" w:type="dxa"/>
            <w:shd w:val="clear" w:color="auto" w:fill="FFFFFF" w:themeFill="background1"/>
          </w:tcPr>
          <w:p w14:paraId="67036A0D" w14:textId="03ED7E92" w:rsidR="00553D0D" w:rsidRPr="00553D0D" w:rsidRDefault="00553D0D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Welche Datenschutz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proofErr w:type="spellStart"/>
            <w:r w:rsidRPr="00553D0D">
              <w:rPr>
                <w:rFonts w:ascii="Calibri" w:hAnsi="Calibri" w:cs="Calibri"/>
                <w:sz w:val="20"/>
                <w:szCs w:val="20"/>
              </w:rPr>
              <w:t>massna</w:t>
            </w:r>
            <w:r>
              <w:rPr>
                <w:rFonts w:ascii="Calibri" w:hAnsi="Calibri" w:cs="Calibri"/>
                <w:sz w:val="20"/>
                <w:szCs w:val="20"/>
              </w:rPr>
              <w:t>h</w:t>
            </w:r>
            <w:r w:rsidRPr="00553D0D">
              <w:rPr>
                <w:rFonts w:ascii="Calibri" w:hAnsi="Calibri" w:cs="Calibri"/>
                <w:sz w:val="20"/>
                <w:szCs w:val="20"/>
              </w:rPr>
              <w:t>men</w:t>
            </w:r>
            <w:proofErr w:type="spellEnd"/>
            <w:r w:rsidRPr="00553D0D">
              <w:rPr>
                <w:rFonts w:ascii="Calibri" w:hAnsi="Calibri" w:cs="Calibri"/>
                <w:sz w:val="20"/>
                <w:szCs w:val="20"/>
              </w:rPr>
              <w:t xml:space="preserve"> gibt es im Unternehmen?</w:t>
            </w:r>
          </w:p>
        </w:tc>
        <w:tc>
          <w:tcPr>
            <w:tcW w:w="7229" w:type="dxa"/>
            <w:shd w:val="clear" w:color="auto" w:fill="FFFFFF" w:themeFill="background1"/>
          </w:tcPr>
          <w:p w14:paraId="5ABE1661" w14:textId="362F4932" w:rsidR="00A47104" w:rsidRDefault="00A47104" w:rsidP="00A47104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A47104">
              <w:rPr>
                <w:rFonts w:ascii="Calibri" w:hAnsi="Calibri" w:cs="Calibri"/>
                <w:b/>
                <w:bCs/>
              </w:rPr>
              <w:t>›</w:t>
            </w:r>
            <w:r w:rsidRPr="00A47104">
              <w:rPr>
                <w:rFonts w:ascii="Calibri" w:hAnsi="Calibri" w:cs="Calibri"/>
                <w:sz w:val="20"/>
                <w:szCs w:val="20"/>
              </w:rPr>
              <w:t xml:space="preserve"> Erläutern Sie grob, was Ihr Unternehmen macht. Dazu zählen beispielsweise die Datenschutzstrategie, die Regelwerke und natürlich Sie als Berater und Kontroll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A47104">
              <w:rPr>
                <w:rFonts w:ascii="Calibri" w:hAnsi="Calibri" w:cs="Calibri"/>
                <w:sz w:val="20"/>
                <w:szCs w:val="20"/>
              </w:rPr>
              <w:t xml:space="preserve">instanz. </w:t>
            </w:r>
          </w:p>
          <w:p w14:paraId="09086498" w14:textId="4F17DA28" w:rsidR="00553D0D" w:rsidRPr="00A47104" w:rsidRDefault="00A47104" w:rsidP="00A47104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A47104">
              <w:rPr>
                <w:rFonts w:ascii="Calibri" w:hAnsi="Calibri" w:cs="Calibri"/>
                <w:b/>
                <w:bCs/>
              </w:rPr>
              <w:t>›</w:t>
            </w:r>
            <w:r w:rsidRPr="00A47104">
              <w:rPr>
                <w:rFonts w:ascii="Calibri" w:hAnsi="Calibri" w:cs="Calibri"/>
                <w:sz w:val="20"/>
                <w:szCs w:val="20"/>
              </w:rPr>
              <w:t xml:space="preserve"> Sie können auch auf verschiedene technische und organisatorische </w:t>
            </w:r>
            <w:proofErr w:type="spellStart"/>
            <w:r w:rsidRPr="00A47104">
              <w:rPr>
                <w:rFonts w:ascii="Calibri" w:hAnsi="Calibri" w:cs="Calibri"/>
                <w:sz w:val="20"/>
                <w:szCs w:val="20"/>
              </w:rPr>
              <w:t>Massnahmen</w:t>
            </w:r>
            <w:proofErr w:type="spellEnd"/>
            <w:r w:rsidRPr="00A47104">
              <w:rPr>
                <w:rFonts w:ascii="Calibri" w:hAnsi="Calibri" w:cs="Calibri"/>
                <w:sz w:val="20"/>
                <w:szCs w:val="20"/>
              </w:rPr>
              <w:t xml:space="preserve"> eingehen, die für neue Mitarbeiter von Relevanz sein können, etwa die </w:t>
            </w:r>
            <w:proofErr w:type="spellStart"/>
            <w:r w:rsidRPr="00A47104">
              <w:rPr>
                <w:rFonts w:ascii="Calibri" w:hAnsi="Calibri" w:cs="Calibri"/>
                <w:sz w:val="20"/>
                <w:szCs w:val="20"/>
              </w:rPr>
              <w:t>Massnah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A47104">
              <w:rPr>
                <w:rFonts w:ascii="Calibri" w:hAnsi="Calibri" w:cs="Calibri"/>
                <w:sz w:val="20"/>
                <w:szCs w:val="20"/>
              </w:rPr>
              <w:t>men</w:t>
            </w:r>
            <w:proofErr w:type="spellEnd"/>
            <w:r w:rsidRPr="00A47104">
              <w:rPr>
                <w:rFonts w:ascii="Calibri" w:hAnsi="Calibri" w:cs="Calibri"/>
                <w:sz w:val="20"/>
                <w:szCs w:val="20"/>
              </w:rPr>
              <w:t xml:space="preserve"> zur Abwehr von </w:t>
            </w:r>
            <w:proofErr w:type="spellStart"/>
            <w:r w:rsidRPr="00A47104">
              <w:rPr>
                <w:rFonts w:ascii="Calibri" w:hAnsi="Calibri" w:cs="Calibri"/>
                <w:sz w:val="20"/>
                <w:szCs w:val="20"/>
              </w:rPr>
              <w:t>Cyber</w:t>
            </w:r>
            <w:proofErr w:type="spellEnd"/>
            <w:r w:rsidRPr="00A47104">
              <w:rPr>
                <w:rFonts w:ascii="Calibri" w:hAnsi="Calibri" w:cs="Calibri"/>
                <w:sz w:val="20"/>
                <w:szCs w:val="20"/>
              </w:rPr>
              <w:t xml:space="preserve"> kriminellen.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49410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right w:val="nil"/>
                </w:tcBorders>
                <w:shd w:val="clear" w:color="auto" w:fill="FFFFFF" w:themeFill="background1"/>
              </w:tcPr>
              <w:p w14:paraId="2207D5F7" w14:textId="1C252643" w:rsidR="00553D0D" w:rsidRPr="00553D0D" w:rsidRDefault="00553D0D" w:rsidP="00553D0D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left w:val="nil"/>
              <w:right w:val="nil"/>
            </w:tcBorders>
          </w:tcPr>
          <w:p w14:paraId="2C1BC834" w14:textId="02C1300F" w:rsidR="00553D0D" w:rsidRPr="00553D0D" w:rsidRDefault="00553D0D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68909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gridSpan w:val="2"/>
                <w:tcBorders>
                  <w:left w:val="nil"/>
                  <w:right w:val="nil"/>
                </w:tcBorders>
              </w:tcPr>
              <w:p w14:paraId="2DBE0D02" w14:textId="485D71C3" w:rsidR="00553D0D" w:rsidRPr="00553D0D" w:rsidRDefault="00553D0D" w:rsidP="00553D0D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2"/>
            <w:tcBorders>
              <w:left w:val="nil"/>
            </w:tcBorders>
          </w:tcPr>
          <w:p w14:paraId="6F05C56A" w14:textId="43E2162A" w:rsidR="00553D0D" w:rsidRPr="00553D0D" w:rsidRDefault="00553D0D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553D0D" w14:paraId="2DC78EF6" w14:textId="4B735C7B" w:rsidTr="007A77C6">
        <w:tc>
          <w:tcPr>
            <w:tcW w:w="1986" w:type="dxa"/>
            <w:shd w:val="clear" w:color="auto" w:fill="E8F2D0"/>
          </w:tcPr>
          <w:p w14:paraId="57BE583B" w14:textId="55169DDA" w:rsidR="00553D0D" w:rsidRPr="00553D0D" w:rsidRDefault="00553D0D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Welche Pflichten hat man als Mitarbeiter?</w:t>
            </w:r>
          </w:p>
        </w:tc>
        <w:tc>
          <w:tcPr>
            <w:tcW w:w="7229" w:type="dxa"/>
            <w:shd w:val="clear" w:color="auto" w:fill="E8F2D0"/>
          </w:tcPr>
          <w:p w14:paraId="76801E5B" w14:textId="77777777" w:rsidR="00E9151C" w:rsidRDefault="00E9151C" w:rsidP="00A47104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E9151C">
              <w:rPr>
                <w:rFonts w:ascii="Calibri" w:hAnsi="Calibri" w:cs="Calibri"/>
                <w:b/>
                <w:bCs/>
              </w:rPr>
              <w:t>›</w:t>
            </w:r>
            <w:r w:rsidRPr="00E9151C">
              <w:rPr>
                <w:rFonts w:ascii="Calibri" w:hAnsi="Calibri" w:cs="Calibri"/>
                <w:sz w:val="20"/>
                <w:szCs w:val="20"/>
              </w:rPr>
              <w:t xml:space="preserve"> Jeder Mitarbeiter muss darauf achten, dass er bei seiner Arbeit die Vorgaben zum Datenschutz einhält. </w:t>
            </w:r>
          </w:p>
          <w:p w14:paraId="3C4BC5F8" w14:textId="6A167BBD" w:rsidR="00553D0D" w:rsidRPr="00E9151C" w:rsidRDefault="00E9151C" w:rsidP="00A47104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E9151C">
              <w:rPr>
                <w:rFonts w:ascii="Calibri" w:hAnsi="Calibri" w:cs="Calibri"/>
                <w:b/>
                <w:bCs/>
              </w:rPr>
              <w:t>›</w:t>
            </w:r>
            <w:r w:rsidRPr="00E9151C">
              <w:rPr>
                <w:rFonts w:ascii="Calibri" w:hAnsi="Calibri" w:cs="Calibri"/>
                <w:sz w:val="20"/>
                <w:szCs w:val="20"/>
              </w:rPr>
              <w:t xml:space="preserve"> Machen Sie deutlich: Jeden Mitarbeiter trifft eine Schadensabwendungspflicht als Nebenpflicht aus dem Arbeitsvertrag. Insofern muss er auch drohende Gefahren melden und Schaden abwenden helfen. Das gilt auch für den Datenschutz.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92652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right w:val="nil"/>
                </w:tcBorders>
                <w:shd w:val="clear" w:color="auto" w:fill="E8F2D0"/>
              </w:tcPr>
              <w:p w14:paraId="41F6A292" w14:textId="03BAFECB" w:rsidR="00553D0D" w:rsidRPr="00553D0D" w:rsidRDefault="00553D0D" w:rsidP="00553D0D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left w:val="nil"/>
              <w:right w:val="nil"/>
            </w:tcBorders>
            <w:shd w:val="clear" w:color="auto" w:fill="E8F2D0"/>
          </w:tcPr>
          <w:p w14:paraId="5B78F622" w14:textId="548F8201" w:rsidR="00553D0D" w:rsidRPr="00553D0D" w:rsidRDefault="00553D0D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244490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gridSpan w:val="2"/>
                <w:tcBorders>
                  <w:left w:val="nil"/>
                  <w:right w:val="nil"/>
                </w:tcBorders>
                <w:shd w:val="clear" w:color="auto" w:fill="E8F2D0"/>
              </w:tcPr>
              <w:p w14:paraId="23AFC6F5" w14:textId="207B4F8F" w:rsidR="00553D0D" w:rsidRPr="00553D0D" w:rsidRDefault="00553D0D" w:rsidP="00553D0D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2"/>
            <w:tcBorders>
              <w:left w:val="nil"/>
            </w:tcBorders>
            <w:shd w:val="clear" w:color="auto" w:fill="E8F2D0"/>
          </w:tcPr>
          <w:p w14:paraId="29706A8A" w14:textId="35A7E9B5" w:rsidR="00553D0D" w:rsidRPr="00553D0D" w:rsidRDefault="00553D0D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553D0D" w14:paraId="6628EB3D" w14:textId="58B3F930" w:rsidTr="007A77C6">
        <w:tc>
          <w:tcPr>
            <w:tcW w:w="1986" w:type="dxa"/>
          </w:tcPr>
          <w:p w14:paraId="5BC437A0" w14:textId="6AFC0181" w:rsidR="00553D0D" w:rsidRPr="00553D0D" w:rsidRDefault="00553D0D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Welche Regelwerke sind für Mitarbeiter besonders wichtig?</w:t>
            </w:r>
          </w:p>
        </w:tc>
        <w:tc>
          <w:tcPr>
            <w:tcW w:w="7229" w:type="dxa"/>
          </w:tcPr>
          <w:p w14:paraId="1620ACF4" w14:textId="4CB11DCB" w:rsidR="00E9151C" w:rsidRPr="00E9151C" w:rsidRDefault="00E9151C" w:rsidP="00A47104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E9151C">
              <w:rPr>
                <w:rFonts w:ascii="Calibri" w:hAnsi="Calibri" w:cs="Calibri"/>
                <w:b/>
                <w:bCs/>
              </w:rPr>
              <w:t>›</w:t>
            </w:r>
            <w:r w:rsidRPr="00E9151C">
              <w:rPr>
                <w:rFonts w:ascii="Calibri" w:hAnsi="Calibri" w:cs="Calibri"/>
                <w:sz w:val="20"/>
                <w:szCs w:val="20"/>
              </w:rPr>
              <w:t xml:space="preserve"> Geben Sie einen Überblick über die internen Vorschriften. So z. B. Richtlinien und Ar</w:t>
            </w:r>
            <w:r w:rsidR="00CB7BF8">
              <w:rPr>
                <w:rFonts w:ascii="Calibri" w:hAnsi="Calibri" w:cs="Calibri"/>
                <w:sz w:val="20"/>
                <w:szCs w:val="20"/>
              </w:rPr>
              <w:t>-</w:t>
            </w:r>
            <w:proofErr w:type="spellStart"/>
            <w:r w:rsidRPr="00E9151C">
              <w:rPr>
                <w:rFonts w:ascii="Calibri" w:hAnsi="Calibri" w:cs="Calibri"/>
                <w:sz w:val="20"/>
                <w:szCs w:val="20"/>
              </w:rPr>
              <w:t>beitsanweisungen</w:t>
            </w:r>
            <w:proofErr w:type="spellEnd"/>
            <w:r w:rsidRPr="00E9151C">
              <w:rPr>
                <w:rFonts w:ascii="Calibri" w:hAnsi="Calibri" w:cs="Calibri"/>
                <w:sz w:val="20"/>
                <w:szCs w:val="20"/>
              </w:rPr>
              <w:t xml:space="preserve"> mit Datenschutzbezug. </w:t>
            </w:r>
          </w:p>
          <w:p w14:paraId="1D75DECC" w14:textId="77777777" w:rsidR="00E9151C" w:rsidRPr="00E9151C" w:rsidRDefault="00E9151C" w:rsidP="00A47104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E9151C">
              <w:rPr>
                <w:rFonts w:ascii="Calibri" w:hAnsi="Calibri" w:cs="Calibri"/>
                <w:b/>
                <w:bCs/>
              </w:rPr>
              <w:t>›</w:t>
            </w:r>
            <w:r w:rsidRPr="00E9151C">
              <w:rPr>
                <w:rFonts w:ascii="Calibri" w:hAnsi="Calibri" w:cs="Calibri"/>
                <w:sz w:val="20"/>
                <w:szCs w:val="20"/>
              </w:rPr>
              <w:t xml:space="preserve"> Gehen Sie auch auf datenschutzrelevante Prozesse ein, die für die Mitarbeiter von Relevanz sind. So z. B. zur Bearbeitung von Betroffenenanfragen. </w:t>
            </w:r>
          </w:p>
          <w:p w14:paraId="1196E12D" w14:textId="41D0DAF3" w:rsidR="00553D0D" w:rsidRPr="00A47104" w:rsidRDefault="00E9151C" w:rsidP="00A47104">
            <w:pPr>
              <w:ind w:left="142" w:hanging="142"/>
              <w:rPr>
                <w:rFonts w:ascii="Calibri" w:hAnsi="Calibri" w:cs="Calibri"/>
                <w:b/>
                <w:bCs/>
              </w:rPr>
            </w:pPr>
            <w:r w:rsidRPr="00E9151C">
              <w:rPr>
                <w:rFonts w:ascii="Calibri" w:hAnsi="Calibri" w:cs="Calibri"/>
                <w:b/>
                <w:bCs/>
              </w:rPr>
              <w:t>›</w:t>
            </w:r>
            <w:r w:rsidRPr="00E9151C">
              <w:rPr>
                <w:rFonts w:ascii="Calibri" w:hAnsi="Calibri" w:cs="Calibri"/>
                <w:sz w:val="20"/>
                <w:szCs w:val="20"/>
              </w:rPr>
              <w:t xml:space="preserve"> Gibt es eine schriftliche Verpflichtung zum Datenschutz der neuen Mitarbeiter, </w:t>
            </w:r>
            <w:proofErr w:type="spellStart"/>
            <w:r w:rsidRPr="00E9151C">
              <w:rPr>
                <w:rFonts w:ascii="Calibri" w:hAnsi="Calibri" w:cs="Calibri"/>
                <w:sz w:val="20"/>
                <w:szCs w:val="20"/>
              </w:rPr>
              <w:t>kön</w:t>
            </w:r>
            <w:r w:rsidR="00CB7BF8">
              <w:rPr>
                <w:rFonts w:ascii="Calibri" w:hAnsi="Calibri" w:cs="Calibri"/>
                <w:sz w:val="20"/>
                <w:szCs w:val="20"/>
              </w:rPr>
              <w:t>-</w:t>
            </w:r>
            <w:r w:rsidRPr="00E9151C">
              <w:rPr>
                <w:rFonts w:ascii="Calibri" w:hAnsi="Calibri" w:cs="Calibri"/>
                <w:sz w:val="20"/>
                <w:szCs w:val="20"/>
              </w:rPr>
              <w:t>nen</w:t>
            </w:r>
            <w:proofErr w:type="spellEnd"/>
            <w:r w:rsidRPr="00E9151C">
              <w:rPr>
                <w:rFonts w:ascii="Calibri" w:hAnsi="Calibri" w:cs="Calibri"/>
                <w:sz w:val="20"/>
                <w:szCs w:val="20"/>
              </w:rPr>
              <w:t xml:space="preserve"> Sie hier die Aspekte praxisnah erläutern.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90467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right w:val="nil"/>
                </w:tcBorders>
              </w:tcPr>
              <w:p w14:paraId="64492BF9" w14:textId="180C06C2" w:rsidR="00553D0D" w:rsidRPr="00553D0D" w:rsidRDefault="00553D0D" w:rsidP="00553D0D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left w:val="nil"/>
              <w:right w:val="nil"/>
            </w:tcBorders>
          </w:tcPr>
          <w:p w14:paraId="47F62D1D" w14:textId="6F8EBDB6" w:rsidR="00553D0D" w:rsidRPr="00553D0D" w:rsidRDefault="00553D0D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464920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gridSpan w:val="2"/>
                <w:tcBorders>
                  <w:left w:val="nil"/>
                  <w:right w:val="nil"/>
                </w:tcBorders>
              </w:tcPr>
              <w:p w14:paraId="0B6B841A" w14:textId="5210D698" w:rsidR="00553D0D" w:rsidRPr="00553D0D" w:rsidRDefault="00553D0D" w:rsidP="00553D0D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2"/>
            <w:tcBorders>
              <w:left w:val="nil"/>
            </w:tcBorders>
          </w:tcPr>
          <w:p w14:paraId="36B78EDF" w14:textId="6B055936" w:rsidR="00553D0D" w:rsidRPr="00553D0D" w:rsidRDefault="00553D0D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553D0D" w14:paraId="1ABB53FA" w14:textId="3AF0C80B" w:rsidTr="007A77C6">
        <w:tc>
          <w:tcPr>
            <w:tcW w:w="1986" w:type="dxa"/>
            <w:shd w:val="clear" w:color="auto" w:fill="E8F2D0"/>
          </w:tcPr>
          <w:p w14:paraId="4AD55FB2" w14:textId="7792F294" w:rsidR="00553D0D" w:rsidRPr="00553D0D" w:rsidRDefault="00A47104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A47104">
              <w:rPr>
                <w:rFonts w:ascii="Calibri" w:hAnsi="Calibri" w:cs="Calibri"/>
                <w:sz w:val="20"/>
                <w:szCs w:val="20"/>
              </w:rPr>
              <w:t xml:space="preserve">Welche Folgen </w:t>
            </w:r>
            <w:proofErr w:type="spellStart"/>
            <w:r w:rsidRPr="00A47104">
              <w:rPr>
                <w:rFonts w:ascii="Calibri" w:hAnsi="Calibri" w:cs="Calibri"/>
                <w:sz w:val="20"/>
                <w:szCs w:val="20"/>
              </w:rPr>
              <w:t>kön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A47104">
              <w:rPr>
                <w:rFonts w:ascii="Calibri" w:hAnsi="Calibri" w:cs="Calibri"/>
                <w:sz w:val="20"/>
                <w:szCs w:val="20"/>
              </w:rPr>
              <w:t>nen</w:t>
            </w:r>
            <w:proofErr w:type="spellEnd"/>
            <w:r w:rsidRPr="00A4710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47104">
              <w:rPr>
                <w:rFonts w:ascii="Calibri" w:hAnsi="Calibri" w:cs="Calibri"/>
                <w:sz w:val="20"/>
                <w:szCs w:val="20"/>
              </w:rPr>
              <w:t>Datenschut</w:t>
            </w:r>
            <w:r>
              <w:rPr>
                <w:rFonts w:ascii="Calibri" w:hAnsi="Calibri" w:cs="Calibri"/>
                <w:sz w:val="20"/>
                <w:szCs w:val="20"/>
              </w:rPr>
              <w:t>z</w:t>
            </w:r>
            <w:r w:rsidRPr="00A47104">
              <w:rPr>
                <w:rFonts w:ascii="Calibri" w:hAnsi="Calibri" w:cs="Calibri"/>
                <w:sz w:val="20"/>
                <w:szCs w:val="20"/>
              </w:rPr>
              <w:t>ver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A47104">
              <w:rPr>
                <w:rFonts w:ascii="Calibri" w:hAnsi="Calibri" w:cs="Calibri"/>
                <w:sz w:val="20"/>
                <w:szCs w:val="20"/>
              </w:rPr>
              <w:t>stösse</w:t>
            </w:r>
            <w:proofErr w:type="spellEnd"/>
            <w:r w:rsidRPr="00A47104">
              <w:rPr>
                <w:rFonts w:ascii="Calibri" w:hAnsi="Calibri" w:cs="Calibri"/>
                <w:sz w:val="20"/>
                <w:szCs w:val="20"/>
              </w:rPr>
              <w:t xml:space="preserve"> haben?</w:t>
            </w:r>
          </w:p>
        </w:tc>
        <w:tc>
          <w:tcPr>
            <w:tcW w:w="7229" w:type="dxa"/>
            <w:shd w:val="clear" w:color="auto" w:fill="E8F2D0"/>
          </w:tcPr>
          <w:p w14:paraId="4187B000" w14:textId="6527F6DE" w:rsidR="00E9151C" w:rsidRDefault="00E9151C" w:rsidP="00A47104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E9151C">
              <w:rPr>
                <w:rFonts w:ascii="Calibri" w:hAnsi="Calibri" w:cs="Calibri"/>
                <w:b/>
                <w:bCs/>
              </w:rPr>
              <w:t>›</w:t>
            </w:r>
            <w:r w:rsidRPr="00E9151C">
              <w:rPr>
                <w:rFonts w:ascii="Calibri" w:hAnsi="Calibri" w:cs="Calibri"/>
                <w:sz w:val="20"/>
                <w:szCs w:val="20"/>
              </w:rPr>
              <w:t xml:space="preserve"> Suchen Sie in Medien nach einigen aktuellen Schlagzeilen zu </w:t>
            </w:r>
            <w:proofErr w:type="spellStart"/>
            <w:r w:rsidRPr="00E9151C">
              <w:rPr>
                <w:rFonts w:ascii="Calibri" w:hAnsi="Calibri" w:cs="Calibri"/>
                <w:sz w:val="20"/>
                <w:szCs w:val="20"/>
              </w:rPr>
              <w:t>Datenschutzverstössen</w:t>
            </w:r>
            <w:proofErr w:type="spellEnd"/>
            <w:r w:rsidRPr="00E9151C">
              <w:rPr>
                <w:rFonts w:ascii="Calibri" w:hAnsi="Calibri" w:cs="Calibri"/>
                <w:sz w:val="20"/>
                <w:szCs w:val="20"/>
              </w:rPr>
              <w:t xml:space="preserve"> und deren finanziellen Folgen. Das macht klar, dass Sie in Sachen </w:t>
            </w:r>
            <w:proofErr w:type="spellStart"/>
            <w:r w:rsidRPr="00E9151C">
              <w:rPr>
                <w:rFonts w:ascii="Calibri" w:hAnsi="Calibri" w:cs="Calibri"/>
                <w:sz w:val="20"/>
                <w:szCs w:val="20"/>
              </w:rPr>
              <w:t>Bussgeld</w:t>
            </w:r>
            <w:proofErr w:type="spellEnd"/>
            <w:r w:rsidRPr="00E9151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E9151C">
              <w:rPr>
                <w:rFonts w:ascii="Calibri" w:hAnsi="Calibri" w:cs="Calibri"/>
                <w:sz w:val="20"/>
                <w:szCs w:val="20"/>
              </w:rPr>
              <w:t>nieman</w:t>
            </w:r>
            <w:proofErr w:type="spellEnd"/>
            <w:r w:rsidR="00CB7BF8">
              <w:rPr>
                <w:rFonts w:ascii="Calibri" w:hAnsi="Calibri" w:cs="Calibri"/>
                <w:sz w:val="20"/>
                <w:szCs w:val="20"/>
              </w:rPr>
              <w:t>-</w:t>
            </w:r>
            <w:r w:rsidRPr="00E9151C">
              <w:rPr>
                <w:rFonts w:ascii="Calibri" w:hAnsi="Calibri" w:cs="Calibri"/>
                <w:sz w:val="20"/>
                <w:szCs w:val="20"/>
              </w:rPr>
              <w:t xml:space="preserve">dem „etwas vom Pferd erzählen“. </w:t>
            </w:r>
          </w:p>
          <w:p w14:paraId="47FFC958" w14:textId="692B37A8" w:rsidR="00E9151C" w:rsidRDefault="00E9151C" w:rsidP="00A47104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E9151C">
              <w:rPr>
                <w:rFonts w:ascii="Calibri" w:hAnsi="Calibri" w:cs="Calibri"/>
              </w:rPr>
              <w:t>›</w:t>
            </w:r>
            <w:r w:rsidRPr="00E9151C">
              <w:rPr>
                <w:rFonts w:ascii="Calibri" w:hAnsi="Calibri" w:cs="Calibri"/>
                <w:sz w:val="20"/>
                <w:szCs w:val="20"/>
              </w:rPr>
              <w:t xml:space="preserve"> Verdeutlichen Sie, dass </w:t>
            </w:r>
            <w:proofErr w:type="spellStart"/>
            <w:r w:rsidRPr="00E9151C">
              <w:rPr>
                <w:rFonts w:ascii="Calibri" w:hAnsi="Calibri" w:cs="Calibri"/>
                <w:sz w:val="20"/>
                <w:szCs w:val="20"/>
              </w:rPr>
              <w:t>Datenschutzverstösse</w:t>
            </w:r>
            <w:proofErr w:type="spellEnd"/>
            <w:r w:rsidRPr="00E9151C">
              <w:rPr>
                <w:rFonts w:ascii="Calibri" w:hAnsi="Calibri" w:cs="Calibri"/>
                <w:sz w:val="20"/>
                <w:szCs w:val="20"/>
              </w:rPr>
              <w:t xml:space="preserve"> ernste Konsequenzen für das Unter</w:t>
            </w:r>
            <w:r w:rsidR="00CB7BF8">
              <w:rPr>
                <w:rFonts w:ascii="Calibri" w:hAnsi="Calibri" w:cs="Calibri"/>
                <w:sz w:val="20"/>
                <w:szCs w:val="20"/>
              </w:rPr>
              <w:t>-</w:t>
            </w:r>
            <w:r w:rsidRPr="00E9151C">
              <w:rPr>
                <w:rFonts w:ascii="Calibri" w:hAnsi="Calibri" w:cs="Calibri"/>
                <w:sz w:val="20"/>
                <w:szCs w:val="20"/>
              </w:rPr>
              <w:t xml:space="preserve">nehmen haben können. Vor allem kann es zu </w:t>
            </w:r>
            <w:proofErr w:type="spellStart"/>
            <w:r w:rsidRPr="00E9151C">
              <w:rPr>
                <w:rFonts w:ascii="Calibri" w:hAnsi="Calibri" w:cs="Calibri"/>
                <w:sz w:val="20"/>
                <w:szCs w:val="20"/>
              </w:rPr>
              <w:t>Bussgeldern</w:t>
            </w:r>
            <w:proofErr w:type="spellEnd"/>
            <w:r w:rsidRPr="00E9151C">
              <w:rPr>
                <w:rFonts w:ascii="Calibri" w:hAnsi="Calibri" w:cs="Calibri"/>
                <w:sz w:val="20"/>
                <w:szCs w:val="20"/>
              </w:rPr>
              <w:t xml:space="preserve"> kommen. Weisen Sie auf Art. 60 und Art. 61 DSG hin. Auch wenn es nicht so teuer wie in der EU wird: Geld ist Geld. </w:t>
            </w:r>
          </w:p>
          <w:p w14:paraId="29EE4D51" w14:textId="71EF9E3A" w:rsidR="00E9151C" w:rsidRDefault="00E9151C" w:rsidP="00A47104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E9151C">
              <w:rPr>
                <w:rFonts w:ascii="Calibri" w:hAnsi="Calibri" w:cs="Calibri"/>
                <w:b/>
                <w:bCs/>
              </w:rPr>
              <w:t>›</w:t>
            </w:r>
            <w:r w:rsidRPr="00E9151C">
              <w:rPr>
                <w:rFonts w:ascii="Calibri" w:hAnsi="Calibri" w:cs="Calibri"/>
                <w:sz w:val="20"/>
                <w:szCs w:val="20"/>
              </w:rPr>
              <w:t xml:space="preserve"> Erklären Sie, dass auch Pannen anderswo zum Datenschutzproblem werden und er</w:t>
            </w:r>
            <w:r w:rsidR="00CB7BF8">
              <w:rPr>
                <w:rFonts w:ascii="Calibri" w:hAnsi="Calibri" w:cs="Calibri"/>
                <w:sz w:val="20"/>
                <w:szCs w:val="20"/>
              </w:rPr>
              <w:t>-</w:t>
            </w:r>
            <w:proofErr w:type="spellStart"/>
            <w:r w:rsidRPr="00E9151C">
              <w:rPr>
                <w:rFonts w:ascii="Calibri" w:hAnsi="Calibri" w:cs="Calibri"/>
                <w:sz w:val="20"/>
                <w:szCs w:val="20"/>
              </w:rPr>
              <w:t>hebliche</w:t>
            </w:r>
            <w:proofErr w:type="spellEnd"/>
            <w:r w:rsidRPr="00E9151C">
              <w:rPr>
                <w:rFonts w:ascii="Calibri" w:hAnsi="Calibri" w:cs="Calibri"/>
                <w:sz w:val="20"/>
                <w:szCs w:val="20"/>
              </w:rPr>
              <w:t xml:space="preserve"> Konsequenzen nach sich ziehen können. Etwa Fehler bei der IT-Sicherheit können zum unbefugten Zugriff auf personenbezogene Daten führen. Das wäre nicht nur dem EDÖB zu melden, eventuell wären auch die Betroffenen zu informieren. Das kann auch zu einem </w:t>
            </w:r>
            <w:proofErr w:type="spellStart"/>
            <w:r w:rsidRPr="00E9151C">
              <w:rPr>
                <w:rFonts w:ascii="Calibri" w:hAnsi="Calibri" w:cs="Calibri"/>
                <w:sz w:val="20"/>
                <w:szCs w:val="20"/>
              </w:rPr>
              <w:t>Bussgeld</w:t>
            </w:r>
            <w:proofErr w:type="spellEnd"/>
            <w:r w:rsidRPr="00E9151C">
              <w:rPr>
                <w:rFonts w:ascii="Calibri" w:hAnsi="Calibri" w:cs="Calibri"/>
                <w:sz w:val="20"/>
                <w:szCs w:val="20"/>
              </w:rPr>
              <w:t xml:space="preserve"> führen. </w:t>
            </w:r>
          </w:p>
          <w:p w14:paraId="76C51603" w14:textId="2C94D6CB" w:rsidR="00553D0D" w:rsidRPr="00E9151C" w:rsidRDefault="00E9151C" w:rsidP="00A47104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E9151C">
              <w:rPr>
                <w:rFonts w:ascii="Calibri" w:hAnsi="Calibri" w:cs="Calibri"/>
                <w:b/>
                <w:bCs/>
              </w:rPr>
              <w:t>›</w:t>
            </w:r>
            <w:r w:rsidRPr="00E9151C">
              <w:rPr>
                <w:rFonts w:ascii="Calibri" w:hAnsi="Calibri" w:cs="Calibri"/>
                <w:sz w:val="20"/>
                <w:szCs w:val="20"/>
              </w:rPr>
              <w:t xml:space="preserve"> Natürlich sind </w:t>
            </w:r>
            <w:proofErr w:type="spellStart"/>
            <w:r w:rsidRPr="00E9151C">
              <w:rPr>
                <w:rFonts w:ascii="Calibri" w:hAnsi="Calibri" w:cs="Calibri"/>
                <w:sz w:val="20"/>
                <w:szCs w:val="20"/>
              </w:rPr>
              <w:t>Verstösse</w:t>
            </w:r>
            <w:proofErr w:type="spellEnd"/>
            <w:r w:rsidRPr="00E9151C">
              <w:rPr>
                <w:rFonts w:ascii="Calibri" w:hAnsi="Calibri" w:cs="Calibri"/>
                <w:sz w:val="20"/>
                <w:szCs w:val="20"/>
              </w:rPr>
              <w:t xml:space="preserve"> schlecht für das Image und den Umsatz, wenn etwa Me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E9151C">
              <w:rPr>
                <w:rFonts w:ascii="Calibri" w:hAnsi="Calibri" w:cs="Calibri"/>
                <w:sz w:val="20"/>
                <w:szCs w:val="20"/>
              </w:rPr>
              <w:t>dien darüber berichten.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234659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right w:val="nil"/>
                </w:tcBorders>
                <w:shd w:val="clear" w:color="auto" w:fill="E8F2D0"/>
              </w:tcPr>
              <w:p w14:paraId="01EA75F1" w14:textId="23AF1690" w:rsidR="00553D0D" w:rsidRPr="00553D0D" w:rsidRDefault="00553D0D" w:rsidP="00553D0D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left w:val="nil"/>
              <w:right w:val="nil"/>
            </w:tcBorders>
            <w:shd w:val="clear" w:color="auto" w:fill="E8F2D0"/>
          </w:tcPr>
          <w:p w14:paraId="511A8A1B" w14:textId="01FF8E38" w:rsidR="00553D0D" w:rsidRPr="00553D0D" w:rsidRDefault="00553D0D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595786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gridSpan w:val="2"/>
                <w:tcBorders>
                  <w:left w:val="nil"/>
                  <w:right w:val="nil"/>
                </w:tcBorders>
                <w:shd w:val="clear" w:color="auto" w:fill="E8F2D0"/>
              </w:tcPr>
              <w:p w14:paraId="42372F54" w14:textId="43FFBA68" w:rsidR="00553D0D" w:rsidRPr="00553D0D" w:rsidRDefault="00553D0D" w:rsidP="00553D0D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2"/>
            <w:tcBorders>
              <w:left w:val="nil"/>
            </w:tcBorders>
            <w:shd w:val="clear" w:color="auto" w:fill="E8F2D0"/>
          </w:tcPr>
          <w:p w14:paraId="5A1F817B" w14:textId="449F0D3D" w:rsidR="00553D0D" w:rsidRPr="00553D0D" w:rsidRDefault="00553D0D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7A77C6" w14:paraId="1DBE94FB" w14:textId="77777777" w:rsidTr="00134582">
        <w:tc>
          <w:tcPr>
            <w:tcW w:w="10908" w:type="dxa"/>
            <w:gridSpan w:val="9"/>
            <w:shd w:val="clear" w:color="auto" w:fill="A7BB45"/>
          </w:tcPr>
          <w:p w14:paraId="784A735C" w14:textId="77777777" w:rsidR="007A77C6" w:rsidRDefault="007A77C6" w:rsidP="00134582">
            <w:r w:rsidRPr="00553D0D">
              <w:rPr>
                <w:rFonts w:ascii="Calibri" w:hAnsi="Calibri" w:cs="Calibri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63B05DDD" wp14:editId="000DD1D6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83087</wp:posOffset>
                  </wp:positionV>
                  <wp:extent cx="386715" cy="386715"/>
                  <wp:effectExtent l="0" t="0" r="0" b="0"/>
                  <wp:wrapNone/>
                  <wp:docPr id="182086735" name="Grafik 5" descr="Herunterlade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272168" name="Grafik 750272168" descr="Herunterladen Silhouett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386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B389857" w14:textId="77777777" w:rsidR="007A77C6" w:rsidRPr="00A47104" w:rsidRDefault="007A77C6" w:rsidP="00134582">
            <w:pPr>
              <w:rPr>
                <w:rFonts w:ascii="Calibri" w:hAnsi="Calibri" w:cs="Calibri"/>
                <w:b/>
                <w:bCs/>
              </w:rPr>
            </w:pPr>
            <w:r>
              <w:t xml:space="preserve">                   </w:t>
            </w:r>
            <w:r w:rsidRPr="00A47104">
              <w:rPr>
                <w:rFonts w:ascii="Calibri" w:hAnsi="Calibri" w:cs="Calibri"/>
                <w:b/>
                <w:bCs/>
              </w:rPr>
              <w:t>CHECKLISTE: Wichtige Themen für neue Mitarbeiter</w:t>
            </w:r>
          </w:p>
          <w:p w14:paraId="25392EA1" w14:textId="77777777" w:rsidR="007A77C6" w:rsidRDefault="007A77C6" w:rsidP="00134582"/>
        </w:tc>
      </w:tr>
      <w:tr w:rsidR="007A77C6" w:rsidRPr="00553D0D" w14:paraId="4320FDAB" w14:textId="77777777" w:rsidTr="00134582">
        <w:trPr>
          <w:trHeight w:val="380"/>
        </w:trPr>
        <w:tc>
          <w:tcPr>
            <w:tcW w:w="1986" w:type="dxa"/>
            <w:shd w:val="clear" w:color="auto" w:fill="FFFFFF" w:themeFill="background1"/>
            <w:vAlign w:val="center"/>
          </w:tcPr>
          <w:p w14:paraId="33662764" w14:textId="77777777" w:rsidR="007A77C6" w:rsidRPr="00553D0D" w:rsidRDefault="007A77C6" w:rsidP="0013458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3D0D">
              <w:rPr>
                <w:rFonts w:ascii="Calibri" w:hAnsi="Calibri" w:cs="Calibri"/>
                <w:b/>
                <w:bCs/>
                <w:sz w:val="20"/>
                <w:szCs w:val="20"/>
              </w:rPr>
              <w:t>Ihr Schwerpunkt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10208BB" w14:textId="77777777" w:rsidR="007A77C6" w:rsidRPr="00553D0D" w:rsidRDefault="007A77C6" w:rsidP="0013458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3D0D">
              <w:rPr>
                <w:rFonts w:ascii="Calibri" w:hAnsi="Calibri" w:cs="Calibri"/>
                <w:b/>
                <w:bCs/>
                <w:sz w:val="20"/>
                <w:szCs w:val="20"/>
              </w:rPr>
              <w:t>Das können Ihre Erläuterungen sein</w:t>
            </w:r>
          </w:p>
        </w:tc>
        <w:tc>
          <w:tcPr>
            <w:tcW w:w="1693" w:type="dxa"/>
            <w:gridSpan w:val="7"/>
            <w:shd w:val="clear" w:color="auto" w:fill="FFFFFF" w:themeFill="background1"/>
            <w:vAlign w:val="center"/>
          </w:tcPr>
          <w:p w14:paraId="7615F33A" w14:textId="77777777" w:rsidR="007A77C6" w:rsidRPr="00553D0D" w:rsidRDefault="007A77C6" w:rsidP="0013458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3D0D">
              <w:rPr>
                <w:rFonts w:ascii="Calibri" w:hAnsi="Calibri" w:cs="Calibri"/>
                <w:b/>
                <w:bCs/>
                <w:sz w:val="20"/>
                <w:szCs w:val="20"/>
              </w:rPr>
              <w:t>Enthalten?</w:t>
            </w:r>
          </w:p>
        </w:tc>
      </w:tr>
      <w:tr w:rsidR="00553D0D" w14:paraId="2869F371" w14:textId="05B72EF8" w:rsidTr="007A77C6">
        <w:tc>
          <w:tcPr>
            <w:tcW w:w="1986" w:type="dxa"/>
          </w:tcPr>
          <w:p w14:paraId="1F9164DB" w14:textId="11F70DCB" w:rsidR="00553D0D" w:rsidRPr="00553D0D" w:rsidRDefault="00A47104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A47104">
              <w:rPr>
                <w:rFonts w:ascii="Calibri" w:hAnsi="Calibri" w:cs="Calibri"/>
                <w:sz w:val="20"/>
                <w:szCs w:val="20"/>
              </w:rPr>
              <w:t xml:space="preserve">Was kann einem als Mitarbeiter </w:t>
            </w:r>
            <w:proofErr w:type="spellStart"/>
            <w:r w:rsidRPr="00A47104">
              <w:rPr>
                <w:rFonts w:ascii="Calibri" w:hAnsi="Calibri" w:cs="Calibri"/>
                <w:sz w:val="20"/>
                <w:szCs w:val="20"/>
              </w:rPr>
              <w:t>passie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A47104">
              <w:rPr>
                <w:rFonts w:ascii="Calibri" w:hAnsi="Calibri" w:cs="Calibri"/>
                <w:sz w:val="20"/>
                <w:szCs w:val="20"/>
              </w:rPr>
              <w:t>ren</w:t>
            </w:r>
            <w:proofErr w:type="spellEnd"/>
            <w:r w:rsidRPr="00A47104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7229" w:type="dxa"/>
          </w:tcPr>
          <w:p w14:paraId="368767A4" w14:textId="77777777" w:rsidR="00E9151C" w:rsidRDefault="00E9151C" w:rsidP="00A47104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E9151C">
              <w:rPr>
                <w:rFonts w:ascii="Calibri" w:hAnsi="Calibri" w:cs="Calibri"/>
                <w:b/>
                <w:bCs/>
              </w:rPr>
              <w:t>›</w:t>
            </w:r>
            <w:r w:rsidRPr="00E9151C">
              <w:rPr>
                <w:rFonts w:ascii="Calibri" w:hAnsi="Calibri" w:cs="Calibri"/>
                <w:sz w:val="20"/>
                <w:szCs w:val="20"/>
              </w:rPr>
              <w:t xml:space="preserve"> Generell kann es arbeitsrechtliche Konsequenzen haben. Neben Abmahnungen droht gerade in schlimmen Fällen die Kündigung. </w:t>
            </w:r>
          </w:p>
          <w:p w14:paraId="27D6F788" w14:textId="078FE1C5" w:rsidR="00553D0D" w:rsidRPr="00E9151C" w:rsidRDefault="00E9151C" w:rsidP="00A47104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E9151C">
              <w:rPr>
                <w:rFonts w:ascii="Calibri" w:hAnsi="Calibri" w:cs="Calibri"/>
                <w:b/>
                <w:bCs/>
              </w:rPr>
              <w:t>›</w:t>
            </w:r>
            <w:r w:rsidRPr="00E9151C">
              <w:rPr>
                <w:rFonts w:ascii="Calibri" w:hAnsi="Calibri" w:cs="Calibri"/>
                <w:sz w:val="20"/>
                <w:szCs w:val="20"/>
              </w:rPr>
              <w:t xml:space="preserve"> Daneben gilt: Entsteht dem Unternehmen ein Schaden, der auf ein Fehlverhalten </w:t>
            </w:r>
            <w:r w:rsidR="00CB7BF8">
              <w:rPr>
                <w:rFonts w:ascii="Calibri" w:hAnsi="Calibri" w:cs="Calibri"/>
                <w:sz w:val="20"/>
                <w:szCs w:val="20"/>
              </w:rPr>
              <w:t>d</w:t>
            </w:r>
            <w:r w:rsidRPr="00E9151C">
              <w:rPr>
                <w:rFonts w:ascii="Calibri" w:hAnsi="Calibri" w:cs="Calibri"/>
                <w:sz w:val="20"/>
                <w:szCs w:val="20"/>
              </w:rPr>
              <w:t>es Mitarbeiters zurückgeht, kann der Mitarbeiter unter Umständen den Schaden ersetzen müssen.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29980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right w:val="nil"/>
                </w:tcBorders>
              </w:tcPr>
              <w:p w14:paraId="7CE2EB4D" w14:textId="22F2FA6B" w:rsidR="00553D0D" w:rsidRPr="00553D0D" w:rsidRDefault="00553D0D" w:rsidP="00553D0D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left w:val="nil"/>
              <w:right w:val="nil"/>
            </w:tcBorders>
          </w:tcPr>
          <w:p w14:paraId="2ED6D347" w14:textId="7E3DB7BE" w:rsidR="00553D0D" w:rsidRPr="00553D0D" w:rsidRDefault="00553D0D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46419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gridSpan w:val="2"/>
                <w:tcBorders>
                  <w:left w:val="nil"/>
                  <w:right w:val="nil"/>
                </w:tcBorders>
              </w:tcPr>
              <w:p w14:paraId="5F91870E" w14:textId="20BEE072" w:rsidR="00553D0D" w:rsidRPr="00553D0D" w:rsidRDefault="00553D0D" w:rsidP="00553D0D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2"/>
            <w:tcBorders>
              <w:left w:val="nil"/>
            </w:tcBorders>
          </w:tcPr>
          <w:p w14:paraId="6CF70F4E" w14:textId="55B548F5" w:rsidR="00553D0D" w:rsidRPr="00553D0D" w:rsidRDefault="00553D0D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553D0D" w14:paraId="105D44F4" w14:textId="5D1320C4" w:rsidTr="007A77C6">
        <w:trPr>
          <w:gridAfter w:val="1"/>
          <w:wAfter w:w="39" w:type="dxa"/>
        </w:trPr>
        <w:tc>
          <w:tcPr>
            <w:tcW w:w="1986" w:type="dxa"/>
            <w:shd w:val="clear" w:color="auto" w:fill="E8F2D0"/>
          </w:tcPr>
          <w:p w14:paraId="10830D49" w14:textId="1A186061" w:rsidR="00553D0D" w:rsidRPr="00553D0D" w:rsidRDefault="00A47104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A47104">
              <w:rPr>
                <w:rFonts w:ascii="Calibri" w:hAnsi="Calibri" w:cs="Calibri"/>
                <w:sz w:val="20"/>
                <w:szCs w:val="20"/>
              </w:rPr>
              <w:t xml:space="preserve">Worauf sollte man als Mitarbeiter ganz </w:t>
            </w:r>
            <w:proofErr w:type="spellStart"/>
            <w:r w:rsidRPr="00A47104">
              <w:rPr>
                <w:rFonts w:ascii="Calibri" w:hAnsi="Calibri" w:cs="Calibri"/>
                <w:sz w:val="20"/>
                <w:szCs w:val="20"/>
              </w:rPr>
              <w:t>be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A47104">
              <w:rPr>
                <w:rFonts w:ascii="Calibri" w:hAnsi="Calibri" w:cs="Calibri"/>
                <w:sz w:val="20"/>
                <w:szCs w:val="20"/>
              </w:rPr>
              <w:t>sonders achten?</w:t>
            </w:r>
          </w:p>
        </w:tc>
        <w:tc>
          <w:tcPr>
            <w:tcW w:w="7229" w:type="dxa"/>
            <w:shd w:val="clear" w:color="auto" w:fill="E8F2D0"/>
          </w:tcPr>
          <w:p w14:paraId="123796F6" w14:textId="0FFACBE4" w:rsidR="00E9151C" w:rsidRDefault="00E9151C" w:rsidP="00A47104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CB7BF8">
              <w:rPr>
                <w:rFonts w:ascii="Calibri" w:hAnsi="Calibri" w:cs="Calibri"/>
                <w:b/>
                <w:bCs/>
              </w:rPr>
              <w:t>›</w:t>
            </w:r>
            <w:r w:rsidRPr="00E9151C">
              <w:rPr>
                <w:rFonts w:ascii="Calibri" w:hAnsi="Calibri" w:cs="Calibri"/>
                <w:sz w:val="20"/>
                <w:szCs w:val="20"/>
              </w:rPr>
              <w:t xml:space="preserve"> Geben Sie einen Überblick über besonders relevante Herausforderungen und </w:t>
            </w:r>
            <w:proofErr w:type="spellStart"/>
            <w:r w:rsidRPr="00E9151C">
              <w:rPr>
                <w:rFonts w:ascii="Calibri" w:hAnsi="Calibri" w:cs="Calibri"/>
                <w:sz w:val="20"/>
                <w:szCs w:val="20"/>
              </w:rPr>
              <w:t>Szena</w:t>
            </w:r>
            <w:proofErr w:type="spellEnd"/>
            <w:r w:rsidR="00CB7BF8">
              <w:rPr>
                <w:rFonts w:ascii="Calibri" w:hAnsi="Calibri" w:cs="Calibri"/>
                <w:sz w:val="20"/>
                <w:szCs w:val="20"/>
              </w:rPr>
              <w:t>-</w:t>
            </w:r>
            <w:r w:rsidRPr="00E9151C">
              <w:rPr>
                <w:rFonts w:ascii="Calibri" w:hAnsi="Calibri" w:cs="Calibri"/>
                <w:sz w:val="20"/>
                <w:szCs w:val="20"/>
              </w:rPr>
              <w:t xml:space="preserve">rien, denen sich gerade neue Mitarbeiter stellen müssen. </w:t>
            </w:r>
          </w:p>
          <w:p w14:paraId="0EA16085" w14:textId="71FD01B6" w:rsidR="00553D0D" w:rsidRPr="00E9151C" w:rsidRDefault="00E9151C" w:rsidP="00A47104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CB7BF8">
              <w:rPr>
                <w:rFonts w:ascii="Calibri" w:hAnsi="Calibri" w:cs="Calibri"/>
                <w:b/>
                <w:bCs/>
              </w:rPr>
              <w:t>›</w:t>
            </w:r>
            <w:r w:rsidRPr="00E9151C">
              <w:rPr>
                <w:rFonts w:ascii="Calibri" w:hAnsi="Calibri" w:cs="Calibri"/>
                <w:sz w:val="20"/>
                <w:szCs w:val="20"/>
              </w:rPr>
              <w:t xml:space="preserve"> Nehmen Sie auch aktuelle oder besonders risikoträchtige Themen auf. So z. B. wie man Phishing E-Mails erkennt und was man in einem solchen Fall macht.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555280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dxa"/>
                <w:tcBorders>
                  <w:right w:val="nil"/>
                </w:tcBorders>
                <w:shd w:val="clear" w:color="auto" w:fill="E8F2D0"/>
              </w:tcPr>
              <w:p w14:paraId="60008E3B" w14:textId="49751B3A" w:rsidR="00553D0D" w:rsidRPr="00553D0D" w:rsidRDefault="00553D0D" w:rsidP="00553D0D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3" w:type="dxa"/>
            <w:gridSpan w:val="2"/>
            <w:tcBorders>
              <w:left w:val="nil"/>
              <w:right w:val="nil"/>
            </w:tcBorders>
            <w:shd w:val="clear" w:color="auto" w:fill="E8F2D0"/>
          </w:tcPr>
          <w:p w14:paraId="3C49A80E" w14:textId="16B7ED51" w:rsidR="00553D0D" w:rsidRPr="00553D0D" w:rsidRDefault="00553D0D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240608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dxa"/>
                <w:tcBorders>
                  <w:left w:val="nil"/>
                  <w:right w:val="nil"/>
                </w:tcBorders>
                <w:shd w:val="clear" w:color="auto" w:fill="E8F2D0"/>
              </w:tcPr>
              <w:p w14:paraId="41DCDBBD" w14:textId="2917FEBD" w:rsidR="00553D0D" w:rsidRPr="00553D0D" w:rsidRDefault="00553D0D" w:rsidP="00553D0D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2"/>
            <w:tcBorders>
              <w:left w:val="nil"/>
            </w:tcBorders>
            <w:shd w:val="clear" w:color="auto" w:fill="E8F2D0"/>
          </w:tcPr>
          <w:p w14:paraId="50E6C803" w14:textId="189468FC" w:rsidR="00553D0D" w:rsidRPr="00553D0D" w:rsidRDefault="00553D0D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553D0D" w14:paraId="1C74B99E" w14:textId="4093F993" w:rsidTr="007A77C6">
        <w:tc>
          <w:tcPr>
            <w:tcW w:w="1986" w:type="dxa"/>
          </w:tcPr>
          <w:p w14:paraId="7F166BD2" w14:textId="4353D2DC" w:rsidR="00553D0D" w:rsidRPr="00553D0D" w:rsidRDefault="00A47104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A47104">
              <w:rPr>
                <w:rFonts w:ascii="Calibri" w:hAnsi="Calibri" w:cs="Calibri"/>
                <w:sz w:val="20"/>
                <w:szCs w:val="20"/>
              </w:rPr>
              <w:t>Wie geht man richtig mit Vorfällen um?</w:t>
            </w:r>
          </w:p>
        </w:tc>
        <w:tc>
          <w:tcPr>
            <w:tcW w:w="7229" w:type="dxa"/>
          </w:tcPr>
          <w:p w14:paraId="2E2B371E" w14:textId="236CB3C9" w:rsidR="00CB7BF8" w:rsidRDefault="00CB7BF8" w:rsidP="00A47104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CB7BF8">
              <w:rPr>
                <w:rFonts w:ascii="Calibri" w:hAnsi="Calibri" w:cs="Calibri"/>
                <w:b/>
                <w:bCs/>
              </w:rPr>
              <w:t>›</w:t>
            </w:r>
            <w:r w:rsidRPr="00CB7BF8">
              <w:rPr>
                <w:rFonts w:ascii="Calibri" w:hAnsi="Calibri" w:cs="Calibri"/>
                <w:sz w:val="20"/>
                <w:szCs w:val="20"/>
              </w:rPr>
              <w:t xml:space="preserve"> Machen Sie klar: Wo Menschen arbeiten, können auch Fehler passieren. Allerdings müssen zügig die nötigen Schritte eingeleitet werden, damit kein </w:t>
            </w:r>
            <w:proofErr w:type="spellStart"/>
            <w:r w:rsidRPr="00CB7BF8">
              <w:rPr>
                <w:rFonts w:ascii="Calibri" w:hAnsi="Calibri" w:cs="Calibri"/>
                <w:sz w:val="20"/>
                <w:szCs w:val="20"/>
              </w:rPr>
              <w:t>grösserer</w:t>
            </w:r>
            <w:proofErr w:type="spellEnd"/>
            <w:r w:rsidRPr="00CB7BF8">
              <w:rPr>
                <w:rFonts w:ascii="Calibri" w:hAnsi="Calibri" w:cs="Calibri"/>
                <w:sz w:val="20"/>
                <w:szCs w:val="20"/>
              </w:rPr>
              <w:t xml:space="preserve"> Schaden entsteht. </w:t>
            </w:r>
          </w:p>
          <w:p w14:paraId="1A335998" w14:textId="73F4BC50" w:rsidR="00553D0D" w:rsidRPr="00CB7BF8" w:rsidRDefault="00CB7BF8" w:rsidP="00A47104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CB7BF8">
              <w:rPr>
                <w:rFonts w:ascii="Calibri" w:hAnsi="Calibri" w:cs="Calibri"/>
                <w:b/>
                <w:bCs/>
              </w:rPr>
              <w:t>›</w:t>
            </w:r>
            <w:r w:rsidRPr="00CB7BF8">
              <w:rPr>
                <w:rFonts w:ascii="Calibri" w:hAnsi="Calibri" w:cs="Calibri"/>
                <w:sz w:val="20"/>
                <w:szCs w:val="20"/>
              </w:rPr>
              <w:t xml:space="preserve"> Zeigen Sie das richtige Vorgehen an typischen Alltagssituationen auf. Das erleichtert es den Mitarbeitern, in einer entsprechenden Situation sich an das Gesagte zu </w:t>
            </w:r>
            <w:proofErr w:type="spellStart"/>
            <w:r w:rsidRPr="00CB7BF8">
              <w:rPr>
                <w:rFonts w:ascii="Calibri" w:hAnsi="Calibri" w:cs="Calibri"/>
                <w:sz w:val="20"/>
                <w:szCs w:val="20"/>
              </w:rPr>
              <w:t>erin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CB7BF8">
              <w:rPr>
                <w:rFonts w:ascii="Calibri" w:hAnsi="Calibri" w:cs="Calibri"/>
                <w:sz w:val="20"/>
                <w:szCs w:val="20"/>
              </w:rPr>
              <w:t>nern</w:t>
            </w:r>
            <w:proofErr w:type="spellEnd"/>
            <w:r w:rsidRPr="00CB7BF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6717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right w:val="nil"/>
                </w:tcBorders>
              </w:tcPr>
              <w:p w14:paraId="3F00CAE6" w14:textId="2F442779" w:rsidR="00553D0D" w:rsidRPr="00553D0D" w:rsidRDefault="00553D0D" w:rsidP="00553D0D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left w:val="nil"/>
              <w:right w:val="nil"/>
            </w:tcBorders>
          </w:tcPr>
          <w:p w14:paraId="33989F1B" w14:textId="790CFC2A" w:rsidR="00553D0D" w:rsidRPr="00553D0D" w:rsidRDefault="00553D0D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50797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gridSpan w:val="2"/>
                <w:tcBorders>
                  <w:left w:val="nil"/>
                  <w:right w:val="nil"/>
                </w:tcBorders>
              </w:tcPr>
              <w:p w14:paraId="07DA581E" w14:textId="0232C542" w:rsidR="00553D0D" w:rsidRPr="00553D0D" w:rsidRDefault="00553D0D" w:rsidP="00553D0D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2"/>
            <w:tcBorders>
              <w:left w:val="nil"/>
            </w:tcBorders>
          </w:tcPr>
          <w:p w14:paraId="5E7336F6" w14:textId="70C61AF6" w:rsidR="00553D0D" w:rsidRPr="00553D0D" w:rsidRDefault="00553D0D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553D0D" w14:paraId="4CAA9467" w14:textId="051060D3" w:rsidTr="007A77C6">
        <w:tc>
          <w:tcPr>
            <w:tcW w:w="1986" w:type="dxa"/>
            <w:shd w:val="clear" w:color="auto" w:fill="E8F2D0"/>
          </w:tcPr>
          <w:p w14:paraId="6D286013" w14:textId="0C602EA9" w:rsidR="00553D0D" w:rsidRPr="00553D0D" w:rsidRDefault="00A47104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A47104">
              <w:rPr>
                <w:rFonts w:ascii="Calibri" w:hAnsi="Calibri" w:cs="Calibri"/>
                <w:sz w:val="20"/>
                <w:szCs w:val="20"/>
              </w:rPr>
              <w:t>An wen kann man sich mit Fragen wen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A47104">
              <w:rPr>
                <w:rFonts w:ascii="Calibri" w:hAnsi="Calibri" w:cs="Calibri"/>
                <w:sz w:val="20"/>
                <w:szCs w:val="20"/>
              </w:rPr>
              <w:t>den?</w:t>
            </w:r>
          </w:p>
        </w:tc>
        <w:tc>
          <w:tcPr>
            <w:tcW w:w="7229" w:type="dxa"/>
            <w:shd w:val="clear" w:color="auto" w:fill="E8F2D0"/>
          </w:tcPr>
          <w:p w14:paraId="3B9E7B71" w14:textId="77777777" w:rsidR="00CB7BF8" w:rsidRDefault="00CB7BF8" w:rsidP="00A47104">
            <w:pPr>
              <w:ind w:left="142" w:hanging="142"/>
              <w:rPr>
                <w:rFonts w:ascii="Calibri" w:hAnsi="Calibri" w:cs="Calibri"/>
                <w:b/>
                <w:bCs/>
              </w:rPr>
            </w:pPr>
            <w:r w:rsidRPr="00CB7BF8">
              <w:rPr>
                <w:rFonts w:ascii="Calibri" w:hAnsi="Calibri" w:cs="Calibri"/>
                <w:b/>
                <w:bCs/>
              </w:rPr>
              <w:t xml:space="preserve">› </w:t>
            </w:r>
            <w:r w:rsidRPr="00CB7BF8">
              <w:rPr>
                <w:rFonts w:ascii="Calibri" w:hAnsi="Calibri" w:cs="Calibri"/>
                <w:sz w:val="20"/>
                <w:szCs w:val="20"/>
              </w:rPr>
              <w:t xml:space="preserve">Erklären Sie deutlich: Peinliche oder blöde Fragen gibt es nicht. Gerade für neue Mitarbeiter ist vieles zum richtigen Verhalten unklar. </w:t>
            </w:r>
          </w:p>
          <w:p w14:paraId="40FAB8E1" w14:textId="0911ADC7" w:rsidR="00553D0D" w:rsidRPr="00A47104" w:rsidRDefault="00CB7BF8" w:rsidP="00A47104">
            <w:pPr>
              <w:ind w:left="142" w:hanging="142"/>
              <w:rPr>
                <w:rFonts w:ascii="Calibri" w:hAnsi="Calibri" w:cs="Calibri"/>
                <w:b/>
                <w:bCs/>
              </w:rPr>
            </w:pPr>
            <w:r w:rsidRPr="00CB7BF8">
              <w:rPr>
                <w:rFonts w:ascii="Calibri" w:hAnsi="Calibri" w:cs="Calibri"/>
                <w:b/>
                <w:bCs/>
              </w:rPr>
              <w:t xml:space="preserve">› </w:t>
            </w:r>
            <w:r w:rsidRPr="00CB7BF8">
              <w:rPr>
                <w:rFonts w:ascii="Calibri" w:hAnsi="Calibri" w:cs="Calibri"/>
                <w:sz w:val="20"/>
                <w:szCs w:val="20"/>
              </w:rPr>
              <w:t>Erläutern Sie, dass man sich bei Fragen zum Datenschutz zunächst an den Vorgesetz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proofErr w:type="spellStart"/>
            <w:r w:rsidRPr="00CB7BF8">
              <w:rPr>
                <w:rFonts w:ascii="Calibri" w:hAnsi="Calibri" w:cs="Calibri"/>
                <w:sz w:val="20"/>
                <w:szCs w:val="20"/>
              </w:rPr>
              <w:t>ten</w:t>
            </w:r>
            <w:proofErr w:type="spellEnd"/>
            <w:r w:rsidRPr="00CB7BF8">
              <w:rPr>
                <w:rFonts w:ascii="Calibri" w:hAnsi="Calibri" w:cs="Calibri"/>
                <w:sz w:val="20"/>
                <w:szCs w:val="20"/>
              </w:rPr>
              <w:t xml:space="preserve"> oder eine zuständige Fachabteilung wenden kann. Aber auch der Datenschutz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CB7BF8">
              <w:rPr>
                <w:rFonts w:ascii="Calibri" w:hAnsi="Calibri" w:cs="Calibri"/>
                <w:sz w:val="20"/>
                <w:szCs w:val="20"/>
              </w:rPr>
              <w:t>berater ist gern Ansprechpartner.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56108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right w:val="nil"/>
                </w:tcBorders>
                <w:shd w:val="clear" w:color="auto" w:fill="E8F2D0"/>
              </w:tcPr>
              <w:p w14:paraId="6D9372DE" w14:textId="4BD078F8" w:rsidR="00553D0D" w:rsidRPr="00553D0D" w:rsidRDefault="00553D0D" w:rsidP="00553D0D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left w:val="nil"/>
              <w:right w:val="nil"/>
            </w:tcBorders>
            <w:shd w:val="clear" w:color="auto" w:fill="E8F2D0"/>
          </w:tcPr>
          <w:p w14:paraId="413FD3D8" w14:textId="6C5DBED2" w:rsidR="00553D0D" w:rsidRPr="00553D0D" w:rsidRDefault="00553D0D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767685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gridSpan w:val="2"/>
                <w:tcBorders>
                  <w:left w:val="nil"/>
                  <w:right w:val="nil"/>
                </w:tcBorders>
                <w:shd w:val="clear" w:color="auto" w:fill="E8F2D0"/>
              </w:tcPr>
              <w:p w14:paraId="605F2FE1" w14:textId="636E6B02" w:rsidR="00553D0D" w:rsidRPr="00553D0D" w:rsidRDefault="00553D0D" w:rsidP="00553D0D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2"/>
            <w:tcBorders>
              <w:left w:val="nil"/>
            </w:tcBorders>
            <w:shd w:val="clear" w:color="auto" w:fill="E8F2D0"/>
          </w:tcPr>
          <w:p w14:paraId="3EBCB18A" w14:textId="1E0C1B26" w:rsidR="00553D0D" w:rsidRPr="00553D0D" w:rsidRDefault="00553D0D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553D0D" w14:paraId="4F0E9A0E" w14:textId="67F3DD10" w:rsidTr="007A77C6">
        <w:tc>
          <w:tcPr>
            <w:tcW w:w="1986" w:type="dxa"/>
          </w:tcPr>
          <w:p w14:paraId="3869EE0E" w14:textId="5AE9B2AB" w:rsidR="00553D0D" w:rsidRPr="00553D0D" w:rsidRDefault="00A47104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A47104">
              <w:rPr>
                <w:rFonts w:ascii="Calibri" w:hAnsi="Calibri" w:cs="Calibri"/>
                <w:sz w:val="20"/>
                <w:szCs w:val="20"/>
              </w:rPr>
              <w:t>Wo findet man was?</w:t>
            </w:r>
          </w:p>
        </w:tc>
        <w:tc>
          <w:tcPr>
            <w:tcW w:w="7229" w:type="dxa"/>
          </w:tcPr>
          <w:p w14:paraId="23D0E508" w14:textId="03FF97EF" w:rsidR="00CB7BF8" w:rsidRDefault="00CB7BF8" w:rsidP="00A47104">
            <w:pPr>
              <w:ind w:left="142" w:hanging="142"/>
              <w:rPr>
                <w:rFonts w:ascii="Calibri" w:hAnsi="Calibri" w:cs="Calibri"/>
                <w:b/>
                <w:bCs/>
              </w:rPr>
            </w:pPr>
            <w:r w:rsidRPr="00CB7BF8">
              <w:rPr>
                <w:rFonts w:ascii="Calibri" w:hAnsi="Calibri" w:cs="Calibri"/>
                <w:b/>
                <w:bCs/>
              </w:rPr>
              <w:t xml:space="preserve">› </w:t>
            </w:r>
            <w:r w:rsidRPr="00CB7BF8">
              <w:rPr>
                <w:rFonts w:ascii="Calibri" w:hAnsi="Calibri" w:cs="Calibri"/>
                <w:sz w:val="20"/>
                <w:szCs w:val="20"/>
              </w:rPr>
              <w:t>Das kann eine Liste mit Links zu wichtigen Themen sein. Bauen Sie diese als Schlag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CB7BF8">
              <w:rPr>
                <w:rFonts w:ascii="Calibri" w:hAnsi="Calibri" w:cs="Calibri"/>
                <w:sz w:val="20"/>
                <w:szCs w:val="20"/>
              </w:rPr>
              <w:t xml:space="preserve">wortregister von A bis Z auf und erklären Sie, wo man was finden kann. </w:t>
            </w:r>
          </w:p>
          <w:p w14:paraId="52DE55AB" w14:textId="199FD591" w:rsidR="00553D0D" w:rsidRPr="00A47104" w:rsidRDefault="00CB7BF8" w:rsidP="00A47104">
            <w:pPr>
              <w:ind w:left="142" w:hanging="142"/>
              <w:rPr>
                <w:rFonts w:ascii="Calibri" w:hAnsi="Calibri" w:cs="Calibri"/>
                <w:b/>
                <w:bCs/>
              </w:rPr>
            </w:pPr>
            <w:r w:rsidRPr="00CB7BF8">
              <w:rPr>
                <w:rFonts w:ascii="Calibri" w:hAnsi="Calibri" w:cs="Calibri"/>
                <w:b/>
                <w:bCs/>
              </w:rPr>
              <w:t xml:space="preserve">› </w:t>
            </w:r>
            <w:r w:rsidRPr="00CB7BF8">
              <w:rPr>
                <w:rFonts w:ascii="Calibri" w:hAnsi="Calibri" w:cs="Calibri"/>
                <w:sz w:val="20"/>
                <w:szCs w:val="20"/>
              </w:rPr>
              <w:t>Probieren Sie alle aufgenommenen Links aus. Tote Links sorgen nicht nur für Frust. Sie können auch falsches Verhalten oder falsche Entscheidungen fördern.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26945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right w:val="nil"/>
                </w:tcBorders>
              </w:tcPr>
              <w:p w14:paraId="36895F02" w14:textId="656AA584" w:rsidR="00553D0D" w:rsidRPr="00553D0D" w:rsidRDefault="00553D0D" w:rsidP="00553D0D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left w:val="nil"/>
              <w:right w:val="nil"/>
            </w:tcBorders>
          </w:tcPr>
          <w:p w14:paraId="74B199C0" w14:textId="259914B4" w:rsidR="00553D0D" w:rsidRPr="00553D0D" w:rsidRDefault="00553D0D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26051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gridSpan w:val="2"/>
                <w:tcBorders>
                  <w:left w:val="nil"/>
                  <w:right w:val="nil"/>
                </w:tcBorders>
              </w:tcPr>
              <w:p w14:paraId="1174982A" w14:textId="7CBC06BE" w:rsidR="00553D0D" w:rsidRPr="00553D0D" w:rsidRDefault="00553D0D" w:rsidP="00553D0D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2"/>
            <w:tcBorders>
              <w:left w:val="nil"/>
            </w:tcBorders>
          </w:tcPr>
          <w:p w14:paraId="40FE4592" w14:textId="545BA08E" w:rsidR="00553D0D" w:rsidRPr="00553D0D" w:rsidRDefault="00553D0D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</w:tbl>
    <w:p w14:paraId="6FCD7056" w14:textId="1A3485B8" w:rsidR="00001074" w:rsidRDefault="00001074"/>
    <w:sectPr w:rsidR="00001074" w:rsidSect="007A77C6">
      <w:headerReference w:type="default" r:id="rId9"/>
      <w:footerReference w:type="default" r:id="rId10"/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9E65E" w14:textId="77777777" w:rsidR="005E13C9" w:rsidRDefault="005E13C9" w:rsidP="007F6464">
      <w:pPr>
        <w:spacing w:after="0" w:line="240" w:lineRule="auto"/>
      </w:pPr>
      <w:r>
        <w:separator/>
      </w:r>
    </w:p>
  </w:endnote>
  <w:endnote w:type="continuationSeparator" w:id="0">
    <w:p w14:paraId="4EDC7047" w14:textId="77777777" w:rsidR="005E13C9" w:rsidRDefault="005E13C9" w:rsidP="007F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0BFC" w14:textId="77777777" w:rsidR="007F6464" w:rsidRDefault="007F646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30668C" wp14:editId="77C1CBC4">
              <wp:simplePos x="0" y="0"/>
              <wp:positionH relativeFrom="column">
                <wp:posOffset>-594995</wp:posOffset>
              </wp:positionH>
              <wp:positionV relativeFrom="paragraph">
                <wp:posOffset>163830</wp:posOffset>
              </wp:positionV>
              <wp:extent cx="1162050" cy="276225"/>
              <wp:effectExtent l="0" t="0" r="0" b="9525"/>
              <wp:wrapSquare wrapText="bothSides"/>
              <wp:docPr id="1376172449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81D78C" w14:textId="77777777" w:rsidR="007F6464" w:rsidRPr="007F6464" w:rsidRDefault="007F6464">
                          <w:pP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</w:pPr>
                          <w:r w:rsidRPr="007F6464"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 xml:space="preserve">© </w:t>
                          </w:r>
                          <w:proofErr w:type="spellStart"/>
                          <w:r w:rsidRPr="007F6464"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PrivacyXpert</w:t>
                          </w:r>
                          <w: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0668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46.85pt;margin-top:12.9pt;width:91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" fillcolor="white [3201]" stroked="f" strokeweight=".5pt">
              <v:textbox>
                <w:txbxContent>
                  <w:p w14:paraId="7081D78C" w14:textId="77777777" w:rsidR="007F6464" w:rsidRPr="007F6464" w:rsidRDefault="007F6464">
                    <w:pPr>
                      <w:rPr>
                        <w:color w:val="3A3A3A" w:themeColor="background2" w:themeShade="40"/>
                        <w:sz w:val="22"/>
                        <w:szCs w:val="22"/>
                      </w:rPr>
                    </w:pPr>
                    <w:r w:rsidRPr="007F6464">
                      <w:rPr>
                        <w:color w:val="3A3A3A" w:themeColor="background2" w:themeShade="40"/>
                        <w:sz w:val="22"/>
                        <w:szCs w:val="22"/>
                      </w:rPr>
                      <w:t xml:space="preserve">© </w:t>
                    </w:r>
                    <w:proofErr w:type="spellStart"/>
                    <w:r w:rsidRPr="007F6464">
                      <w:rPr>
                        <w:color w:val="3A3A3A" w:themeColor="background2" w:themeShade="40"/>
                        <w:sz w:val="22"/>
                        <w:szCs w:val="22"/>
                      </w:rPr>
                      <w:t>PrivacyXpert</w:t>
                    </w:r>
                    <w:r>
                      <w:rPr>
                        <w:color w:val="3A3A3A" w:themeColor="background2" w:themeShade="40"/>
                        <w:sz w:val="22"/>
                        <w:szCs w:val="22"/>
                      </w:rPr>
                      <w:t>s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0CA81D" wp14:editId="0DE6D8DA">
              <wp:simplePos x="0" y="0"/>
              <wp:positionH relativeFrom="page">
                <wp:align>left</wp:align>
              </wp:positionH>
              <wp:positionV relativeFrom="paragraph">
                <wp:posOffset>182880</wp:posOffset>
              </wp:positionV>
              <wp:extent cx="7562850" cy="438150"/>
              <wp:effectExtent l="0" t="0" r="0" b="0"/>
              <wp:wrapNone/>
              <wp:docPr id="650834051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562850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8551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14.4pt;width:595.5pt;height:34.5pt;flip:x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" fillcolor="#a9d65e" stroked="f" strokeweight="1.5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F3914" w14:textId="77777777" w:rsidR="005E13C9" w:rsidRDefault="005E13C9" w:rsidP="007F6464">
      <w:pPr>
        <w:spacing w:after="0" w:line="240" w:lineRule="auto"/>
      </w:pPr>
      <w:r>
        <w:separator/>
      </w:r>
    </w:p>
  </w:footnote>
  <w:footnote w:type="continuationSeparator" w:id="0">
    <w:p w14:paraId="6CBDEBB8" w14:textId="77777777" w:rsidR="005E13C9" w:rsidRDefault="005E13C9" w:rsidP="007F6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95BD" w14:textId="77777777" w:rsidR="007F6464" w:rsidRDefault="007F646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1F71E2" wp14:editId="45115837">
          <wp:simplePos x="0" y="0"/>
          <wp:positionH relativeFrom="column">
            <wp:posOffset>4358005</wp:posOffset>
          </wp:positionH>
          <wp:positionV relativeFrom="paragraph">
            <wp:posOffset>-240030</wp:posOffset>
          </wp:positionV>
          <wp:extent cx="2098675" cy="252095"/>
          <wp:effectExtent l="0" t="0" r="0" b="0"/>
          <wp:wrapSquare wrapText="bothSides"/>
          <wp:docPr id="86768091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219432" wp14:editId="6C0A26E6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91425" cy="438150"/>
              <wp:effectExtent l="0" t="0" r="9525" b="0"/>
              <wp:wrapNone/>
              <wp:docPr id="1734314516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91425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6859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-35.4pt;width:597.75pt;height:34.5pt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" fillcolor="#a9d65e" stroked="f" strokeweight="1.5pt"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EB"/>
    <w:rsid w:val="00001074"/>
    <w:rsid w:val="0000616E"/>
    <w:rsid w:val="00012965"/>
    <w:rsid w:val="000A1E17"/>
    <w:rsid w:val="000B1114"/>
    <w:rsid w:val="000D4AC8"/>
    <w:rsid w:val="00140122"/>
    <w:rsid w:val="002A00C3"/>
    <w:rsid w:val="002E3BE1"/>
    <w:rsid w:val="00553D0D"/>
    <w:rsid w:val="00584DD9"/>
    <w:rsid w:val="00587F6F"/>
    <w:rsid w:val="005E00BB"/>
    <w:rsid w:val="005E13C9"/>
    <w:rsid w:val="007A77C6"/>
    <w:rsid w:val="007B6730"/>
    <w:rsid w:val="007F6464"/>
    <w:rsid w:val="00811BEB"/>
    <w:rsid w:val="008D7385"/>
    <w:rsid w:val="00952786"/>
    <w:rsid w:val="00A47104"/>
    <w:rsid w:val="00AE20B2"/>
    <w:rsid w:val="00BE6E85"/>
    <w:rsid w:val="00CB7BF8"/>
    <w:rsid w:val="00E9151C"/>
    <w:rsid w:val="00ED1FC2"/>
    <w:rsid w:val="00F8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4C5FB"/>
  <w15:chartTrackingRefBased/>
  <w15:docId w15:val="{63A45CAA-A219-40EE-AC77-FFE9A36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77C6"/>
  </w:style>
  <w:style w:type="paragraph" w:styleId="berschrift1">
    <w:name w:val="heading 1"/>
    <w:basedOn w:val="Standard"/>
    <w:next w:val="Standard"/>
    <w:link w:val="berschrift1Zchn"/>
    <w:uiPriority w:val="9"/>
    <w:qFormat/>
    <w:rsid w:val="007F6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6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6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6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6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6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6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6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6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6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6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64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64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64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64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64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64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6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F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6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6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6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F64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64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F64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6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64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646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4"/>
  </w:style>
  <w:style w:type="paragraph" w:styleId="Fuzeile">
    <w:name w:val="footer"/>
    <w:basedOn w:val="Standard"/>
    <w:link w:val="Fu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4"/>
  </w:style>
  <w:style w:type="table" w:styleId="Tabellenraster">
    <w:name w:val="Table Grid"/>
    <w:basedOn w:val="NormaleTabelle"/>
    <w:uiPriority w:val="39"/>
    <w:rsid w:val="00952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f\Documents\Benutzerdefinierte%20Office-Vorlagen\PXperts_header_foot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8D06A-5DAC-4C18-822A-22B670AF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PXperts_header_footer</Template>
  <TotalTime>0</TotalTime>
  <Pages>2</Pages>
  <Words>802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 - Mona Fox</dc:creator>
  <cp:keywords/>
  <dc:description/>
  <cp:lastModifiedBy>Diana Jürgens</cp:lastModifiedBy>
  <cp:revision>5</cp:revision>
  <dcterms:created xsi:type="dcterms:W3CDTF">2026-04-22T17:24:00Z</dcterms:created>
  <dcterms:modified xsi:type="dcterms:W3CDTF">2026-04-22T20:50:00Z</dcterms:modified>
</cp:coreProperties>
</file>