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0E4E3" w14:textId="77777777" w:rsidR="00FD1A5E" w:rsidRPr="006B256B" w:rsidRDefault="00FD1A5E" w:rsidP="00FD1A5E">
      <w:pPr>
        <w:spacing w:after="0" w:line="240" w:lineRule="auto"/>
        <w:rPr>
          <w:rFonts w:ascii="Arial" w:eastAsia="Calibri" w:hAnsi="Arial" w:cs="Times New Roman"/>
          <w:b/>
          <w:bCs/>
          <w:kern w:val="0"/>
          <w:sz w:val="20"/>
          <w14:ligatures w14:val="none"/>
        </w:rPr>
      </w:pPr>
      <w:r w:rsidRPr="006B256B">
        <w:rPr>
          <w:rFonts w:ascii="Arial" w:eastAsia="Calibri" w:hAnsi="Arial" w:cs="Times New Roman"/>
          <w:b/>
          <w:bCs/>
          <w:kern w:val="0"/>
          <w:sz w:val="20"/>
          <w14:ligatures w14:val="none"/>
        </w:rPr>
        <w:t>Muster: E-Mail an die Mitarbeiter zur Urlaubsvorbereitung im Datenschutz</w:t>
      </w:r>
    </w:p>
    <w:p w14:paraId="7989984D" w14:textId="77777777" w:rsidR="00FD1A5E" w:rsidRPr="006B256B" w:rsidRDefault="00FD1A5E" w:rsidP="00FD1A5E">
      <w:pPr>
        <w:spacing w:after="0" w:line="240" w:lineRule="auto"/>
        <w:rPr>
          <w:rFonts w:ascii="Arial" w:eastAsia="Calibri" w:hAnsi="Arial" w:cs="Times New Roman"/>
          <w:kern w:val="0"/>
          <w:sz w:val="20"/>
          <w14:ligatures w14:val="none"/>
        </w:rPr>
      </w:pPr>
    </w:p>
    <w:p w14:paraId="2EA4B8E3"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p>
    <w:p w14:paraId="00559A23" w14:textId="77777777" w:rsidR="00FD1A5E" w:rsidRPr="006B256B" w:rsidRDefault="00FD1A5E" w:rsidP="00FD1A5E">
      <w:pPr>
        <w:shd w:val="clear" w:color="auto" w:fill="DBE5F1"/>
        <w:spacing w:after="0" w:line="240" w:lineRule="auto"/>
        <w:rPr>
          <w:rFonts w:ascii="Arial" w:eastAsia="Calibri" w:hAnsi="Arial" w:cs="Times New Roman"/>
          <w:b/>
          <w:bCs/>
          <w:kern w:val="0"/>
          <w:sz w:val="20"/>
          <w14:ligatures w14:val="none"/>
        </w:rPr>
      </w:pPr>
      <w:r w:rsidRPr="006B256B">
        <w:rPr>
          <w:rFonts w:ascii="Arial" w:eastAsia="Calibri" w:hAnsi="Arial" w:cs="Times New Roman"/>
          <w:b/>
          <w:bCs/>
          <w:kern w:val="0"/>
          <w:sz w:val="20"/>
          <w14:ligatures w14:val="none"/>
        </w:rPr>
        <w:t xml:space="preserve">Ihre </w:t>
      </w:r>
      <w:proofErr w:type="spellStart"/>
      <w:r w:rsidRPr="006B256B">
        <w:rPr>
          <w:rFonts w:ascii="Arial" w:eastAsia="Calibri" w:hAnsi="Arial" w:cs="Times New Roman"/>
          <w:b/>
          <w:bCs/>
          <w:kern w:val="0"/>
          <w:sz w:val="20"/>
          <w14:ligatures w14:val="none"/>
        </w:rPr>
        <w:t>To</w:t>
      </w:r>
      <w:proofErr w:type="spellEnd"/>
      <w:r w:rsidRPr="006B256B">
        <w:rPr>
          <w:rFonts w:ascii="Arial" w:eastAsia="Calibri" w:hAnsi="Arial" w:cs="Times New Roman"/>
          <w:b/>
          <w:bCs/>
          <w:kern w:val="0"/>
          <w:sz w:val="20"/>
          <w14:ligatures w14:val="none"/>
        </w:rPr>
        <w:t>-dos zum Datenschutz vor dem Urlaub</w:t>
      </w:r>
    </w:p>
    <w:p w14:paraId="6F06D0A2"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p>
    <w:p w14:paraId="737EBF3A"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r w:rsidRPr="006B256B">
        <w:rPr>
          <w:rFonts w:ascii="Arial" w:eastAsia="Calibri" w:hAnsi="Arial" w:cs="Times New Roman"/>
          <w:kern w:val="0"/>
          <w:sz w:val="20"/>
          <w14:ligatures w14:val="none"/>
        </w:rPr>
        <w:t>Geschätzte Kolleginnen und Kollegen,</w:t>
      </w:r>
    </w:p>
    <w:p w14:paraId="607AFD58"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p>
    <w:p w14:paraId="6955FABF"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r w:rsidRPr="006B256B">
        <w:rPr>
          <w:rFonts w:ascii="Arial" w:eastAsia="Calibri" w:hAnsi="Arial" w:cs="Times New Roman"/>
          <w:kern w:val="0"/>
          <w:sz w:val="20"/>
          <w14:ligatures w14:val="none"/>
        </w:rPr>
        <w:t>freuen Sie sich schon auf Ihren Urlaub? Ganz bestimmt. Mir geht es nicht anders. Auch ich fiebere der Auszeit entgegen. Doch bevor Sie den Stift fallen lassen, möchte ich Sie als Ihr Datenschutzbeauftragter noch auf einige wichtige Dinge hinweisen, damit im Datenschutz auch während Ihres Urlaubs alles passt.</w:t>
      </w:r>
    </w:p>
    <w:p w14:paraId="2281732A"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p>
    <w:p w14:paraId="5B2BDCCF"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r w:rsidRPr="006B256B">
        <w:rPr>
          <w:rFonts w:ascii="Arial" w:eastAsia="Calibri" w:hAnsi="Arial" w:cs="Times New Roman"/>
          <w:kern w:val="0"/>
          <w:sz w:val="20"/>
          <w14:ligatures w14:val="none"/>
        </w:rPr>
        <w:t xml:space="preserve">Denn klar ist: Datenschutz genießt in unserem Unternehmen einen hohen Stellenwert. Das liegt nicht einfach daran, dass wir diese gesetzliche Pflicht erfüllen müssen. Nein, uns ist viel daran gelegen, dass mit schützenswerten Informationen umsichtig und vertrauensvoll umgegangen wird. </w:t>
      </w:r>
    </w:p>
    <w:p w14:paraId="3CC2E723"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p>
    <w:p w14:paraId="1C29FFCF"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r w:rsidRPr="006B256B">
        <w:rPr>
          <w:rFonts w:ascii="Arial" w:eastAsia="Calibri" w:hAnsi="Arial" w:cs="Times New Roman"/>
          <w:kern w:val="0"/>
          <w:sz w:val="20"/>
          <w14:ligatures w14:val="none"/>
        </w:rPr>
        <w:t>Dass es mit dem Datenschutz gut klappt, liegt vor allem an Ihnen. Jede und jeder Einzelne leistet tagtäglich einen Beitrag dazu, dass in unserem Unternehmen personenbezogene Daten in guten Händen sind. Das wissen auch unsere Kunden zu schätzen.</w:t>
      </w:r>
    </w:p>
    <w:p w14:paraId="124776BA"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p>
    <w:p w14:paraId="5AA27ED5" w14:textId="77777777" w:rsidR="00FD1A5E" w:rsidRPr="006B256B" w:rsidRDefault="00FD1A5E" w:rsidP="00FD1A5E">
      <w:pPr>
        <w:shd w:val="clear" w:color="auto" w:fill="DBE5F1"/>
        <w:spacing w:after="0" w:line="240" w:lineRule="auto"/>
        <w:rPr>
          <w:rFonts w:ascii="Arial" w:eastAsia="Calibri" w:hAnsi="Arial" w:cs="Times New Roman"/>
          <w:b/>
          <w:bCs/>
          <w:kern w:val="0"/>
          <w:sz w:val="20"/>
          <w14:ligatures w14:val="none"/>
        </w:rPr>
      </w:pPr>
      <w:r w:rsidRPr="006B256B">
        <w:rPr>
          <w:rFonts w:ascii="Arial" w:eastAsia="Calibri" w:hAnsi="Arial" w:cs="Times New Roman"/>
          <w:b/>
          <w:bCs/>
          <w:kern w:val="0"/>
          <w:sz w:val="20"/>
          <w14:ligatures w14:val="none"/>
        </w:rPr>
        <w:t>Starten Sie entspannt in den Urlaub</w:t>
      </w:r>
    </w:p>
    <w:p w14:paraId="26E8933D"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r w:rsidRPr="006B256B">
        <w:rPr>
          <w:rFonts w:ascii="Arial" w:eastAsia="Calibri" w:hAnsi="Arial" w:cs="Times New Roman"/>
          <w:kern w:val="0"/>
          <w:sz w:val="20"/>
          <w14:ligatures w14:val="none"/>
        </w:rPr>
        <w:t xml:space="preserve">Gerade im Vorfeld Ihres Urlaubs können Sie so einiges dafür tun, dass auch während Ihres Urlaubs im Datenschutz alles im grünen Bereich bleibt. Damit Sie nichts Wichtiges übersehen oder vergessen, habe ich Ihnen eine Checkliste mit den wichtigsten </w:t>
      </w:r>
      <w:proofErr w:type="spellStart"/>
      <w:r w:rsidRPr="006B256B">
        <w:rPr>
          <w:rFonts w:ascii="Arial" w:eastAsia="Calibri" w:hAnsi="Arial" w:cs="Times New Roman"/>
          <w:kern w:val="0"/>
          <w:sz w:val="20"/>
          <w14:ligatures w14:val="none"/>
        </w:rPr>
        <w:t>To</w:t>
      </w:r>
      <w:proofErr w:type="spellEnd"/>
      <w:r w:rsidRPr="006B256B">
        <w:rPr>
          <w:rFonts w:ascii="Arial" w:eastAsia="Calibri" w:hAnsi="Arial" w:cs="Times New Roman"/>
          <w:kern w:val="0"/>
          <w:sz w:val="20"/>
          <w14:ligatures w14:val="none"/>
        </w:rPr>
        <w:t xml:space="preserve">-dos vor dem Urlaub zusammengestellt. Diese finden Sie als Anhang zu dieser E-Mail. </w:t>
      </w:r>
    </w:p>
    <w:p w14:paraId="4365472E"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p>
    <w:p w14:paraId="1F687625"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r w:rsidRPr="006B256B">
        <w:rPr>
          <w:rFonts w:ascii="Arial" w:eastAsia="Calibri" w:hAnsi="Arial" w:cs="Times New Roman"/>
          <w:kern w:val="0"/>
          <w:sz w:val="20"/>
          <w14:ligatures w14:val="none"/>
        </w:rPr>
        <w:t>Drucken Sie sich die Checkliste aus oder haken Sie die Punkte am Computer ab. Wichtig ist, dass Sie frühzeitig starten, damit Sie alles rechtzeitig in die Wege geleitet oder erledigt haben. Und können Sie an alle Punkte einen Haken machen, ist sicher: Sie selbst können entspannt in die freie Zeit starten und Ihre Kollegen können in Ihrer Abwesenheit reibungslos weiterarbeiten.</w:t>
      </w:r>
    </w:p>
    <w:p w14:paraId="05893965"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p>
    <w:p w14:paraId="7C6B83E5"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r w:rsidRPr="006B256B">
        <w:rPr>
          <w:rFonts w:ascii="Arial" w:eastAsia="Calibri" w:hAnsi="Arial" w:cs="Times New Roman"/>
          <w:kern w:val="0"/>
          <w:sz w:val="20"/>
          <w14:ligatures w14:val="none"/>
        </w:rPr>
        <w:t>Ich wünsche Ihnen einen schönen und erholsamen Urlaub. Genießen Sie die Auszeit, laden Sie Ihre Akkus auf und kommen Sie gesund zurück!</w:t>
      </w:r>
    </w:p>
    <w:p w14:paraId="43AFEED6"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p>
    <w:p w14:paraId="4F6A7151"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r w:rsidRPr="006B256B">
        <w:rPr>
          <w:rFonts w:ascii="Arial" w:eastAsia="Calibri" w:hAnsi="Arial" w:cs="Times New Roman"/>
          <w:kern w:val="0"/>
          <w:sz w:val="20"/>
          <w14:ligatures w14:val="none"/>
        </w:rPr>
        <w:t xml:space="preserve">Ihr </w:t>
      </w:r>
    </w:p>
    <w:p w14:paraId="418A07A4"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r w:rsidRPr="006B256B">
        <w:rPr>
          <w:rFonts w:ascii="Arial" w:eastAsia="Calibri" w:hAnsi="Arial" w:cs="Times New Roman"/>
          <w:kern w:val="0"/>
          <w:sz w:val="20"/>
          <w14:ligatures w14:val="none"/>
        </w:rPr>
        <w:t>Bernhard Diener</w:t>
      </w:r>
    </w:p>
    <w:p w14:paraId="675408E6" w14:textId="77777777" w:rsidR="00FD1A5E" w:rsidRPr="006B256B" w:rsidRDefault="00FD1A5E" w:rsidP="00FD1A5E">
      <w:pPr>
        <w:shd w:val="clear" w:color="auto" w:fill="DBE5F1"/>
        <w:spacing w:after="0" w:line="240" w:lineRule="auto"/>
        <w:rPr>
          <w:rFonts w:ascii="Arial" w:eastAsia="Calibri" w:hAnsi="Arial" w:cs="Times New Roman"/>
          <w:kern w:val="0"/>
          <w:sz w:val="20"/>
          <w14:ligatures w14:val="none"/>
        </w:rPr>
      </w:pPr>
      <w:r w:rsidRPr="006B256B">
        <w:rPr>
          <w:rFonts w:ascii="Arial" w:eastAsia="Calibri" w:hAnsi="Arial" w:cs="Times New Roman"/>
          <w:kern w:val="0"/>
          <w:sz w:val="20"/>
          <w14:ligatures w14:val="none"/>
        </w:rPr>
        <w:t>Datenschutzbeauftragter</w:t>
      </w:r>
    </w:p>
    <w:p w14:paraId="1DE65618" w14:textId="77777777" w:rsidR="00FD1A5E" w:rsidRPr="006B256B" w:rsidRDefault="00FD1A5E" w:rsidP="00FD1A5E">
      <w:pPr>
        <w:spacing w:after="0" w:line="240" w:lineRule="auto"/>
        <w:rPr>
          <w:rFonts w:ascii="Arial" w:eastAsia="Calibri" w:hAnsi="Arial" w:cs="Times New Roman"/>
          <w:kern w:val="0"/>
          <w:sz w:val="20"/>
          <w14:ligatures w14:val="none"/>
        </w:rPr>
      </w:pPr>
    </w:p>
    <w:p w14:paraId="6FCD7056" w14:textId="77777777" w:rsidR="00001074" w:rsidRDefault="00001074">
      <w:bookmarkStart w:id="0" w:name="_GoBack"/>
      <w:bookmarkEnd w:id="0"/>
    </w:p>
    <w:sectPr w:rsidR="0000107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4D3C7" w14:textId="77777777" w:rsidR="00D31B24" w:rsidRDefault="00D31B24" w:rsidP="007F6464">
      <w:pPr>
        <w:spacing w:after="0" w:line="240" w:lineRule="auto"/>
      </w:pPr>
      <w:r>
        <w:separator/>
      </w:r>
    </w:p>
  </w:endnote>
  <w:endnote w:type="continuationSeparator" w:id="0">
    <w:p w14:paraId="63DAF611" w14:textId="77777777" w:rsidR="00D31B24" w:rsidRDefault="00D31B24"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ABEFA" w14:textId="77777777" w:rsidR="00D31B24" w:rsidRDefault="00D31B24" w:rsidP="007F6464">
      <w:pPr>
        <w:spacing w:after="0" w:line="240" w:lineRule="auto"/>
      </w:pPr>
      <w:r>
        <w:separator/>
      </w:r>
    </w:p>
  </w:footnote>
  <w:footnote w:type="continuationSeparator" w:id="0">
    <w:p w14:paraId="566090C2" w14:textId="77777777" w:rsidR="00D31B24" w:rsidRDefault="00D31B24"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487831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13D39"/>
    <w:multiLevelType w:val="hybridMultilevel"/>
    <w:tmpl w:val="023299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047770E"/>
    <w:multiLevelType w:val="hybridMultilevel"/>
    <w:tmpl w:val="2934FF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736727A"/>
    <w:multiLevelType w:val="hybridMultilevel"/>
    <w:tmpl w:val="105616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77C51"/>
    <w:multiLevelType w:val="hybridMultilevel"/>
    <w:tmpl w:val="06C64D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A64357"/>
    <w:multiLevelType w:val="hybridMultilevel"/>
    <w:tmpl w:val="41E205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13D7DD1"/>
    <w:multiLevelType w:val="hybridMultilevel"/>
    <w:tmpl w:val="346467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1EC4BC7"/>
    <w:multiLevelType w:val="hybridMultilevel"/>
    <w:tmpl w:val="9FB443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3D72B49"/>
    <w:multiLevelType w:val="hybridMultilevel"/>
    <w:tmpl w:val="A3267F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7621FA6"/>
    <w:multiLevelType w:val="hybridMultilevel"/>
    <w:tmpl w:val="D16A77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EFD3B3B"/>
    <w:multiLevelType w:val="hybridMultilevel"/>
    <w:tmpl w:val="1B1C76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9"/>
  </w:num>
  <w:num w:numId="6">
    <w:abstractNumId w:val="5"/>
  </w:num>
  <w:num w:numId="7">
    <w:abstractNumId w:val="4"/>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2A00C3"/>
    <w:rsid w:val="00587F6F"/>
    <w:rsid w:val="005E00BB"/>
    <w:rsid w:val="006373B2"/>
    <w:rsid w:val="00720E16"/>
    <w:rsid w:val="007F6464"/>
    <w:rsid w:val="00811BEB"/>
    <w:rsid w:val="00BE6E85"/>
    <w:rsid w:val="00D31B24"/>
    <w:rsid w:val="00D77451"/>
    <w:rsid w:val="00FD1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59"/>
    <w:rsid w:val="00FD1A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PXperts_header_footer.dotx</Template>
  <TotalTime>0</TotalTime>
  <Pages>1</Pages>
  <Words>265</Words>
  <Characters>1673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Nicole</cp:lastModifiedBy>
  <cp:revision>2</cp:revision>
  <dcterms:created xsi:type="dcterms:W3CDTF">2026-05-29T09:52:00Z</dcterms:created>
  <dcterms:modified xsi:type="dcterms:W3CDTF">2026-05-29T09:52:00Z</dcterms:modified>
</cp:coreProperties>
</file>