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E8F80" w14:textId="77777777" w:rsidR="006720E4" w:rsidRPr="00B85A0A" w:rsidRDefault="006720E4" w:rsidP="006720E4">
      <w:pPr>
        <w:pStyle w:val="KeinLeerraum"/>
        <w:rPr>
          <w:b/>
          <w:bCs/>
        </w:rPr>
      </w:pPr>
      <w:r w:rsidRPr="00B85A0A">
        <w:rPr>
          <w:b/>
          <w:bCs/>
        </w:rPr>
        <w:t xml:space="preserve">Checkliste: </w:t>
      </w:r>
      <w:bookmarkStart w:id="0" w:name="_GoBack"/>
      <w:r w:rsidRPr="00B85A0A">
        <w:rPr>
          <w:b/>
          <w:bCs/>
        </w:rPr>
        <w:t>Datensicherheitsmaßnahmen für den Datenschutzbeauftragten</w:t>
      </w:r>
      <w:bookmarkEnd w:id="0"/>
    </w:p>
    <w:p w14:paraId="2083DC2C" w14:textId="77777777" w:rsidR="006720E4" w:rsidRDefault="006720E4" w:rsidP="006720E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961"/>
        <w:gridCol w:w="1554"/>
      </w:tblGrid>
      <w:tr w:rsidR="006720E4" w14:paraId="3F396818" w14:textId="77777777" w:rsidTr="00D3791B">
        <w:tc>
          <w:tcPr>
            <w:tcW w:w="2547" w:type="dxa"/>
            <w:shd w:val="clear" w:color="auto" w:fill="C1E4F5" w:themeFill="accent1" w:themeFillTint="33"/>
          </w:tcPr>
          <w:p w14:paraId="7DA24013" w14:textId="77777777" w:rsidR="006720E4" w:rsidRPr="001A44A2" w:rsidRDefault="006720E4" w:rsidP="00D3791B">
            <w:pPr>
              <w:pStyle w:val="KeinLeerraum"/>
              <w:rPr>
                <w:b/>
                <w:bCs/>
              </w:rPr>
            </w:pPr>
            <w:r w:rsidRPr="001A44A2">
              <w:rPr>
                <w:b/>
                <w:bCs/>
              </w:rPr>
              <w:t xml:space="preserve">Frage zur Umsetzung bzw. </w:t>
            </w:r>
            <w:r w:rsidRPr="000A115F">
              <w:rPr>
                <w:b/>
                <w:bCs/>
              </w:rPr>
              <w:t>Handhabung</w:t>
            </w:r>
          </w:p>
        </w:tc>
        <w:tc>
          <w:tcPr>
            <w:tcW w:w="4961" w:type="dxa"/>
            <w:shd w:val="clear" w:color="auto" w:fill="C1E4F5" w:themeFill="accent1" w:themeFillTint="33"/>
          </w:tcPr>
          <w:p w14:paraId="54810CAA" w14:textId="77777777" w:rsidR="006720E4" w:rsidRPr="001A44A2" w:rsidRDefault="006720E4" w:rsidP="00D3791B">
            <w:pPr>
              <w:pStyle w:val="KeinLeerraum"/>
              <w:rPr>
                <w:b/>
                <w:bCs/>
              </w:rPr>
            </w:pPr>
            <w:r w:rsidRPr="001A44A2">
              <w:rPr>
                <w:b/>
                <w:bCs/>
              </w:rPr>
              <w:t xml:space="preserve">Darauf kommt es </w:t>
            </w:r>
            <w:r w:rsidRPr="000A115F">
              <w:rPr>
                <w:b/>
                <w:bCs/>
              </w:rPr>
              <w:t>an</w:t>
            </w:r>
          </w:p>
        </w:tc>
        <w:tc>
          <w:tcPr>
            <w:tcW w:w="1554" w:type="dxa"/>
            <w:shd w:val="clear" w:color="auto" w:fill="C1E4F5" w:themeFill="accent1" w:themeFillTint="33"/>
          </w:tcPr>
          <w:p w14:paraId="75CFC805" w14:textId="77777777" w:rsidR="006720E4" w:rsidRPr="001A44A2" w:rsidRDefault="006720E4" w:rsidP="00D3791B">
            <w:pPr>
              <w:pStyle w:val="KeinLeerraum"/>
              <w:rPr>
                <w:b/>
                <w:bCs/>
              </w:rPr>
            </w:pPr>
            <w:r w:rsidRPr="001A44A2">
              <w:rPr>
                <w:b/>
                <w:bCs/>
              </w:rPr>
              <w:t>Geprüft und in Ordnung?</w:t>
            </w:r>
          </w:p>
        </w:tc>
      </w:tr>
      <w:tr w:rsidR="006720E4" w14:paraId="4EB41069" w14:textId="77777777" w:rsidTr="00D3791B">
        <w:tc>
          <w:tcPr>
            <w:tcW w:w="2547" w:type="dxa"/>
          </w:tcPr>
          <w:p w14:paraId="185B395D" w14:textId="77777777" w:rsidR="006720E4" w:rsidRDefault="006720E4" w:rsidP="00D3791B">
            <w:pPr>
              <w:pStyle w:val="KeinLeerraum"/>
            </w:pPr>
            <w:r>
              <w:t>Die Risiken für Daten in meinem Verantwortungsbereich sind analysiert?</w:t>
            </w:r>
          </w:p>
        </w:tc>
        <w:tc>
          <w:tcPr>
            <w:tcW w:w="4961" w:type="dxa"/>
          </w:tcPr>
          <w:p w14:paraId="7EB453B0" w14:textId="77777777" w:rsidR="006720E4" w:rsidRDefault="006720E4" w:rsidP="009D1FA0">
            <w:pPr>
              <w:pStyle w:val="KeinLeerraum"/>
              <w:numPr>
                <w:ilvl w:val="0"/>
                <w:numId w:val="1"/>
              </w:numPr>
            </w:pPr>
            <w:r>
              <w:t>Analysieren und bewerten Sie Gefahren sowie Schwachstellen in Ihrem Bereich (z. B. zu Verlust, Diebstahl oder unbefugtem Zugriff).</w:t>
            </w:r>
          </w:p>
          <w:p w14:paraId="66FB7BE6" w14:textId="77777777" w:rsidR="006720E4" w:rsidRDefault="006720E4" w:rsidP="009D1FA0">
            <w:pPr>
              <w:pStyle w:val="KeinLeerraum"/>
              <w:numPr>
                <w:ilvl w:val="0"/>
                <w:numId w:val="1"/>
              </w:numPr>
            </w:pPr>
            <w:r>
              <w:t>Bewerten Sie die Risiken auf Basis von möglichem Schaden und Eintrittswahrscheinlichkeit.</w:t>
            </w:r>
          </w:p>
        </w:tc>
        <w:tc>
          <w:tcPr>
            <w:tcW w:w="1554" w:type="dxa"/>
          </w:tcPr>
          <w:p w14:paraId="58CD1539" w14:textId="77777777" w:rsidR="006720E4" w:rsidRDefault="006720E4" w:rsidP="00D3791B">
            <w:pPr>
              <w:pStyle w:val="KeinLeerraum"/>
            </w:pPr>
            <w:r w:rsidRPr="0010526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26D">
              <w:instrText xml:space="preserve"> FORMCHECKBOX </w:instrText>
            </w:r>
            <w:r>
              <w:fldChar w:fldCharType="separate"/>
            </w:r>
            <w:r w:rsidRPr="0010526D">
              <w:fldChar w:fldCharType="end"/>
            </w:r>
            <w:r w:rsidRPr="0010526D">
              <w:t xml:space="preserve"> Ja </w:t>
            </w:r>
            <w:r w:rsidRPr="0010526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26D">
              <w:instrText xml:space="preserve"> FORMCHECKBOX </w:instrText>
            </w:r>
            <w:r>
              <w:fldChar w:fldCharType="separate"/>
            </w:r>
            <w:r w:rsidRPr="0010526D">
              <w:fldChar w:fldCharType="end"/>
            </w:r>
            <w:r w:rsidRPr="0010526D">
              <w:t xml:space="preserve"> Nein</w:t>
            </w:r>
          </w:p>
        </w:tc>
      </w:tr>
      <w:tr w:rsidR="006720E4" w14:paraId="4EFEC9B8" w14:textId="77777777" w:rsidTr="00D3791B">
        <w:tc>
          <w:tcPr>
            <w:tcW w:w="2547" w:type="dxa"/>
          </w:tcPr>
          <w:p w14:paraId="6CE66AC7" w14:textId="77777777" w:rsidR="006720E4" w:rsidRDefault="006720E4" w:rsidP="00D3791B">
            <w:pPr>
              <w:pStyle w:val="KeinLeerraum"/>
            </w:pPr>
            <w:r>
              <w:t>Angemessene Schutzmaßnahmen sind abgeleitet und umgesetzt?</w:t>
            </w:r>
          </w:p>
        </w:tc>
        <w:tc>
          <w:tcPr>
            <w:tcW w:w="4961" w:type="dxa"/>
          </w:tcPr>
          <w:p w14:paraId="5E9B3DF1" w14:textId="77777777" w:rsidR="006720E4" w:rsidRDefault="006720E4" w:rsidP="009D1FA0">
            <w:pPr>
              <w:pStyle w:val="KeinLeerraum"/>
              <w:numPr>
                <w:ilvl w:val="0"/>
                <w:numId w:val="2"/>
              </w:numPr>
            </w:pPr>
            <w:r>
              <w:t>Wählen Sie Maßnahmen insbesondere danach aus, wie einem Risiko am besten begegnet und dieses auf ein vertretbares Niveau reduziert wird.</w:t>
            </w:r>
          </w:p>
          <w:p w14:paraId="04A424E4" w14:textId="77777777" w:rsidR="006720E4" w:rsidRDefault="006720E4" w:rsidP="009D1FA0">
            <w:pPr>
              <w:pStyle w:val="KeinLeerraum"/>
              <w:numPr>
                <w:ilvl w:val="0"/>
                <w:numId w:val="2"/>
              </w:numPr>
            </w:pPr>
            <w:r>
              <w:t>Achten Sie auf Risikoorientierung. Es kommt nicht unbedingt auf das Teuerste oder Modernste an. Eine Maßnahme muss zum Risiko passen.</w:t>
            </w:r>
          </w:p>
          <w:p w14:paraId="2827E63E" w14:textId="77777777" w:rsidR="006720E4" w:rsidRDefault="006720E4" w:rsidP="009D1FA0">
            <w:pPr>
              <w:pStyle w:val="KeinLeerraum"/>
              <w:numPr>
                <w:ilvl w:val="0"/>
                <w:numId w:val="2"/>
              </w:numPr>
            </w:pPr>
            <w:r>
              <w:t>Mehrere einfache Maßnahmen können zusammen eine hohe Wirkung haben. Auch organisatorische Maßnahmen können geeignet sein.</w:t>
            </w:r>
          </w:p>
        </w:tc>
        <w:tc>
          <w:tcPr>
            <w:tcW w:w="1554" w:type="dxa"/>
          </w:tcPr>
          <w:p w14:paraId="1DB8A0D5" w14:textId="77777777" w:rsidR="006720E4" w:rsidRDefault="006720E4" w:rsidP="00D3791B">
            <w:pPr>
              <w:pStyle w:val="KeinLeerraum"/>
            </w:pPr>
            <w:r w:rsidRPr="0010526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26D">
              <w:instrText xml:space="preserve"> FORMCHECKBOX </w:instrText>
            </w:r>
            <w:r>
              <w:fldChar w:fldCharType="separate"/>
            </w:r>
            <w:r w:rsidRPr="0010526D">
              <w:fldChar w:fldCharType="end"/>
            </w:r>
            <w:r w:rsidRPr="0010526D">
              <w:t xml:space="preserve"> Ja </w:t>
            </w:r>
            <w:r w:rsidRPr="0010526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26D">
              <w:instrText xml:space="preserve"> FORMCHECKBOX </w:instrText>
            </w:r>
            <w:r>
              <w:fldChar w:fldCharType="separate"/>
            </w:r>
            <w:r w:rsidRPr="0010526D">
              <w:fldChar w:fldCharType="end"/>
            </w:r>
            <w:r w:rsidRPr="0010526D">
              <w:t xml:space="preserve"> Nein</w:t>
            </w:r>
          </w:p>
        </w:tc>
      </w:tr>
      <w:tr w:rsidR="006720E4" w14:paraId="69215F2F" w14:textId="77777777" w:rsidTr="00D3791B">
        <w:tc>
          <w:tcPr>
            <w:tcW w:w="2547" w:type="dxa"/>
          </w:tcPr>
          <w:p w14:paraId="1F8D767B" w14:textId="77777777" w:rsidR="006720E4" w:rsidRDefault="006720E4" w:rsidP="00D3791B">
            <w:pPr>
              <w:pStyle w:val="KeinLeerraum"/>
            </w:pPr>
            <w:r>
              <w:t xml:space="preserve">Ich nutze eine eigene, separate Datenablage für meine Arbeit als </w:t>
            </w:r>
            <w:r w:rsidRPr="000A115F">
              <w:t>Datenschutzbeauftragter</w:t>
            </w:r>
            <w:r>
              <w:t>?</w:t>
            </w:r>
          </w:p>
        </w:tc>
        <w:tc>
          <w:tcPr>
            <w:tcW w:w="4961" w:type="dxa"/>
          </w:tcPr>
          <w:p w14:paraId="11070FF9" w14:textId="77777777" w:rsidR="006720E4" w:rsidRDefault="006720E4" w:rsidP="009D1FA0">
            <w:pPr>
              <w:pStyle w:val="KeinLeerraum"/>
              <w:numPr>
                <w:ilvl w:val="0"/>
                <w:numId w:val="3"/>
              </w:numPr>
            </w:pPr>
            <w:r>
              <w:t>Gerade wenn Sie neben einer anderen Tätigkeit Datenschutzbeauftragter sind, müssen Sie auf eine getrennte Datenhaltung achten.</w:t>
            </w:r>
          </w:p>
          <w:p w14:paraId="56FC7B47" w14:textId="77777777" w:rsidR="006720E4" w:rsidRDefault="006720E4" w:rsidP="009D1FA0">
            <w:pPr>
              <w:pStyle w:val="KeinLeerraum"/>
              <w:numPr>
                <w:ilvl w:val="0"/>
                <w:numId w:val="3"/>
              </w:numPr>
            </w:pPr>
            <w:r>
              <w:t>Auch Kollegen können Unbefugte sein. Insofern dürfen diese keinen Zugriff auf Ihre Daten haben.</w:t>
            </w:r>
          </w:p>
        </w:tc>
        <w:tc>
          <w:tcPr>
            <w:tcW w:w="1554" w:type="dxa"/>
          </w:tcPr>
          <w:p w14:paraId="2F1238FF" w14:textId="77777777" w:rsidR="006720E4" w:rsidRDefault="006720E4" w:rsidP="00D3791B">
            <w:pPr>
              <w:pStyle w:val="KeinLeerraum"/>
            </w:pPr>
            <w:r w:rsidRPr="0010526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26D">
              <w:instrText xml:space="preserve"> FORMCHECKBOX </w:instrText>
            </w:r>
            <w:r>
              <w:fldChar w:fldCharType="separate"/>
            </w:r>
            <w:r w:rsidRPr="0010526D">
              <w:fldChar w:fldCharType="end"/>
            </w:r>
            <w:r w:rsidRPr="0010526D">
              <w:t xml:space="preserve"> Ja </w:t>
            </w:r>
            <w:r w:rsidRPr="0010526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26D">
              <w:instrText xml:space="preserve"> FORMCHECKBOX </w:instrText>
            </w:r>
            <w:r>
              <w:fldChar w:fldCharType="separate"/>
            </w:r>
            <w:r w:rsidRPr="0010526D">
              <w:fldChar w:fldCharType="end"/>
            </w:r>
            <w:r w:rsidRPr="0010526D">
              <w:t xml:space="preserve"> Nein</w:t>
            </w:r>
          </w:p>
        </w:tc>
      </w:tr>
      <w:tr w:rsidR="006720E4" w14:paraId="764E4927" w14:textId="77777777" w:rsidTr="00D3791B">
        <w:tc>
          <w:tcPr>
            <w:tcW w:w="2547" w:type="dxa"/>
          </w:tcPr>
          <w:p w14:paraId="404D7207" w14:textId="77777777" w:rsidR="006720E4" w:rsidRDefault="006720E4" w:rsidP="00D3791B">
            <w:pPr>
              <w:pStyle w:val="KeinLeerraum"/>
            </w:pPr>
            <w:r w:rsidRPr="00DC6ED3">
              <w:t>Clean</w:t>
            </w:r>
            <w:r>
              <w:t xml:space="preserve"> </w:t>
            </w:r>
            <w:r w:rsidRPr="00DC6ED3">
              <w:t>Desk</w:t>
            </w:r>
            <w:r>
              <w:t xml:space="preserve"> und </w:t>
            </w:r>
            <w:r w:rsidRPr="00DC6ED3">
              <w:t>Clear</w:t>
            </w:r>
            <w:r>
              <w:t xml:space="preserve"> </w:t>
            </w:r>
            <w:r w:rsidRPr="00DC6ED3">
              <w:t>Screen</w:t>
            </w:r>
            <w:r>
              <w:t xml:space="preserve"> halte ich konsequent ein?</w:t>
            </w:r>
          </w:p>
        </w:tc>
        <w:tc>
          <w:tcPr>
            <w:tcW w:w="4961" w:type="dxa"/>
          </w:tcPr>
          <w:p w14:paraId="761C5C38" w14:textId="77777777" w:rsidR="006720E4" w:rsidRDefault="006720E4" w:rsidP="009D1FA0">
            <w:pPr>
              <w:pStyle w:val="KeinLeerraum"/>
              <w:numPr>
                <w:ilvl w:val="0"/>
                <w:numId w:val="4"/>
              </w:numPr>
            </w:pPr>
            <w:r>
              <w:t>Lassen Sie bei Abwesenheit Schützenswertes nicht offen herumliegen.</w:t>
            </w:r>
          </w:p>
          <w:p w14:paraId="390ABCD7" w14:textId="77777777" w:rsidR="006720E4" w:rsidRDefault="006720E4" w:rsidP="009D1FA0">
            <w:pPr>
              <w:pStyle w:val="KeinLeerraum"/>
              <w:numPr>
                <w:ilvl w:val="0"/>
                <w:numId w:val="4"/>
              </w:numPr>
            </w:pPr>
            <w:r>
              <w:t>Sperren Sie Ihren Computer bei längerer Abwesenheit.</w:t>
            </w:r>
          </w:p>
          <w:p w14:paraId="6BFB5E8B" w14:textId="77777777" w:rsidR="006720E4" w:rsidRDefault="006720E4" w:rsidP="009D1FA0">
            <w:pPr>
              <w:pStyle w:val="KeinLeerraum"/>
              <w:numPr>
                <w:ilvl w:val="0"/>
                <w:numId w:val="4"/>
              </w:numPr>
            </w:pPr>
            <w:r>
              <w:t>Schließen Sie Schränke und Bürotür bei Abwesenheit ab.</w:t>
            </w:r>
          </w:p>
        </w:tc>
        <w:tc>
          <w:tcPr>
            <w:tcW w:w="1554" w:type="dxa"/>
          </w:tcPr>
          <w:p w14:paraId="2566DD8E" w14:textId="77777777" w:rsidR="006720E4" w:rsidRDefault="006720E4" w:rsidP="00D3791B">
            <w:pPr>
              <w:pStyle w:val="KeinLeerraum"/>
            </w:pPr>
            <w:r w:rsidRPr="0010526D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26D">
              <w:instrText xml:space="preserve"> FORMCHECKBOX </w:instrText>
            </w:r>
            <w:r>
              <w:fldChar w:fldCharType="separate"/>
            </w:r>
            <w:r w:rsidRPr="0010526D">
              <w:fldChar w:fldCharType="end"/>
            </w:r>
            <w:r w:rsidRPr="0010526D">
              <w:t xml:space="preserve"> Ja </w:t>
            </w:r>
            <w:r w:rsidRPr="0010526D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26D">
              <w:instrText xml:space="preserve"> FORMCHECKBOX </w:instrText>
            </w:r>
            <w:r>
              <w:fldChar w:fldCharType="separate"/>
            </w:r>
            <w:r w:rsidRPr="0010526D">
              <w:fldChar w:fldCharType="end"/>
            </w:r>
            <w:r w:rsidRPr="0010526D">
              <w:t xml:space="preserve"> Nein</w:t>
            </w:r>
          </w:p>
        </w:tc>
      </w:tr>
      <w:tr w:rsidR="006720E4" w14:paraId="2BD9670D" w14:textId="77777777" w:rsidTr="00D3791B">
        <w:tc>
          <w:tcPr>
            <w:tcW w:w="2547" w:type="dxa"/>
          </w:tcPr>
          <w:p w14:paraId="345962B1" w14:textId="77777777" w:rsidR="006720E4" w:rsidRDefault="006720E4" w:rsidP="00D3791B">
            <w:pPr>
              <w:pStyle w:val="KeinLeerraum"/>
            </w:pPr>
            <w:r>
              <w:t>Nicht mehr erforderliche Daten lösche ich bzw. diese werden von mir anonymisiert?</w:t>
            </w:r>
          </w:p>
        </w:tc>
        <w:tc>
          <w:tcPr>
            <w:tcW w:w="4961" w:type="dxa"/>
          </w:tcPr>
          <w:p w14:paraId="642BEE26" w14:textId="77777777" w:rsidR="006720E4" w:rsidRDefault="006720E4" w:rsidP="009D1FA0">
            <w:pPr>
              <w:pStyle w:val="KeinLeerraum"/>
              <w:numPr>
                <w:ilvl w:val="0"/>
                <w:numId w:val="5"/>
              </w:numPr>
            </w:pPr>
            <w:r>
              <w:t>Auch als Datenschutzbeauftragter müssen Sie personenbezogene Daten bei Vorliegen der Voraussetzungen (Art. 17 DSGVO) löschen.</w:t>
            </w:r>
          </w:p>
          <w:p w14:paraId="045C1D72" w14:textId="77777777" w:rsidR="006720E4" w:rsidRDefault="006720E4" w:rsidP="009D1FA0">
            <w:pPr>
              <w:pStyle w:val="KeinLeerraum"/>
              <w:numPr>
                <w:ilvl w:val="0"/>
                <w:numId w:val="5"/>
              </w:numPr>
            </w:pPr>
            <w:r>
              <w:t>Beachten Sie geltende Aufbewahrungspflichten.</w:t>
            </w:r>
          </w:p>
          <w:p w14:paraId="5CE258A2" w14:textId="77777777" w:rsidR="006720E4" w:rsidRDefault="006720E4" w:rsidP="009D1FA0">
            <w:pPr>
              <w:pStyle w:val="KeinLeerraum"/>
              <w:numPr>
                <w:ilvl w:val="0"/>
                <w:numId w:val="5"/>
              </w:numPr>
            </w:pPr>
            <w:r>
              <w:t>Bei Mustern oder Beispielen setzen Sie auf das Anonymisieren. Entfernen Sie jeden Personenbezug.</w:t>
            </w:r>
          </w:p>
        </w:tc>
        <w:tc>
          <w:tcPr>
            <w:tcW w:w="1554" w:type="dxa"/>
          </w:tcPr>
          <w:p w14:paraId="726F1DDC" w14:textId="77777777" w:rsidR="006720E4" w:rsidRPr="0010526D" w:rsidRDefault="006720E4" w:rsidP="00D3791B">
            <w:pPr>
              <w:pStyle w:val="KeinLeerraum"/>
            </w:pPr>
            <w:r w:rsidRPr="00DC268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Ja </w:t>
            </w:r>
            <w:r w:rsidRPr="00DC268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Nein</w:t>
            </w:r>
          </w:p>
        </w:tc>
      </w:tr>
      <w:tr w:rsidR="006720E4" w14:paraId="2FE9E38F" w14:textId="77777777" w:rsidTr="00D3791B">
        <w:tc>
          <w:tcPr>
            <w:tcW w:w="2547" w:type="dxa"/>
          </w:tcPr>
          <w:p w14:paraId="4E532760" w14:textId="77777777" w:rsidR="006720E4" w:rsidRDefault="006720E4" w:rsidP="00D3791B">
            <w:pPr>
              <w:pStyle w:val="KeinLeerraum"/>
            </w:pPr>
            <w:r>
              <w:t>Ich habe einen Überblick über alle Datenträger und Speichermedien?</w:t>
            </w:r>
          </w:p>
        </w:tc>
        <w:tc>
          <w:tcPr>
            <w:tcW w:w="4961" w:type="dxa"/>
          </w:tcPr>
          <w:p w14:paraId="671A7CEB" w14:textId="77777777" w:rsidR="006720E4" w:rsidRDefault="006720E4" w:rsidP="009D1FA0">
            <w:pPr>
              <w:pStyle w:val="KeinLeerraum"/>
              <w:numPr>
                <w:ilvl w:val="0"/>
                <w:numId w:val="6"/>
              </w:numPr>
            </w:pPr>
            <w:r>
              <w:t>Erstellen und führen Sie eine Inventarliste über Computer, Smartphones und Speichersticks.</w:t>
            </w:r>
          </w:p>
          <w:p w14:paraId="7E37248D" w14:textId="77777777" w:rsidR="006720E4" w:rsidRDefault="006720E4" w:rsidP="009D1FA0">
            <w:pPr>
              <w:pStyle w:val="KeinLeerraum"/>
              <w:numPr>
                <w:ilvl w:val="0"/>
                <w:numId w:val="6"/>
              </w:numPr>
            </w:pPr>
            <w:r>
              <w:t>Bewahren Sie Datenträger sicher an geschützten Orten, z. B. verschließbarer Schrank oder Rollcontainer. Vermerken Sie die Aufbewahrungsorte in der Liste.</w:t>
            </w:r>
          </w:p>
        </w:tc>
        <w:tc>
          <w:tcPr>
            <w:tcW w:w="1554" w:type="dxa"/>
          </w:tcPr>
          <w:p w14:paraId="2482259E" w14:textId="77777777" w:rsidR="006720E4" w:rsidRPr="0010526D" w:rsidRDefault="006720E4" w:rsidP="00D3791B">
            <w:pPr>
              <w:pStyle w:val="KeinLeerraum"/>
            </w:pPr>
            <w:r w:rsidRPr="00DC268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Ja </w:t>
            </w:r>
            <w:r w:rsidRPr="00DC268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Nein</w:t>
            </w:r>
          </w:p>
        </w:tc>
      </w:tr>
      <w:tr w:rsidR="006720E4" w14:paraId="33796F60" w14:textId="77777777" w:rsidTr="00D3791B">
        <w:tc>
          <w:tcPr>
            <w:tcW w:w="2547" w:type="dxa"/>
          </w:tcPr>
          <w:p w14:paraId="3ACBB187" w14:textId="77777777" w:rsidR="006720E4" w:rsidRDefault="006720E4" w:rsidP="00D3791B">
            <w:pPr>
              <w:pStyle w:val="KeinLeerraum"/>
            </w:pPr>
            <w:r>
              <w:t>Unterlagen kann ich sicher und datenschutzkonform entsorgen?</w:t>
            </w:r>
          </w:p>
        </w:tc>
        <w:tc>
          <w:tcPr>
            <w:tcW w:w="4961" w:type="dxa"/>
          </w:tcPr>
          <w:p w14:paraId="336653F2" w14:textId="77777777" w:rsidR="006720E4" w:rsidRDefault="006720E4" w:rsidP="009D1FA0">
            <w:pPr>
              <w:pStyle w:val="KeinLeerraum"/>
              <w:numPr>
                <w:ilvl w:val="0"/>
                <w:numId w:val="7"/>
              </w:numPr>
            </w:pPr>
            <w:r>
              <w:t>Ihre sensiblen Informationen dürfen nicht in falsche Hände geraten.</w:t>
            </w:r>
          </w:p>
          <w:p w14:paraId="77AF44D3" w14:textId="77777777" w:rsidR="006720E4" w:rsidRDefault="006720E4" w:rsidP="009D1FA0">
            <w:pPr>
              <w:pStyle w:val="KeinLeerraum"/>
              <w:numPr>
                <w:ilvl w:val="0"/>
                <w:numId w:val="7"/>
              </w:numPr>
            </w:pPr>
            <w:r>
              <w:t xml:space="preserve">Wollen Sie einen Schredder nutzen, sollte dieser über einen Mikroschnitt verfügen, mindestens Sicherheitsstufe </w:t>
            </w:r>
            <w:r w:rsidRPr="00DC6ED3">
              <w:t>P5</w:t>
            </w:r>
            <w:r>
              <w:t>.</w:t>
            </w:r>
          </w:p>
        </w:tc>
        <w:tc>
          <w:tcPr>
            <w:tcW w:w="1554" w:type="dxa"/>
          </w:tcPr>
          <w:p w14:paraId="19F051A9" w14:textId="77777777" w:rsidR="006720E4" w:rsidRPr="0010526D" w:rsidRDefault="006720E4" w:rsidP="00D3791B">
            <w:pPr>
              <w:pStyle w:val="KeinLeerraum"/>
            </w:pPr>
            <w:r w:rsidRPr="00DC268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Ja </w:t>
            </w:r>
            <w:r w:rsidRPr="00DC268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Nein</w:t>
            </w:r>
          </w:p>
        </w:tc>
      </w:tr>
      <w:tr w:rsidR="006720E4" w14:paraId="6ED27FC1" w14:textId="77777777" w:rsidTr="00D3791B">
        <w:tc>
          <w:tcPr>
            <w:tcW w:w="2547" w:type="dxa"/>
          </w:tcPr>
          <w:p w14:paraId="54B28B71" w14:textId="77777777" w:rsidR="006720E4" w:rsidRDefault="006720E4" w:rsidP="00D3791B">
            <w:pPr>
              <w:pStyle w:val="KeinLeerraum"/>
            </w:pPr>
            <w:r>
              <w:t>Alle alten bzw. defekten Geräte werden datenschutzkonform entsorgt?</w:t>
            </w:r>
          </w:p>
        </w:tc>
        <w:tc>
          <w:tcPr>
            <w:tcW w:w="4961" w:type="dxa"/>
          </w:tcPr>
          <w:p w14:paraId="609C5886" w14:textId="77777777" w:rsidR="006720E4" w:rsidRDefault="006720E4" w:rsidP="009D1FA0">
            <w:pPr>
              <w:pStyle w:val="KeinLeerraum"/>
              <w:numPr>
                <w:ilvl w:val="0"/>
                <w:numId w:val="8"/>
              </w:numPr>
            </w:pPr>
            <w:r>
              <w:t>Setzen Sie hier unbedingt auf sichere Löschmethoden, beispielsweise das Überschreiben des Datenträgers.</w:t>
            </w:r>
          </w:p>
          <w:p w14:paraId="68FCEACA" w14:textId="77777777" w:rsidR="006720E4" w:rsidRDefault="006720E4" w:rsidP="009D1FA0">
            <w:pPr>
              <w:pStyle w:val="KeinLeerraum"/>
              <w:numPr>
                <w:ilvl w:val="0"/>
                <w:numId w:val="8"/>
              </w:numPr>
            </w:pPr>
            <w:r>
              <w:t>Beim Einsatz von Löschsoftware sollten Sie ein Löschprotokoll aufbewahren.</w:t>
            </w:r>
          </w:p>
          <w:p w14:paraId="49C8269E" w14:textId="77777777" w:rsidR="006720E4" w:rsidRDefault="006720E4" w:rsidP="009D1FA0">
            <w:pPr>
              <w:pStyle w:val="KeinLeerraum"/>
              <w:numPr>
                <w:ilvl w:val="0"/>
                <w:numId w:val="8"/>
              </w:numPr>
            </w:pPr>
            <w:r>
              <w:t>Ist eine Löschung nicht mehr möglich, muss der Datenträger bzw. das Gerät auf geeignete Weise zerstört werden.</w:t>
            </w:r>
          </w:p>
        </w:tc>
        <w:tc>
          <w:tcPr>
            <w:tcW w:w="1554" w:type="dxa"/>
          </w:tcPr>
          <w:p w14:paraId="1E7E5012" w14:textId="77777777" w:rsidR="006720E4" w:rsidRPr="0010526D" w:rsidRDefault="006720E4" w:rsidP="00D3791B">
            <w:pPr>
              <w:pStyle w:val="KeinLeerraum"/>
            </w:pPr>
            <w:r w:rsidRPr="00DC268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Ja </w:t>
            </w:r>
            <w:r w:rsidRPr="00DC268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Nein</w:t>
            </w:r>
          </w:p>
        </w:tc>
      </w:tr>
      <w:tr w:rsidR="006720E4" w14:paraId="7EE162B6" w14:textId="77777777" w:rsidTr="00D3791B">
        <w:tc>
          <w:tcPr>
            <w:tcW w:w="2547" w:type="dxa"/>
          </w:tcPr>
          <w:p w14:paraId="1C7BF851" w14:textId="77777777" w:rsidR="006720E4" w:rsidRDefault="006720E4" w:rsidP="00D3791B">
            <w:pPr>
              <w:pStyle w:val="KeinLeerraum"/>
            </w:pPr>
            <w:r>
              <w:t>Berechtigungen habe ich auf das erforderliche Maß begrenzt?</w:t>
            </w:r>
          </w:p>
        </w:tc>
        <w:tc>
          <w:tcPr>
            <w:tcW w:w="4961" w:type="dxa"/>
          </w:tcPr>
          <w:p w14:paraId="5AF1EFCD" w14:textId="77777777" w:rsidR="006720E4" w:rsidRDefault="006720E4" w:rsidP="009D1FA0">
            <w:pPr>
              <w:pStyle w:val="KeinLeerraum"/>
              <w:numPr>
                <w:ilvl w:val="0"/>
                <w:numId w:val="9"/>
              </w:numPr>
            </w:pPr>
            <w:r>
              <w:t>Setzen Sie das Minimalprinzip bzw. das „</w:t>
            </w:r>
            <w:r w:rsidRPr="00DC6ED3">
              <w:t>Need-</w:t>
            </w:r>
            <w:proofErr w:type="spellStart"/>
            <w:r w:rsidRPr="00DC6ED3">
              <w:t>to</w:t>
            </w:r>
            <w:proofErr w:type="spellEnd"/>
            <w:r w:rsidRPr="00DC6ED3">
              <w:t>-</w:t>
            </w:r>
            <w:proofErr w:type="spellStart"/>
            <w:r w:rsidRPr="00DC6ED3">
              <w:t>know</w:t>
            </w:r>
            <w:proofErr w:type="spellEnd"/>
            <w:r w:rsidRPr="00DC6ED3">
              <w:t>-Prinzip</w:t>
            </w:r>
            <w:r>
              <w:t>“ um.</w:t>
            </w:r>
          </w:p>
          <w:p w14:paraId="0E89640B" w14:textId="77777777" w:rsidR="006720E4" w:rsidRDefault="006720E4" w:rsidP="009D1FA0">
            <w:pPr>
              <w:pStyle w:val="KeinLeerraum"/>
              <w:numPr>
                <w:ilvl w:val="0"/>
                <w:numId w:val="9"/>
              </w:numPr>
            </w:pPr>
            <w:r>
              <w:lastRenderedPageBreak/>
              <w:t>Achten Sie auch darauf, dass nicht zu viele Administratoren Zugriff auf Ihre Daten haben.</w:t>
            </w:r>
          </w:p>
          <w:p w14:paraId="47CFA1EF" w14:textId="77777777" w:rsidR="006720E4" w:rsidRDefault="006720E4" w:rsidP="009D1FA0">
            <w:pPr>
              <w:pStyle w:val="KeinLeerraum"/>
              <w:numPr>
                <w:ilvl w:val="0"/>
                <w:numId w:val="9"/>
              </w:numPr>
            </w:pPr>
            <w:r>
              <w:t>Werfen Sie auch einen Blick auf Ihre eigenen Berechtigungen. Was nicht benötigt wird, lassen Sie löschen.</w:t>
            </w:r>
          </w:p>
        </w:tc>
        <w:tc>
          <w:tcPr>
            <w:tcW w:w="1554" w:type="dxa"/>
          </w:tcPr>
          <w:p w14:paraId="0384208D" w14:textId="77777777" w:rsidR="006720E4" w:rsidRPr="0010526D" w:rsidRDefault="006720E4" w:rsidP="00D3791B">
            <w:pPr>
              <w:pStyle w:val="KeinLeerraum"/>
            </w:pPr>
            <w:r w:rsidRPr="00DC268B"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Ja </w:t>
            </w:r>
            <w:r w:rsidRPr="00DC268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Nein</w:t>
            </w:r>
          </w:p>
        </w:tc>
      </w:tr>
      <w:tr w:rsidR="006720E4" w14:paraId="7A52CF3F" w14:textId="77777777" w:rsidTr="00D3791B">
        <w:tc>
          <w:tcPr>
            <w:tcW w:w="2547" w:type="dxa"/>
          </w:tcPr>
          <w:p w14:paraId="2794E7BD" w14:textId="77777777" w:rsidR="006720E4" w:rsidRDefault="006720E4" w:rsidP="00D3791B">
            <w:pPr>
              <w:pStyle w:val="KeinLeerraum"/>
            </w:pPr>
            <w:r>
              <w:t>Ich führe regelmäßig Datensicherungen (Back-ups) durch?</w:t>
            </w:r>
          </w:p>
        </w:tc>
        <w:tc>
          <w:tcPr>
            <w:tcW w:w="4961" w:type="dxa"/>
          </w:tcPr>
          <w:p w14:paraId="168B0ECF" w14:textId="77777777" w:rsidR="006720E4" w:rsidRDefault="006720E4" w:rsidP="009D1FA0">
            <w:pPr>
              <w:pStyle w:val="KeinLeerraum"/>
              <w:numPr>
                <w:ilvl w:val="0"/>
                <w:numId w:val="10"/>
              </w:numPr>
            </w:pPr>
            <w:r>
              <w:t>Orientieren Sie sich bei der Häufigkeit an der Kritikalität der Daten.</w:t>
            </w:r>
          </w:p>
          <w:p w14:paraId="6FC3EA2C" w14:textId="77777777" w:rsidR="006720E4" w:rsidRDefault="006720E4" w:rsidP="009D1FA0">
            <w:pPr>
              <w:pStyle w:val="KeinLeerraum"/>
              <w:numPr>
                <w:ilvl w:val="0"/>
                <w:numId w:val="10"/>
              </w:numPr>
            </w:pPr>
            <w:r>
              <w:t>Führen Sie die Sicherung eigenhändig durch, planen Sie dafür Regeltermine im Kalender ein.</w:t>
            </w:r>
          </w:p>
          <w:p w14:paraId="49FB850E" w14:textId="77777777" w:rsidR="006720E4" w:rsidRDefault="006720E4" w:rsidP="009D1FA0">
            <w:pPr>
              <w:pStyle w:val="KeinLeerraum"/>
              <w:numPr>
                <w:ilvl w:val="0"/>
                <w:numId w:val="10"/>
              </w:numPr>
            </w:pPr>
            <w:r>
              <w:t>Nutzen Sie Verschlüsselung.</w:t>
            </w:r>
          </w:p>
          <w:p w14:paraId="512C59A7" w14:textId="77777777" w:rsidR="006720E4" w:rsidRDefault="006720E4" w:rsidP="009D1FA0">
            <w:pPr>
              <w:pStyle w:val="KeinLeerraum"/>
              <w:numPr>
                <w:ilvl w:val="0"/>
                <w:numId w:val="10"/>
              </w:numPr>
            </w:pPr>
            <w:r>
              <w:t>Probieren Sie aus, ob Sie auf gesicherte Daten wirklich zugreifen können.</w:t>
            </w:r>
          </w:p>
        </w:tc>
        <w:tc>
          <w:tcPr>
            <w:tcW w:w="1554" w:type="dxa"/>
          </w:tcPr>
          <w:p w14:paraId="2D784744" w14:textId="77777777" w:rsidR="006720E4" w:rsidRPr="0010526D" w:rsidRDefault="006720E4" w:rsidP="00D3791B">
            <w:pPr>
              <w:pStyle w:val="KeinLeerraum"/>
            </w:pPr>
            <w:r w:rsidRPr="00DC268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Ja </w:t>
            </w:r>
            <w:r w:rsidRPr="00DC268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68B">
              <w:instrText xml:space="preserve"> FORMCHECKBOX </w:instrText>
            </w:r>
            <w:r>
              <w:fldChar w:fldCharType="separate"/>
            </w:r>
            <w:r w:rsidRPr="00DC268B">
              <w:fldChar w:fldCharType="end"/>
            </w:r>
            <w:r w:rsidRPr="00DC268B">
              <w:t xml:space="preserve"> Nein</w:t>
            </w:r>
          </w:p>
        </w:tc>
      </w:tr>
      <w:tr w:rsidR="006720E4" w14:paraId="4B147496" w14:textId="77777777" w:rsidTr="00D3791B">
        <w:tc>
          <w:tcPr>
            <w:tcW w:w="2547" w:type="dxa"/>
          </w:tcPr>
          <w:p w14:paraId="55E59208" w14:textId="77777777" w:rsidR="006720E4" w:rsidRDefault="006720E4" w:rsidP="00D3791B">
            <w:pPr>
              <w:pStyle w:val="KeinLeerraum"/>
            </w:pPr>
            <w:r>
              <w:t xml:space="preserve">Meine Passwörter sind gut und werden sicher </w:t>
            </w:r>
            <w:r w:rsidRPr="000A115F">
              <w:t>verwahrt</w:t>
            </w:r>
            <w:r>
              <w:t>?</w:t>
            </w:r>
          </w:p>
        </w:tc>
        <w:tc>
          <w:tcPr>
            <w:tcW w:w="4961" w:type="dxa"/>
          </w:tcPr>
          <w:p w14:paraId="63201758" w14:textId="77777777" w:rsidR="006720E4" w:rsidRDefault="006720E4" w:rsidP="009D1FA0">
            <w:pPr>
              <w:pStyle w:val="KeinLeerraum"/>
              <w:numPr>
                <w:ilvl w:val="0"/>
                <w:numId w:val="11"/>
              </w:numPr>
            </w:pPr>
            <w:r>
              <w:t>Setzen Sie für jeden Account auf individuelle und komplexe Passwörter.</w:t>
            </w:r>
          </w:p>
          <w:p w14:paraId="612C6E06" w14:textId="77777777" w:rsidR="006720E4" w:rsidRDefault="006720E4" w:rsidP="009D1FA0">
            <w:pPr>
              <w:pStyle w:val="KeinLeerraum"/>
              <w:numPr>
                <w:ilvl w:val="0"/>
                <w:numId w:val="11"/>
              </w:numPr>
            </w:pPr>
            <w:r>
              <w:t xml:space="preserve">Nutzen Sie Mehr-Faktor-Authentifizierung oder </w:t>
            </w:r>
            <w:proofErr w:type="spellStart"/>
            <w:r>
              <w:t>Passkeys</w:t>
            </w:r>
            <w:proofErr w:type="spellEnd"/>
            <w:r>
              <w:t>, gerade bei sensiblen Systemen.</w:t>
            </w:r>
          </w:p>
          <w:p w14:paraId="0085BAF8" w14:textId="77777777" w:rsidR="006720E4" w:rsidRDefault="006720E4" w:rsidP="009D1FA0">
            <w:pPr>
              <w:pStyle w:val="KeinLeerraum"/>
              <w:numPr>
                <w:ilvl w:val="0"/>
                <w:numId w:val="11"/>
              </w:numPr>
            </w:pPr>
            <w:r>
              <w:t>Legen Sie Ihre Passwörter in einem Passwortmanager ab.</w:t>
            </w:r>
          </w:p>
        </w:tc>
        <w:tc>
          <w:tcPr>
            <w:tcW w:w="1554" w:type="dxa"/>
          </w:tcPr>
          <w:p w14:paraId="256266F4" w14:textId="77777777" w:rsidR="006720E4" w:rsidRPr="0010526D" w:rsidRDefault="006720E4" w:rsidP="00D3791B">
            <w:pPr>
              <w:pStyle w:val="KeinLeerraum"/>
            </w:pPr>
            <w:r w:rsidRPr="004E55E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EB">
              <w:instrText xml:space="preserve"> FORMCHECKBOX </w:instrText>
            </w:r>
            <w:r>
              <w:fldChar w:fldCharType="separate"/>
            </w:r>
            <w:r w:rsidRPr="004E55EB">
              <w:fldChar w:fldCharType="end"/>
            </w:r>
            <w:r w:rsidRPr="004E55EB">
              <w:t xml:space="preserve"> Ja </w:t>
            </w:r>
            <w:r w:rsidRPr="004E55E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EB">
              <w:instrText xml:space="preserve"> FORMCHECKBOX </w:instrText>
            </w:r>
            <w:r>
              <w:fldChar w:fldCharType="separate"/>
            </w:r>
            <w:r w:rsidRPr="004E55EB">
              <w:fldChar w:fldCharType="end"/>
            </w:r>
            <w:r w:rsidRPr="004E55EB">
              <w:t xml:space="preserve"> Nein</w:t>
            </w:r>
          </w:p>
        </w:tc>
      </w:tr>
      <w:tr w:rsidR="006720E4" w14:paraId="096936C9" w14:textId="77777777" w:rsidTr="00D3791B">
        <w:tc>
          <w:tcPr>
            <w:tcW w:w="2547" w:type="dxa"/>
          </w:tcPr>
          <w:p w14:paraId="6AC96A94" w14:textId="77777777" w:rsidR="006720E4" w:rsidRDefault="006720E4" w:rsidP="00D3791B">
            <w:pPr>
              <w:pStyle w:val="KeinLeerraum"/>
            </w:pPr>
            <w:r>
              <w:t>Ich setze bei Schützenswertem im Bedarfsfall auf Verschlüsselung?</w:t>
            </w:r>
          </w:p>
        </w:tc>
        <w:tc>
          <w:tcPr>
            <w:tcW w:w="4961" w:type="dxa"/>
          </w:tcPr>
          <w:p w14:paraId="4C0AAE3F" w14:textId="77777777" w:rsidR="006720E4" w:rsidRDefault="006720E4" w:rsidP="009D1FA0">
            <w:pPr>
              <w:pStyle w:val="KeinLeerraum"/>
              <w:numPr>
                <w:ilvl w:val="0"/>
                <w:numId w:val="12"/>
              </w:numPr>
            </w:pPr>
            <w:r>
              <w:t>Wenn Sie mit Daten unterwegs sind oder wenn Sie besonders Sensibles auf Reisen schicken (z. B. per E-Mail), ist eine Verschlüsselung unerlässlich.</w:t>
            </w:r>
          </w:p>
          <w:p w14:paraId="50CB71BD" w14:textId="77777777" w:rsidR="006720E4" w:rsidRDefault="006720E4" w:rsidP="009D1FA0">
            <w:pPr>
              <w:pStyle w:val="KeinLeerraum"/>
              <w:numPr>
                <w:ilvl w:val="0"/>
                <w:numId w:val="12"/>
              </w:numPr>
            </w:pPr>
            <w:r>
              <w:t>Setzen Sie auf eine aktuelle Verschlüsselung und ein gutes Verschlüsselungspasswort.</w:t>
            </w:r>
          </w:p>
        </w:tc>
        <w:tc>
          <w:tcPr>
            <w:tcW w:w="1554" w:type="dxa"/>
          </w:tcPr>
          <w:p w14:paraId="27D74B1C" w14:textId="77777777" w:rsidR="006720E4" w:rsidRPr="0010526D" w:rsidRDefault="006720E4" w:rsidP="00D3791B">
            <w:pPr>
              <w:pStyle w:val="KeinLeerraum"/>
            </w:pPr>
            <w:r w:rsidRPr="004E55E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EB">
              <w:instrText xml:space="preserve"> FORMCHECKBOX </w:instrText>
            </w:r>
            <w:r>
              <w:fldChar w:fldCharType="separate"/>
            </w:r>
            <w:r w:rsidRPr="004E55EB">
              <w:fldChar w:fldCharType="end"/>
            </w:r>
            <w:r w:rsidRPr="004E55EB">
              <w:t xml:space="preserve"> Ja </w:t>
            </w:r>
            <w:r w:rsidRPr="004E55EB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5EB">
              <w:instrText xml:space="preserve"> FORMCHECKBOX </w:instrText>
            </w:r>
            <w:r>
              <w:fldChar w:fldCharType="separate"/>
            </w:r>
            <w:r w:rsidRPr="004E55EB">
              <w:fldChar w:fldCharType="end"/>
            </w:r>
            <w:r w:rsidRPr="004E55EB">
              <w:t xml:space="preserve"> Nein</w:t>
            </w:r>
          </w:p>
        </w:tc>
      </w:tr>
    </w:tbl>
    <w:p w14:paraId="246766AF" w14:textId="77777777" w:rsidR="006720E4" w:rsidRDefault="006720E4" w:rsidP="006720E4">
      <w:pPr>
        <w:pStyle w:val="KeinLeerraum"/>
      </w:pPr>
    </w:p>
    <w:sectPr w:rsidR="006720E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1423E" w14:textId="77777777" w:rsidR="009D1FA0" w:rsidRDefault="009D1FA0" w:rsidP="007F6464">
      <w:pPr>
        <w:spacing w:after="0" w:line="240" w:lineRule="auto"/>
      </w:pPr>
      <w:r>
        <w:separator/>
      </w:r>
    </w:p>
  </w:endnote>
  <w:endnote w:type="continuationSeparator" w:id="0">
    <w:p w14:paraId="5D824A1D" w14:textId="77777777" w:rsidR="009D1FA0" w:rsidRDefault="009D1FA0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 xml:space="preserve">© </w:t>
                          </w:r>
                          <w:proofErr w:type="spellStart"/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 xml:space="preserve">© </w:t>
                    </w:r>
                    <w:proofErr w:type="spellStart"/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9E85C" w14:textId="77777777" w:rsidR="009D1FA0" w:rsidRDefault="009D1FA0" w:rsidP="007F6464">
      <w:pPr>
        <w:spacing w:after="0" w:line="240" w:lineRule="auto"/>
      </w:pPr>
      <w:r>
        <w:separator/>
      </w:r>
    </w:p>
  </w:footnote>
  <w:footnote w:type="continuationSeparator" w:id="0">
    <w:p w14:paraId="373EF03D" w14:textId="77777777" w:rsidR="009D1FA0" w:rsidRDefault="009D1FA0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4878312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B64"/>
    <w:multiLevelType w:val="hybridMultilevel"/>
    <w:tmpl w:val="071E85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32DE3"/>
    <w:multiLevelType w:val="hybridMultilevel"/>
    <w:tmpl w:val="5298F6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916095"/>
    <w:multiLevelType w:val="hybridMultilevel"/>
    <w:tmpl w:val="E0640F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392CBE"/>
    <w:multiLevelType w:val="hybridMultilevel"/>
    <w:tmpl w:val="744871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45275"/>
    <w:multiLevelType w:val="hybridMultilevel"/>
    <w:tmpl w:val="3886C7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57096"/>
    <w:multiLevelType w:val="hybridMultilevel"/>
    <w:tmpl w:val="FF66B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651019"/>
    <w:multiLevelType w:val="hybridMultilevel"/>
    <w:tmpl w:val="9710B8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7242D2"/>
    <w:multiLevelType w:val="hybridMultilevel"/>
    <w:tmpl w:val="86A298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B94715"/>
    <w:multiLevelType w:val="hybridMultilevel"/>
    <w:tmpl w:val="5FAA85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E6199E"/>
    <w:multiLevelType w:val="hybridMultilevel"/>
    <w:tmpl w:val="F70E8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FC1962"/>
    <w:multiLevelType w:val="hybridMultilevel"/>
    <w:tmpl w:val="EE04AB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7F7332"/>
    <w:multiLevelType w:val="hybridMultilevel"/>
    <w:tmpl w:val="3ED283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0C4E79"/>
    <w:rsid w:val="002A00C3"/>
    <w:rsid w:val="00571CB6"/>
    <w:rsid w:val="00587F6F"/>
    <w:rsid w:val="005E00BB"/>
    <w:rsid w:val="006373B2"/>
    <w:rsid w:val="006720E4"/>
    <w:rsid w:val="006E24D8"/>
    <w:rsid w:val="00720E16"/>
    <w:rsid w:val="007F6464"/>
    <w:rsid w:val="00811BEB"/>
    <w:rsid w:val="009D1FA0"/>
    <w:rsid w:val="00B47C8D"/>
    <w:rsid w:val="00BE6E85"/>
    <w:rsid w:val="00C23E02"/>
    <w:rsid w:val="00D77451"/>
    <w:rsid w:val="00DA42B2"/>
    <w:rsid w:val="00FB1EF1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  <w:style w:type="table" w:styleId="Tabellenraster">
    <w:name w:val="Table Grid"/>
    <w:basedOn w:val="NormaleTabelle"/>
    <w:uiPriority w:val="59"/>
    <w:rsid w:val="00FD1A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DAT Kein Leerraum,DAT,Kein Leerraum DAT"/>
    <w:uiPriority w:val="1"/>
    <w:qFormat/>
    <w:rsid w:val="00C23E02"/>
    <w:pPr>
      <w:spacing w:after="0" w:line="240" w:lineRule="auto"/>
    </w:pPr>
    <w:rPr>
      <w:rFonts w:ascii="Arial" w:hAnsi="Arial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PXperts_header_footer.dotx</Template>
  <TotalTime>0</TotalTime>
  <Pages>2</Pages>
  <Words>613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Nicole</cp:lastModifiedBy>
  <cp:revision>2</cp:revision>
  <dcterms:created xsi:type="dcterms:W3CDTF">2026-06-25T08:38:00Z</dcterms:created>
  <dcterms:modified xsi:type="dcterms:W3CDTF">2026-06-25T08:38:00Z</dcterms:modified>
</cp:coreProperties>
</file>