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75820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2311C2">
        <w:rPr>
          <w:rFonts w:ascii="Arial" w:hAnsi="Arial" w:cs="Arial"/>
          <w:b/>
          <w:bCs/>
        </w:rPr>
        <w:t xml:space="preserve">Muster: </w:t>
      </w:r>
      <w:bookmarkStart w:id="0" w:name="_GoBack"/>
      <w:r w:rsidRPr="002311C2">
        <w:rPr>
          <w:rFonts w:ascii="Arial" w:hAnsi="Arial" w:cs="Arial"/>
          <w:b/>
          <w:bCs/>
        </w:rPr>
        <w:t>Positive Auskunft nach Art. 15 DSGVO</w:t>
      </w:r>
      <w:bookmarkEnd w:id="0"/>
    </w:p>
    <w:p w14:paraId="109CAC27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  <w:i/>
          <w:iCs/>
        </w:rPr>
        <w:t>(anpassbar für die Praxis)</w:t>
      </w:r>
    </w:p>
    <w:p w14:paraId="658516A1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Betreff: Ihre Anfrage nach Art. 15 DSGVO</w:t>
      </w:r>
    </w:p>
    <w:p w14:paraId="3DC1FCC0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Sehr geehrte/r [Name],</w:t>
      </w:r>
    </w:p>
    <w:p w14:paraId="560A188E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vielen Dank für Ihre Anfrage vom [Datum].</w:t>
      </w:r>
    </w:p>
    <w:p w14:paraId="5C5CF260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Wir bestätigen Ihnen hiermit, dass wir personenbezogene Daten zu Ihrer Person verarbeiten.</w:t>
      </w:r>
    </w:p>
    <w:p w14:paraId="74CB3133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1. Verarbeitete personenbezogene Daten</w:t>
      </w:r>
      <w:r w:rsidRPr="002311C2">
        <w:rPr>
          <w:rFonts w:ascii="Arial" w:hAnsi="Arial" w:cs="Arial"/>
        </w:rPr>
        <w:br/>
        <w:t>Folgende Datenkategorien bzw. Daten verarbeiten wir:</w:t>
      </w:r>
      <w:r w:rsidRPr="002311C2">
        <w:rPr>
          <w:rFonts w:ascii="Arial" w:hAnsi="Arial" w:cs="Arial"/>
        </w:rPr>
        <w:br/>
        <w:t>– [z. B. Stammdaten, Kontaktdaten, Vertragsdaten]</w:t>
      </w:r>
      <w:r w:rsidRPr="002311C2">
        <w:rPr>
          <w:rFonts w:ascii="Arial" w:hAnsi="Arial" w:cs="Arial"/>
        </w:rPr>
        <w:br/>
        <w:t>– [konkrete Daten – ggf. Anlage]</w:t>
      </w:r>
    </w:p>
    <w:p w14:paraId="322B7A0C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2. Zwecke der Verarbeitung</w:t>
      </w:r>
      <w:r w:rsidRPr="002311C2">
        <w:rPr>
          <w:rFonts w:ascii="Arial" w:hAnsi="Arial" w:cs="Arial"/>
        </w:rPr>
        <w:br/>
        <w:t>Die Verarbeitung erfolgt zu folgenden Zwecken:</w:t>
      </w:r>
      <w:r w:rsidRPr="002311C2">
        <w:rPr>
          <w:rFonts w:ascii="Arial" w:hAnsi="Arial" w:cs="Arial"/>
        </w:rPr>
        <w:br/>
        <w:t>– [z. B. Vertragsdurchführung, Kundenbetreuung]</w:t>
      </w:r>
    </w:p>
    <w:p w14:paraId="48F5F666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3. Kategorien personenbezogener Daten</w:t>
      </w:r>
      <w:r w:rsidRPr="002311C2">
        <w:rPr>
          <w:rFonts w:ascii="Arial" w:hAnsi="Arial" w:cs="Arial"/>
        </w:rPr>
        <w:br/>
        <w:t>Wir verarbeiten insbesondere folgende Kategorien personenbezogener Daten:</w:t>
      </w:r>
      <w:r w:rsidRPr="002311C2">
        <w:rPr>
          <w:rFonts w:ascii="Arial" w:hAnsi="Arial" w:cs="Arial"/>
        </w:rPr>
        <w:br/>
        <w:t>– [z. B. Identifikationsdaten, Kommunikationsdaten, Nutzungsdaten]</w:t>
      </w:r>
    </w:p>
    <w:p w14:paraId="1EFA914E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4. Empfänger der Daten</w:t>
      </w:r>
      <w:r w:rsidRPr="002311C2">
        <w:rPr>
          <w:rFonts w:ascii="Arial" w:hAnsi="Arial" w:cs="Arial"/>
        </w:rPr>
        <w:br/>
        <w:t>Ihre Daten werden an folgende Empfänger bzw. Kategorien von Empfängern übermittelt:</w:t>
      </w:r>
      <w:r w:rsidRPr="002311C2">
        <w:rPr>
          <w:rFonts w:ascii="Arial" w:hAnsi="Arial" w:cs="Arial"/>
        </w:rPr>
        <w:br/>
        <w:t>– [z. B. IT-Dienstleister, Zahlungsanbieter]</w:t>
      </w:r>
    </w:p>
    <w:p w14:paraId="0DA5268B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5. Speicherdauer</w:t>
      </w:r>
      <w:r w:rsidRPr="002311C2">
        <w:rPr>
          <w:rFonts w:ascii="Arial" w:hAnsi="Arial" w:cs="Arial"/>
        </w:rPr>
        <w:br/>
        <w:t>Die Daten werden gespeichert:</w:t>
      </w:r>
      <w:r w:rsidRPr="002311C2">
        <w:rPr>
          <w:rFonts w:ascii="Arial" w:hAnsi="Arial" w:cs="Arial"/>
        </w:rPr>
        <w:br/>
        <w:t>– [konkrete Dauer oder Kriterien, z. B. gesetzliche Aufbewahrungsfristen]</w:t>
      </w:r>
    </w:p>
    <w:p w14:paraId="13C467BC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6. Herkunft der Daten</w:t>
      </w:r>
      <w:r w:rsidRPr="002311C2">
        <w:rPr>
          <w:rFonts w:ascii="Arial" w:hAnsi="Arial" w:cs="Arial"/>
        </w:rPr>
        <w:br/>
        <w:t>Soweit die Daten nicht direkt bei Ihnen erhoben wurden:</w:t>
      </w:r>
      <w:r w:rsidRPr="002311C2">
        <w:rPr>
          <w:rFonts w:ascii="Arial" w:hAnsi="Arial" w:cs="Arial"/>
        </w:rPr>
        <w:br/>
        <w:t>– [Quelle angeben]</w:t>
      </w:r>
    </w:p>
    <w:p w14:paraId="70CC447A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7. Automatisierte Entscheidungsfindung</w:t>
      </w:r>
      <w:r w:rsidRPr="002311C2">
        <w:rPr>
          <w:rFonts w:ascii="Arial" w:hAnsi="Arial" w:cs="Arial"/>
        </w:rPr>
        <w:br/>
        <w:t>Eine automatisierte Entscheidungsfindung im Sinne von Art. 22 DSGVO findet [nicht] statt.</w:t>
      </w:r>
      <w:r w:rsidRPr="002311C2">
        <w:rPr>
          <w:rFonts w:ascii="Arial" w:hAnsi="Arial" w:cs="Arial"/>
        </w:rPr>
        <w:br/>
        <w:t>[Sofern relevant: Informationen zur Logik sowie Tragweite und angestrebten Auswirkungen ergänzen]</w:t>
      </w:r>
    </w:p>
    <w:p w14:paraId="676BEA76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8. Datenkopie und Ihre Rechte</w:t>
      </w:r>
      <w:r w:rsidRPr="002311C2">
        <w:rPr>
          <w:rFonts w:ascii="Arial" w:hAnsi="Arial" w:cs="Arial"/>
        </w:rPr>
        <w:br/>
        <w:t>Wir stellen Ihnen im Anhang eine Kopie der von uns verarbeiteten Sie betreffenden personenbezogenen Daten bereit.</w:t>
      </w:r>
    </w:p>
    <w:p w14:paraId="320EB1AC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 xml:space="preserve">Als betroffene Person haben Sie das Recht, von uns nach Maßgabe des Art. 16 DSGVO die Berichtigung sowie nach Maßgabe des Art. 17 DSGVO in Verbindung mit </w:t>
      </w:r>
      <w:r w:rsidRPr="002311C2">
        <w:rPr>
          <w:rFonts w:ascii="Arial" w:hAnsi="Arial" w:cs="Arial"/>
        </w:rPr>
        <w:lastRenderedPageBreak/>
        <w:t>§ 35 BDSG die Löschung Ihrer personenbezogenen Daten zu verlangen. Darüber hinaus können Sie gemäß Art. 18 DSGVO die Einschränkung der Verarbeitung Ihrer personenbezogenen Daten verlangen.</w:t>
      </w:r>
    </w:p>
    <w:p w14:paraId="78C2D02C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Ferner steht Ihnen nach Maßgabe des Art. 21 Abs. 1 DSGVO ein Widerspruchsrecht gegen die Verarbeitung zu. Werden Ihre personenbezogenen Daten von uns zum Zwecke der Direktwerbung verarbeitet, können Sie dieser Verarbeitung gemäß Art. 21 Abs. 2 und 3 DSGVO jederzeit widersprechen.</w:t>
      </w:r>
    </w:p>
    <w:p w14:paraId="64B92D21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Unbeschadet anderweitiger verwaltungsrechtlicher oder gerichtlicher Rechtsbehelfe haben Sie zudem das Recht, gemäß Art. 77 DSGVO Beschwerde bei einer Aufsichtsbehörde einzulegen.</w:t>
      </w:r>
    </w:p>
    <w:p w14:paraId="2F0542A6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Für Rückfragen stehen wir Ihnen jederzeit zur Verfügung.</w:t>
      </w:r>
    </w:p>
    <w:p w14:paraId="77DAB736" w14:textId="77777777" w:rsidR="0081561A" w:rsidRPr="002311C2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311C2">
        <w:rPr>
          <w:rFonts w:ascii="Arial" w:hAnsi="Arial" w:cs="Arial"/>
        </w:rPr>
        <w:t>Mit freundlichen Grüßen</w:t>
      </w:r>
      <w:r>
        <w:rPr>
          <w:rFonts w:ascii="Arial" w:hAnsi="Arial" w:cs="Arial"/>
        </w:rPr>
        <w:t>,</w:t>
      </w:r>
      <w:r w:rsidRPr="002311C2">
        <w:rPr>
          <w:rFonts w:ascii="Arial" w:hAnsi="Arial" w:cs="Arial"/>
        </w:rPr>
        <w:br/>
        <w:t>[Unternehmen</w:t>
      </w:r>
      <w:r>
        <w:rPr>
          <w:rFonts w:ascii="Arial" w:hAnsi="Arial" w:cs="Arial"/>
        </w:rPr>
        <w:t>/</w:t>
      </w:r>
      <w:r w:rsidRPr="002311C2">
        <w:rPr>
          <w:rFonts w:ascii="Arial" w:hAnsi="Arial" w:cs="Arial"/>
        </w:rPr>
        <w:t>Datenschutzkontakt]</w:t>
      </w:r>
    </w:p>
    <w:p w14:paraId="1CB39BD0" w14:textId="77777777" w:rsidR="0081561A" w:rsidRDefault="0081561A" w:rsidP="00815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FCD7056" w14:textId="77777777" w:rsidR="00001074" w:rsidRPr="0081561A" w:rsidRDefault="00001074" w:rsidP="0081561A"/>
    <w:sectPr w:rsidR="00001074" w:rsidRPr="0081561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B09F7" w14:textId="77777777" w:rsidR="00672E78" w:rsidRDefault="00672E78" w:rsidP="007F6464">
      <w:pPr>
        <w:spacing w:after="0" w:line="240" w:lineRule="auto"/>
      </w:pPr>
      <w:r>
        <w:separator/>
      </w:r>
    </w:p>
  </w:endnote>
  <w:endnote w:type="continuationSeparator" w:id="0">
    <w:p w14:paraId="5C30735D" w14:textId="77777777" w:rsidR="00672E78" w:rsidRDefault="00672E78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© 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© 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753EE" w14:textId="77777777" w:rsidR="00672E78" w:rsidRDefault="00672E78" w:rsidP="007F6464">
      <w:pPr>
        <w:spacing w:after="0" w:line="240" w:lineRule="auto"/>
      </w:pPr>
      <w:r>
        <w:separator/>
      </w:r>
    </w:p>
  </w:footnote>
  <w:footnote w:type="continuationSeparator" w:id="0">
    <w:p w14:paraId="348748FC" w14:textId="77777777" w:rsidR="00672E78" w:rsidRDefault="00672E78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3D39"/>
    <w:multiLevelType w:val="hybridMultilevel"/>
    <w:tmpl w:val="02329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7770E"/>
    <w:multiLevelType w:val="hybridMultilevel"/>
    <w:tmpl w:val="2934FF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6727A"/>
    <w:multiLevelType w:val="hybridMultilevel"/>
    <w:tmpl w:val="105616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B77C51"/>
    <w:multiLevelType w:val="hybridMultilevel"/>
    <w:tmpl w:val="06C6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A64357"/>
    <w:multiLevelType w:val="hybridMultilevel"/>
    <w:tmpl w:val="41E20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3D7DD1"/>
    <w:multiLevelType w:val="hybridMultilevel"/>
    <w:tmpl w:val="34646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EC4BC7"/>
    <w:multiLevelType w:val="hybridMultilevel"/>
    <w:tmpl w:val="9FB443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D72B49"/>
    <w:multiLevelType w:val="hybridMultilevel"/>
    <w:tmpl w:val="A3267F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621FA6"/>
    <w:multiLevelType w:val="hybridMultilevel"/>
    <w:tmpl w:val="D16A77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D3B3B"/>
    <w:multiLevelType w:val="hybridMultilevel"/>
    <w:tmpl w:val="1B1C76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2A00C3"/>
    <w:rsid w:val="00330267"/>
    <w:rsid w:val="00571CB6"/>
    <w:rsid w:val="00587F6F"/>
    <w:rsid w:val="005E00BB"/>
    <w:rsid w:val="006373B2"/>
    <w:rsid w:val="00672E78"/>
    <w:rsid w:val="00720E16"/>
    <w:rsid w:val="007F6464"/>
    <w:rsid w:val="00811BEB"/>
    <w:rsid w:val="0081561A"/>
    <w:rsid w:val="00BE6E85"/>
    <w:rsid w:val="00D77451"/>
    <w:rsid w:val="00FB1EF1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59"/>
    <w:rsid w:val="00FD1A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3302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2</Pages>
  <Words>329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Nicole</cp:lastModifiedBy>
  <cp:revision>2</cp:revision>
  <dcterms:created xsi:type="dcterms:W3CDTF">2026-06-05T07:51:00Z</dcterms:created>
  <dcterms:modified xsi:type="dcterms:W3CDTF">2026-06-05T07:51:00Z</dcterms:modified>
</cp:coreProperties>
</file>